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74A4" w14:textId="3FD36FC6" w:rsidR="00CD4FD7" w:rsidRPr="002D56D6" w:rsidRDefault="20EF3B13" w:rsidP="002D56D6">
      <w:pPr>
        <w:pStyle w:val="01Dachzeile"/>
      </w:pPr>
      <w:bookmarkStart w:id="0" w:name="_Toc79759383"/>
      <w:bookmarkStart w:id="1" w:name="_Toc79759470"/>
      <w:r>
        <w:t>Kraftstoff</w:t>
      </w:r>
      <w:r w:rsidR="00FB0A6E">
        <w:t xml:space="preserve">maßnahmenpaket </w:t>
      </w:r>
      <w:r w:rsidR="00AB3D69">
        <w:t>verabschiedet</w:t>
      </w:r>
      <w:r w:rsidR="0085179C">
        <w:t xml:space="preserve"> </w:t>
      </w:r>
    </w:p>
    <w:bookmarkEnd w:id="0"/>
    <w:bookmarkEnd w:id="1"/>
    <w:p w14:paraId="2D14EF14" w14:textId="36537963" w:rsidR="55A34A42" w:rsidRDefault="38F803BA" w:rsidP="28EEE029">
      <w:pPr>
        <w:pStyle w:val="02Titel"/>
      </w:pPr>
      <w:r>
        <w:t>Gesetz</w:t>
      </w:r>
      <w:r w:rsidR="00267F1F">
        <w:t>liche Maßnahmen</w:t>
      </w:r>
      <w:r>
        <w:t xml:space="preserve"> </w:t>
      </w:r>
      <w:r w:rsidR="00375A5C">
        <w:t xml:space="preserve">gehen </w:t>
      </w:r>
      <w:r>
        <w:t>an der Realität vorbei</w:t>
      </w:r>
      <w:r w:rsidR="00AB0018">
        <w:t xml:space="preserve"> </w:t>
      </w:r>
    </w:p>
    <w:p w14:paraId="04EB3BE8" w14:textId="17CE465D" w:rsidR="008C14AC" w:rsidRPr="00664F72" w:rsidRDefault="0085179C" w:rsidP="005663B6">
      <w:pPr>
        <w:pStyle w:val="03Einleitung"/>
      </w:pPr>
      <w:r>
        <w:t xml:space="preserve">Der en2x – </w:t>
      </w:r>
      <w:r w:rsidR="00F43373">
        <w:t>Wirtschafts</w:t>
      </w:r>
      <w:r>
        <w:t xml:space="preserve">verband Fuels und Energie kritisiert das von Bundestag und Bundesrat beschlossene </w:t>
      </w:r>
      <w:r w:rsidR="3A352B54">
        <w:t>Kraftstoff</w:t>
      </w:r>
      <w:r w:rsidR="5C4AE045">
        <w:t>maßnahmenpaket</w:t>
      </w:r>
      <w:r w:rsidR="000A4A9D">
        <w:t>.</w:t>
      </w:r>
      <w:r>
        <w:t xml:space="preserve"> Die Begründung für die Gesetzesverschärfungen, die deutsche Mineralölbranche habe „Preistreiberei“ </w:t>
      </w:r>
      <w:r w:rsidR="000236F3">
        <w:t>betrieben</w:t>
      </w:r>
      <w:r>
        <w:t xml:space="preserve">, </w:t>
      </w:r>
      <w:r w:rsidR="00DF689E">
        <w:t>hält</w:t>
      </w:r>
      <w:r>
        <w:t xml:space="preserve"> der Wirklichkeit nicht Stand</w:t>
      </w:r>
      <w:r w:rsidR="4D12B703">
        <w:t xml:space="preserve">, wie auch der aktuelle Quartalsbericht des Bundekartellamts </w:t>
      </w:r>
      <w:r w:rsidR="7A75906F">
        <w:t>belegt</w:t>
      </w:r>
      <w:r w:rsidR="33BF9730">
        <w:t>.</w:t>
      </w:r>
      <w:r w:rsidR="6D34D57A">
        <w:t xml:space="preserve"> </w:t>
      </w:r>
      <w:r w:rsidR="00F301ED">
        <w:t xml:space="preserve">Damit entfällt auch die vermeintliche Grundlage für das </w:t>
      </w:r>
      <w:r w:rsidR="006D44B9">
        <w:t>Maßnahmenpaket</w:t>
      </w:r>
      <w:r w:rsidR="00F301ED">
        <w:t>.</w:t>
      </w:r>
    </w:p>
    <w:p w14:paraId="4F65F30B" w14:textId="77777777" w:rsidR="0051205A" w:rsidRPr="00597B64" w:rsidRDefault="0051205A" w:rsidP="005663B6">
      <w:pPr>
        <w:pStyle w:val="03Einleitung"/>
        <w:rPr>
          <w:shd w:val="clear" w:color="auto" w:fill="FFFFFF"/>
        </w:rPr>
      </w:pPr>
    </w:p>
    <w:p w14:paraId="014101A8" w14:textId="53293525" w:rsidR="0046746B" w:rsidRDefault="1C0DF655" w:rsidP="00C856AC">
      <w:pPr>
        <w:pStyle w:val="05Flietext"/>
      </w:pPr>
      <w:r>
        <w:t xml:space="preserve">Der Bericht </w:t>
      </w:r>
      <w:r w:rsidR="29293419">
        <w:t xml:space="preserve">des </w:t>
      </w:r>
      <w:r w:rsidR="01D24852">
        <w:t xml:space="preserve">Bundeskartellamts </w:t>
      </w:r>
      <w:r w:rsidR="49BB5E65">
        <w:t>be</w:t>
      </w:r>
      <w:r w:rsidR="5F182950">
        <w:t>st</w:t>
      </w:r>
      <w:r w:rsidR="49BB5E65">
        <w:t>ätigt</w:t>
      </w:r>
      <w:r w:rsidR="01D24852">
        <w:t xml:space="preserve">, dass die </w:t>
      </w:r>
      <w:r w:rsidR="2C300DEF">
        <w:t xml:space="preserve">Preissteigerungen </w:t>
      </w:r>
      <w:r w:rsidR="46473932">
        <w:t xml:space="preserve">an Tankstellen </w:t>
      </w:r>
      <w:r w:rsidR="2C300DEF">
        <w:t>in Deutschland keineswegs am höchsten waren</w:t>
      </w:r>
      <w:r w:rsidR="01D24852">
        <w:t xml:space="preserve">. </w:t>
      </w:r>
      <w:r w:rsidR="000265C7">
        <w:t xml:space="preserve">Auffällig sei, </w:t>
      </w:r>
      <w:r w:rsidR="00F500A1">
        <w:t xml:space="preserve">dass </w:t>
      </w:r>
      <w:r w:rsidR="000265C7">
        <w:t xml:space="preserve">in anderen Ländern die Preisanpassungen zum </w:t>
      </w:r>
      <w:r w:rsidR="276C2650">
        <w:t>Teil</w:t>
      </w:r>
      <w:r w:rsidR="6D9FEA05">
        <w:t xml:space="preserve"> </w:t>
      </w:r>
      <w:r>
        <w:t>mit</w:t>
      </w:r>
      <w:r w:rsidR="20807C96">
        <w:t xml:space="preserve"> Verzögerung erfolgt</w:t>
      </w:r>
      <w:r w:rsidR="000265C7">
        <w:t>en</w:t>
      </w:r>
      <w:r w:rsidR="20807C96">
        <w:t>.</w:t>
      </w:r>
      <w:r w:rsidR="007050BA">
        <w:t xml:space="preserve"> </w:t>
      </w:r>
      <w:r w:rsidR="0085179C">
        <w:t>„</w:t>
      </w:r>
      <w:r w:rsidR="009304E0">
        <w:t xml:space="preserve">Der Quartalsbericht zeigt: Die Preisdynamik ist vor allem </w:t>
      </w:r>
      <w:r w:rsidR="00410CC7">
        <w:t xml:space="preserve">durch die </w:t>
      </w:r>
      <w:r w:rsidR="3E5F26BF">
        <w:t>historische</w:t>
      </w:r>
      <w:r w:rsidR="00EC382E">
        <w:t xml:space="preserve"> </w:t>
      </w:r>
      <w:r w:rsidR="00757FF5">
        <w:t xml:space="preserve">Versorgungsunterbrechung </w:t>
      </w:r>
      <w:r w:rsidR="00B525EB">
        <w:t xml:space="preserve">bei </w:t>
      </w:r>
      <w:r w:rsidR="00EC382E">
        <w:t>Rohöl und Produkte</w:t>
      </w:r>
      <w:r w:rsidR="00B525EB">
        <w:t>n</w:t>
      </w:r>
      <w:r w:rsidR="00EC382E">
        <w:t xml:space="preserve"> wie Benzin und Diesel</w:t>
      </w:r>
      <w:r w:rsidR="7984DAD3">
        <w:t xml:space="preserve"> </w:t>
      </w:r>
      <w:r w:rsidR="47E8F88A">
        <w:t>getrieben</w:t>
      </w:r>
      <w:r w:rsidR="71079421">
        <w:t>.</w:t>
      </w:r>
      <w:r w:rsidR="4AC113A6">
        <w:t xml:space="preserve"> </w:t>
      </w:r>
      <w:r w:rsidR="0085179C">
        <w:t xml:space="preserve">Ursache dafür </w:t>
      </w:r>
      <w:r w:rsidR="37C17461">
        <w:t>sind</w:t>
      </w:r>
      <w:r w:rsidR="0085179C">
        <w:t xml:space="preserve"> </w:t>
      </w:r>
      <w:r w:rsidR="0895B5AB">
        <w:t>der Iran-</w:t>
      </w:r>
      <w:r w:rsidR="0085179C">
        <w:t xml:space="preserve">Krieg und </w:t>
      </w:r>
      <w:r w:rsidR="5D1D010E">
        <w:t xml:space="preserve">vor allem </w:t>
      </w:r>
      <w:r w:rsidR="6855BF02">
        <w:t>d</w:t>
      </w:r>
      <w:r w:rsidR="4FB21709">
        <w:t>ie</w:t>
      </w:r>
      <w:r w:rsidR="000A4A9D">
        <w:t xml:space="preserve"> faktische</w:t>
      </w:r>
      <w:r w:rsidR="0085179C">
        <w:t xml:space="preserve"> Schließung der Straße von Hormus, über die sonst etwa ein Fünftel des weltweit verbrauchten Rohöls und der daraus hergestellten Erdölprodukte bewegt werden“, sagt en2x-Hauptgeschäftsführer Prof. Christian Küchen.</w:t>
      </w:r>
    </w:p>
    <w:p w14:paraId="39E73A42" w14:textId="463E0146" w:rsidR="00C856AC" w:rsidRPr="00C856AC" w:rsidRDefault="00C856AC" w:rsidP="00C856AC">
      <w:pPr>
        <w:pStyle w:val="05Flietext"/>
      </w:pPr>
    </w:p>
    <w:p w14:paraId="23EC27CE" w14:textId="4D9B85CB" w:rsidR="004058B7" w:rsidRPr="004058B7" w:rsidRDefault="00A06D6A" w:rsidP="005D6DFE">
      <w:pPr>
        <w:pStyle w:val="05Flietext"/>
      </w:pPr>
      <w:r>
        <w:t xml:space="preserve">Die Behauptung, Mineralölunternehmen verlangten </w:t>
      </w:r>
      <w:r w:rsidR="0524B598">
        <w:t xml:space="preserve">hierzulande </w:t>
      </w:r>
      <w:r w:rsidR="004F2697">
        <w:t xml:space="preserve">in der Krise </w:t>
      </w:r>
      <w:r>
        <w:t xml:space="preserve">überzogene Kraftstoffpreise, hält aus en2x-Sicht </w:t>
      </w:r>
      <w:r w:rsidR="004F2697">
        <w:t xml:space="preserve">somit </w:t>
      </w:r>
      <w:r>
        <w:t>den Fakten nicht Stand.</w:t>
      </w:r>
      <w:r w:rsidR="79A1901B">
        <w:t xml:space="preserve"> Vielmehr sei das </w:t>
      </w:r>
      <w:r w:rsidR="62BB3685">
        <w:t>Maßnahmenpaket</w:t>
      </w:r>
      <w:r w:rsidR="79A1901B">
        <w:t xml:space="preserve"> im Ad-hoc-Verfahren ohne Anhörung der betroffenen Branche verabschiedet worden</w:t>
      </w:r>
      <w:r w:rsidR="71C9CE12">
        <w:t>.</w:t>
      </w:r>
      <w:r w:rsidR="391EE67F">
        <w:t xml:space="preserve"> Dabei sei das Wettbewerbsrecht das Fundament der Marktwirtschaft.</w:t>
      </w:r>
      <w:r w:rsidR="78E56B06">
        <w:t xml:space="preserve"> Gerade vor diesem Hintergrund ist es aus Sicht des Verbandes entscheidend, regulatorische Schlussfolgerungen sorgfältig, evidenzbasiert und mit Augenmaß zu ziehen.</w:t>
      </w:r>
      <w:r w:rsidR="13DFCEAE">
        <w:t xml:space="preserve"> </w:t>
      </w:r>
      <w:r w:rsidR="33E43436">
        <w:t xml:space="preserve">Erfahrungen zeigen zudem, dass nach Eingriffen in den freien Markt die Preise nicht unbedingt niedriger sind als vorher: Sie schwanken nur weniger. Zugleich warnen en2x und weitere Branchenverbände davor, dass </w:t>
      </w:r>
      <w:r w:rsidR="30911975">
        <w:t>die beschlossenen</w:t>
      </w:r>
      <w:r w:rsidR="33E43436">
        <w:t xml:space="preserve"> Preisregeln insbesondere mittelständische Tankstellenbetriebe treffen </w:t>
      </w:r>
      <w:r w:rsidR="7E749303">
        <w:t>dürften</w:t>
      </w:r>
      <w:r w:rsidR="6C93A39E">
        <w:t>.</w:t>
      </w:r>
      <w:r w:rsidR="33E43436">
        <w:t xml:space="preserve"> Gerade sie reagieren häufig flexibel auf den lokalen Wettbewerb</w:t>
      </w:r>
      <w:r w:rsidR="0070382A">
        <w:t>.</w:t>
      </w:r>
    </w:p>
    <w:p w14:paraId="0F1E5C99" w14:textId="17D02F7F" w:rsidR="004058B7" w:rsidRPr="004058B7" w:rsidRDefault="004058B7" w:rsidP="005D6DFE">
      <w:pPr>
        <w:pStyle w:val="05Flietext"/>
      </w:pPr>
    </w:p>
    <w:p w14:paraId="16E71E2B" w14:textId="05F2487C" w:rsidR="00B122D2" w:rsidRPr="004058B7" w:rsidRDefault="00B122D2" w:rsidP="005D6DFE">
      <w:pPr>
        <w:pStyle w:val="05Flietext"/>
      </w:pPr>
      <w:r>
        <w:t xml:space="preserve">Mit Blick auf </w:t>
      </w:r>
      <w:r w:rsidR="008A3C80">
        <w:t>das</w:t>
      </w:r>
      <w:r>
        <w:t xml:space="preserve"> </w:t>
      </w:r>
      <w:r w:rsidR="005B1E24">
        <w:t xml:space="preserve">nun beschlossene </w:t>
      </w:r>
      <w:r w:rsidR="00C822DD">
        <w:t xml:space="preserve">Kraftstoffmaßnahmenpaket </w:t>
      </w:r>
      <w:r w:rsidR="005B1E24">
        <w:t>betont en2x</w:t>
      </w:r>
      <w:r w:rsidR="391C32ED">
        <w:t xml:space="preserve"> zudem</w:t>
      </w:r>
      <w:r w:rsidR="005B1E24">
        <w:t>, dass die darin enthaltenen Eingriffe – insbesondere die Verschärfung der Missbrauchsaufsicht und die Begrenzung von Preisänderungen an Tankstellen –</w:t>
      </w:r>
      <w:r>
        <w:t xml:space="preserve"> tief in marktwirtschaftliche Prozesse </w:t>
      </w:r>
      <w:r w:rsidR="005B1E24">
        <w:t>eingreifen.</w:t>
      </w:r>
      <w:r>
        <w:t xml:space="preserve"> Das Bundeskartellamt selbst weist darauf hin, dass die Feststellung missbräuchlicher Preise im Kartellrecht einen Ausnahmecharakter hat und an hohe rechtliche Hürden gebunden ist. Diese Grundsätze müssen auch künftig Maßstab staatlichen Handelns bleiben.</w:t>
      </w:r>
      <w:r w:rsidR="002D36A7">
        <w:t xml:space="preserve"> </w:t>
      </w:r>
    </w:p>
    <w:p w14:paraId="2A4A1212" w14:textId="77777777" w:rsidR="002B1F87" w:rsidRPr="004058B7" w:rsidRDefault="002B1F87" w:rsidP="005D6DFE">
      <w:pPr>
        <w:pStyle w:val="05Flietext"/>
      </w:pPr>
    </w:p>
    <w:p w14:paraId="1F4DF987" w14:textId="32529AC4" w:rsidR="004058B7" w:rsidRDefault="00A06D6A" w:rsidP="005D6DFE">
      <w:pPr>
        <w:pStyle w:val="05Flietext"/>
      </w:pPr>
      <w:r>
        <w:t xml:space="preserve">Um </w:t>
      </w:r>
      <w:r w:rsidR="02E8E594">
        <w:t>Fehlb</w:t>
      </w:r>
      <w:r>
        <w:t xml:space="preserve">ehauptungen zur Preisbildung entgegenzutreten, hat en2x jüngst </w:t>
      </w:r>
      <w:r w:rsidR="4F541138">
        <w:t xml:space="preserve">auch </w:t>
      </w:r>
      <w:r>
        <w:t>ein Informationspaket mit aktuellen Daten und Schlussfolgerungen zusammengestellt</w:t>
      </w:r>
      <w:r w:rsidR="7C61C5BE">
        <w:t xml:space="preserve">: </w:t>
      </w:r>
      <w:hyperlink r:id="rId11">
        <w:r w:rsidR="0428AC33" w:rsidRPr="410C6DB0">
          <w:rPr>
            <w:rStyle w:val="Hyperlink"/>
          </w:rPr>
          <w:t>https://en2x.de/wp-content/uploads/2026/03/en2x_Realitaetscheck_Kraftstoffmarkt.pdf</w:t>
        </w:r>
      </w:hyperlink>
    </w:p>
    <w:p w14:paraId="56C144B6" w14:textId="61A2E922" w:rsidR="004058B7" w:rsidRPr="004058B7" w:rsidRDefault="004058B7" w:rsidP="005D6DFE">
      <w:pPr>
        <w:pStyle w:val="05Flietext"/>
      </w:pPr>
    </w:p>
    <w:sectPr w:rsidR="004058B7" w:rsidRPr="004058B7" w:rsidSect="002113E3">
      <w:headerReference w:type="default" r:id="rId12"/>
      <w:footerReference w:type="default" r:id="rId13"/>
      <w:pgSz w:w="11906" w:h="16838"/>
      <w:pgMar w:top="2665" w:right="1134" w:bottom="1701" w:left="1418"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D8B9" w14:textId="77777777" w:rsidR="004E6DCC" w:rsidRDefault="004E6DCC" w:rsidP="00924BA7">
      <w:pPr>
        <w:spacing w:after="0" w:line="240" w:lineRule="auto"/>
      </w:pPr>
      <w:r>
        <w:separator/>
      </w:r>
    </w:p>
    <w:p w14:paraId="767119BB" w14:textId="77777777" w:rsidR="004E6DCC" w:rsidRDefault="004E6DCC"/>
    <w:p w14:paraId="6BF50F25" w14:textId="77777777" w:rsidR="004E6DCC" w:rsidRDefault="004E6DCC"/>
  </w:endnote>
  <w:endnote w:type="continuationSeparator" w:id="0">
    <w:p w14:paraId="106D63CC" w14:textId="77777777" w:rsidR="004E6DCC" w:rsidRDefault="004E6DCC" w:rsidP="00924BA7">
      <w:pPr>
        <w:spacing w:after="0" w:line="240" w:lineRule="auto"/>
      </w:pPr>
      <w:r>
        <w:continuationSeparator/>
      </w:r>
    </w:p>
    <w:p w14:paraId="4F9A449A" w14:textId="77777777" w:rsidR="004E6DCC" w:rsidRDefault="004E6DCC"/>
    <w:p w14:paraId="6C46AA53" w14:textId="77777777" w:rsidR="004E6DCC" w:rsidRDefault="004E6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top w:w="113" w:type="dxa"/>
        <w:left w:w="0" w:type="dxa"/>
        <w:bottom w:w="113" w:type="dxa"/>
        <w:right w:w="0" w:type="dxa"/>
      </w:tblCellMar>
      <w:tblLook w:val="04A0" w:firstRow="1" w:lastRow="0" w:firstColumn="1" w:lastColumn="0" w:noHBand="0" w:noVBand="1"/>
    </w:tblPr>
    <w:tblGrid>
      <w:gridCol w:w="9354"/>
    </w:tblGrid>
    <w:tr w:rsidR="0041635A" w:rsidRPr="004A23F8" w14:paraId="2E8BB472" w14:textId="77777777" w:rsidTr="410C6DB0">
      <w:trPr>
        <w:trHeight w:val="125"/>
      </w:trPr>
      <w:tc>
        <w:tcPr>
          <w:tcW w:w="9354" w:type="dxa"/>
          <w:tcBorders>
            <w:top w:val="single" w:sz="4" w:space="0" w:color="626B72"/>
            <w:left w:val="nil"/>
            <w:bottom w:val="nil"/>
            <w:right w:val="nil"/>
          </w:tcBorders>
        </w:tcPr>
        <w:p w14:paraId="3AD86CF4" w14:textId="77777777" w:rsidR="00D14028" w:rsidRPr="004A23F8" w:rsidRDefault="00294773" w:rsidP="0041635A">
          <w:pPr>
            <w:pStyle w:val="Fu"/>
            <w:rPr>
              <w:color w:val="6C6E71"/>
            </w:rPr>
          </w:pPr>
          <w:r w:rsidRPr="004A23F8">
            <w:rPr>
              <w:color w:val="6C6E71"/>
            </w:rPr>
            <w:t xml:space="preserve">en2x – </w:t>
          </w:r>
          <w:r w:rsidR="00D14028" w:rsidRPr="004A23F8">
            <w:rPr>
              <w:color w:val="6C6E71"/>
            </w:rPr>
            <w:t>Wirtschaftsverband Fuels und Energie e.V.</w:t>
          </w:r>
          <w:r w:rsidR="0083120B" w:rsidRPr="004A23F8">
            <w:rPr>
              <w:color w:val="6C6E71"/>
            </w:rPr>
            <w:t xml:space="preserve"> </w:t>
          </w:r>
          <w:r w:rsidR="00513C25">
            <w:rPr>
              <w:color w:val="6C6E71"/>
            </w:rPr>
            <w:t>|</w:t>
          </w:r>
          <w:r w:rsidR="00D14028" w:rsidRPr="004A23F8">
            <w:rPr>
              <w:color w:val="6C6E71"/>
            </w:rPr>
            <w:t xml:space="preserve"> Georgenstraße 2</w:t>
          </w:r>
          <w:r w:rsidR="00A03477">
            <w:rPr>
              <w:color w:val="6C6E71"/>
            </w:rPr>
            <w:t>4</w:t>
          </w:r>
          <w:r w:rsidR="00D14028" w:rsidRPr="004A23F8">
            <w:rPr>
              <w:color w:val="6C6E71"/>
            </w:rPr>
            <w:t xml:space="preserve"> </w:t>
          </w:r>
          <w:r w:rsidR="00513C25">
            <w:rPr>
              <w:color w:val="6C6E71"/>
            </w:rPr>
            <w:t>|</w:t>
          </w:r>
          <w:r w:rsidR="00D14028" w:rsidRPr="004A23F8">
            <w:rPr>
              <w:color w:val="6C6E71"/>
            </w:rPr>
            <w:t xml:space="preserve"> 10117 Berlin</w:t>
          </w:r>
          <w:r w:rsidR="00FB080A" w:rsidRPr="004A23F8">
            <w:rPr>
              <w:color w:val="6C6E71"/>
            </w:rPr>
            <w:t xml:space="preserve"> </w:t>
          </w:r>
          <w:r w:rsidR="00FB080A" w:rsidRPr="004A23F8">
            <w:rPr>
              <w:color w:val="6C6E71"/>
            </w:rPr>
            <w:tab/>
            <w:t xml:space="preserve">Seite </w:t>
          </w:r>
          <w:r w:rsidR="00FB080A" w:rsidRPr="004A23F8">
            <w:rPr>
              <w:color w:val="6C6E71"/>
            </w:rPr>
            <w:fldChar w:fldCharType="begin"/>
          </w:r>
          <w:r w:rsidR="00FB080A" w:rsidRPr="004A23F8">
            <w:rPr>
              <w:color w:val="6C6E71"/>
            </w:rPr>
            <w:instrText>PAGE  \* Arabic  \* MERGEFORMAT</w:instrText>
          </w:r>
          <w:r w:rsidR="00FB080A" w:rsidRPr="004A23F8">
            <w:rPr>
              <w:color w:val="6C6E71"/>
            </w:rPr>
            <w:fldChar w:fldCharType="separate"/>
          </w:r>
          <w:r w:rsidR="00FB080A" w:rsidRPr="004A23F8">
            <w:rPr>
              <w:color w:val="6C6E71"/>
            </w:rPr>
            <w:t>1</w:t>
          </w:r>
          <w:r w:rsidR="00FB080A" w:rsidRPr="004A23F8">
            <w:rPr>
              <w:color w:val="6C6E71"/>
            </w:rPr>
            <w:fldChar w:fldCharType="end"/>
          </w:r>
          <w:r w:rsidR="00FB080A" w:rsidRPr="004A23F8">
            <w:rPr>
              <w:color w:val="6C6E71"/>
            </w:rPr>
            <w:t xml:space="preserve"> von </w:t>
          </w:r>
          <w:r w:rsidR="004A23F8" w:rsidRPr="004A23F8">
            <w:rPr>
              <w:color w:val="6C6E71"/>
            </w:rPr>
            <w:fldChar w:fldCharType="begin"/>
          </w:r>
          <w:r w:rsidR="004A23F8" w:rsidRPr="004A23F8">
            <w:rPr>
              <w:color w:val="6C6E71"/>
            </w:rPr>
            <w:instrText>NUMPAGES  \* Arabic  \* MERGEFORMAT</w:instrText>
          </w:r>
          <w:r w:rsidR="004A23F8" w:rsidRPr="004A23F8">
            <w:rPr>
              <w:color w:val="6C6E71"/>
            </w:rPr>
            <w:fldChar w:fldCharType="separate"/>
          </w:r>
          <w:r w:rsidR="00FB080A" w:rsidRPr="004A23F8">
            <w:rPr>
              <w:color w:val="6C6E71"/>
            </w:rPr>
            <w:t>2</w:t>
          </w:r>
          <w:r w:rsidR="004A23F8" w:rsidRPr="004A23F8">
            <w:rPr>
              <w:color w:val="6C6E71"/>
            </w:rPr>
            <w:fldChar w:fldCharType="end"/>
          </w:r>
        </w:p>
        <w:p w14:paraId="1BD8B279" w14:textId="77777777" w:rsidR="00CD4FD7" w:rsidRPr="008448AF" w:rsidRDefault="410C6DB0" w:rsidP="410C6DB0">
          <w:pPr>
            <w:pStyle w:val="Fu"/>
            <w:rPr>
              <w:b/>
              <w:bCs/>
              <w:color w:val="6C6E71"/>
            </w:rPr>
          </w:pPr>
          <w:r w:rsidRPr="410C6DB0">
            <w:rPr>
              <w:b/>
              <w:bCs/>
              <w:color w:val="6C6E71"/>
            </w:rPr>
            <w:t xml:space="preserve">Pressekontakt: </w:t>
          </w:r>
        </w:p>
        <w:p w14:paraId="634379A9" w14:textId="77777777" w:rsidR="00CD4FD7" w:rsidRPr="008448AF" w:rsidRDefault="410C6DB0" w:rsidP="410C6DB0">
          <w:pPr>
            <w:pStyle w:val="Fu"/>
            <w:rPr>
              <w:color w:val="6C6E71"/>
            </w:rPr>
          </w:pPr>
          <w:r w:rsidRPr="410C6DB0">
            <w:rPr>
              <w:color w:val="6C6E71"/>
            </w:rPr>
            <w:t xml:space="preserve">Alexander von Gersdorff, T +49 30 403 66 55 50, </w:t>
          </w:r>
          <w:proofErr w:type="spellStart"/>
          <w:proofErr w:type="gramStart"/>
          <w:r w:rsidRPr="410C6DB0">
            <w:rPr>
              <w:color w:val="6C6E71"/>
            </w:rPr>
            <w:t>alexander.vongersdorff</w:t>
          </w:r>
          <w:proofErr w:type="spellEnd"/>
          <w:proofErr w:type="gramEnd"/>
          <w:r w:rsidRPr="410C6DB0">
            <w:rPr>
              <w:color w:val="6C6E71"/>
            </w:rPr>
            <w:t xml:space="preserve"> (at) en2x.de; </w:t>
          </w:r>
        </w:p>
        <w:p w14:paraId="2E9F40F5" w14:textId="77777777" w:rsidR="00FB080A" w:rsidRPr="004A23F8" w:rsidRDefault="410C6DB0" w:rsidP="00CD4FD7">
          <w:pPr>
            <w:pStyle w:val="Fu"/>
            <w:rPr>
              <w:color w:val="6C6E71"/>
            </w:rPr>
          </w:pPr>
          <w:r w:rsidRPr="410C6DB0">
            <w:rPr>
              <w:color w:val="6C6E71"/>
            </w:rPr>
            <w:t xml:space="preserve">Rainer Diederichs, T +49 30 403 66 55 68, </w:t>
          </w:r>
          <w:proofErr w:type="spellStart"/>
          <w:proofErr w:type="gramStart"/>
          <w:r w:rsidRPr="410C6DB0">
            <w:rPr>
              <w:color w:val="6C6E71"/>
            </w:rPr>
            <w:t>rainer.diederichs</w:t>
          </w:r>
          <w:proofErr w:type="spellEnd"/>
          <w:proofErr w:type="gramEnd"/>
          <w:r w:rsidRPr="410C6DB0">
            <w:rPr>
              <w:color w:val="6C6E71"/>
            </w:rPr>
            <w:t xml:space="preserve"> (at) en2x.de</w:t>
          </w:r>
        </w:p>
      </w:tc>
    </w:tr>
  </w:tbl>
  <w:p w14:paraId="40965128" w14:textId="77777777" w:rsidR="002D03DA" w:rsidRPr="004A23F8" w:rsidRDefault="002D03DA" w:rsidP="00C12FE7">
    <w:pPr>
      <w:rPr>
        <w:color w:val="6C6E7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32E8" w14:textId="77777777" w:rsidR="004E6DCC" w:rsidRDefault="004E6DCC" w:rsidP="00924BA7">
      <w:pPr>
        <w:spacing w:after="0" w:line="240" w:lineRule="auto"/>
      </w:pPr>
      <w:r>
        <w:separator/>
      </w:r>
    </w:p>
    <w:p w14:paraId="188FCF51" w14:textId="77777777" w:rsidR="004E6DCC" w:rsidRDefault="004E6DCC"/>
    <w:p w14:paraId="60111297" w14:textId="77777777" w:rsidR="004E6DCC" w:rsidRDefault="004E6DCC"/>
  </w:footnote>
  <w:footnote w:type="continuationSeparator" w:id="0">
    <w:p w14:paraId="35C5D990" w14:textId="77777777" w:rsidR="004E6DCC" w:rsidRDefault="004E6DCC" w:rsidP="00924BA7">
      <w:pPr>
        <w:spacing w:after="0" w:line="240" w:lineRule="auto"/>
      </w:pPr>
      <w:r>
        <w:continuationSeparator/>
      </w:r>
    </w:p>
    <w:p w14:paraId="02383CA3" w14:textId="77777777" w:rsidR="004E6DCC" w:rsidRDefault="004E6DCC"/>
    <w:p w14:paraId="427AEC17" w14:textId="77777777" w:rsidR="004E6DCC" w:rsidRDefault="004E6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20D5" w14:textId="77777777" w:rsidR="00811DDA" w:rsidRPr="00A13677" w:rsidRDefault="004A23F8" w:rsidP="00C5218F">
    <w:pPr>
      <w:pStyle w:val="TiteldesPapiers"/>
      <w:rPr>
        <w:sz w:val="28"/>
        <w:szCs w:val="28"/>
      </w:rPr>
    </w:pPr>
    <w:r w:rsidRPr="00A13677">
      <w:rPr>
        <w:b w:val="0"/>
        <w:caps w:val="0"/>
        <w:noProof/>
        <w:sz w:val="28"/>
        <w:szCs w:val="28"/>
      </w:rPr>
      <w:drawing>
        <wp:anchor distT="0" distB="0" distL="114300" distR="114300" simplePos="0" relativeHeight="251658241" behindDoc="1" locked="0" layoutInCell="1" allowOverlap="1" wp14:anchorId="63DAE630" wp14:editId="38487AD9">
          <wp:simplePos x="0" y="0"/>
          <wp:positionH relativeFrom="leftMargin">
            <wp:posOffset>4743450</wp:posOffset>
          </wp:positionH>
          <wp:positionV relativeFrom="page">
            <wp:posOffset>362392</wp:posOffset>
          </wp:positionV>
          <wp:extent cx="2023200" cy="99271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3200" cy="992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D7" w:rsidRPr="00A13677">
      <w:rPr>
        <w:sz w:val="28"/>
        <w:szCs w:val="28"/>
      </w:rPr>
      <w:t>PRESSEINFORMATION</w:t>
    </w:r>
  </w:p>
  <w:p w14:paraId="21EE69F1" w14:textId="24A96378" w:rsidR="002D03DA" w:rsidRPr="00CC3044" w:rsidRDefault="00867EFA" w:rsidP="00A85333">
    <w:pPr>
      <w:pStyle w:val="DatumdesPapiers"/>
      <w:rPr>
        <w:b/>
        <w:caps/>
      </w:rPr>
    </w:pPr>
    <w:r w:rsidRPr="00CC3044">
      <w:rPr>
        <w:noProof/>
      </w:rPr>
      <mc:AlternateContent>
        <mc:Choice Requires="wps">
          <w:drawing>
            <wp:anchor distT="0" distB="0" distL="114300" distR="114300" simplePos="0" relativeHeight="251658240" behindDoc="0" locked="0" layoutInCell="1" allowOverlap="1" wp14:anchorId="785BBB31" wp14:editId="722943C7">
              <wp:simplePos x="0" y="0"/>
              <wp:positionH relativeFrom="column">
                <wp:posOffset>4445</wp:posOffset>
              </wp:positionH>
              <wp:positionV relativeFrom="page">
                <wp:posOffset>1393000</wp:posOffset>
              </wp:positionV>
              <wp:extent cx="593534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935345" cy="0"/>
                      </a:xfrm>
                      <a:prstGeom prst="line">
                        <a:avLst/>
                      </a:prstGeom>
                      <a:ln w="9525">
                        <a:solidFill>
                          <a:srgbClr val="626B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CD30182">
            <v:line id="Gerader Verbinder 4" style="position:absolute;z-index:251677696;visibility:visible;mso-wrap-style:square;mso-wrap-distance-left:9pt;mso-wrap-distance-top:0;mso-wrap-distance-right:9pt;mso-wrap-distance-bottom:0;mso-position-horizontal:absolute;mso-position-horizontal-relative:text;mso-position-vertical:absolute;mso-position-vertical-relative:page" o:spid="_x0000_s1026" strokecolor="#626b72" from=".35pt,109.7pt" to="467.7pt,109.7pt" w14:anchorId="195CD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">
              <v:stroke joinstyle="miter"/>
              <w10:wrap anchory="page"/>
            </v:line>
          </w:pict>
        </mc:Fallback>
      </mc:AlternateContent>
    </w:r>
    <w:r w:rsidR="00CD4FD7" w:rsidRPr="00CC3044">
      <w:t xml:space="preserve">Berlin, </w:t>
    </w:r>
    <w:r w:rsidR="004F2697">
      <w:t>27</w:t>
    </w:r>
    <w:r w:rsidR="00CD4FD7" w:rsidRPr="00CC3044">
      <w:t xml:space="preserve">. </w:t>
    </w:r>
    <w:r w:rsidR="00AA2104">
      <w:t>M</w:t>
    </w:r>
    <w:r w:rsidR="004F2697">
      <w:t>ärz</w:t>
    </w:r>
    <w:r w:rsidR="00CD4FD7" w:rsidRPr="00CC3044">
      <w:t xml:space="preserve"> </w:t>
    </w:r>
    <w:r w:rsidR="004F2697">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6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BEC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268F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B0D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32C5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09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A67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749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2A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08F6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0BDD"/>
    <w:multiLevelType w:val="hybridMultilevel"/>
    <w:tmpl w:val="E4343244"/>
    <w:lvl w:ilvl="0" w:tplc="D1009702">
      <w:start w:val="1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C217A8"/>
    <w:multiLevelType w:val="hybridMultilevel"/>
    <w:tmpl w:val="E474E9DA"/>
    <w:lvl w:ilvl="0" w:tplc="7D024A5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075552"/>
    <w:multiLevelType w:val="hybridMultilevel"/>
    <w:tmpl w:val="2D86CEAA"/>
    <w:lvl w:ilvl="0" w:tplc="959E45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3537D"/>
    <w:multiLevelType w:val="multilevel"/>
    <w:tmpl w:val="E6969F04"/>
    <w:lvl w:ilvl="0">
      <w:start w:val="1"/>
      <w:numFmt w:val="decimal"/>
      <w:pStyle w:val="04ZwischenberschriftEbene2"/>
      <w:suff w:val="space"/>
      <w:lvlText w:val="%1."/>
      <w:lvlJc w:val="left"/>
      <w:pPr>
        <w:ind w:left="360" w:firstLine="0"/>
      </w:pPr>
      <w:rPr>
        <w:rFonts w:hint="default"/>
      </w:rPr>
    </w:lvl>
    <w:lvl w:ilvl="1">
      <w:start w:val="1"/>
      <w:numFmt w:val="decimal"/>
      <w:suff w:val="space"/>
      <w:lvlText w:val="%1.%2."/>
      <w:lvlJc w:val="left"/>
      <w:pPr>
        <w:ind w:left="1152" w:hanging="432"/>
      </w:pPr>
      <w:rPr>
        <w:rFonts w:hint="default"/>
      </w:rPr>
    </w:lvl>
    <w:lvl w:ilvl="2">
      <w:start w:val="1"/>
      <w:numFmt w:val="decimal"/>
      <w:suff w:val="space"/>
      <w:lvlText w:val="%1.%2.%3."/>
      <w:lvlJc w:val="left"/>
      <w:pPr>
        <w:ind w:left="1584" w:hanging="504"/>
      </w:pPr>
      <w:rPr>
        <w:rFonts w:hint="default"/>
      </w:rPr>
    </w:lvl>
    <w:lvl w:ilvl="3">
      <w:start w:val="1"/>
      <w:numFmt w:val="decimal"/>
      <w:suff w:val="space"/>
      <w:lvlText w:val="%1.%2.%3.%4."/>
      <w:lvlJc w:val="left"/>
      <w:pPr>
        <w:ind w:left="2088" w:hanging="648"/>
      </w:pPr>
      <w:rPr>
        <w:rFonts w:hint="default"/>
      </w:rPr>
    </w:lvl>
    <w:lvl w:ilvl="4">
      <w:start w:val="1"/>
      <w:numFmt w:val="decimal"/>
      <w:suff w:val="space"/>
      <w:lvlText w:val="%1.%2.%3.%4.%5."/>
      <w:lvlJc w:val="left"/>
      <w:pPr>
        <w:ind w:left="2592" w:hanging="792"/>
      </w:pPr>
      <w:rPr>
        <w:rFonts w:hint="default"/>
      </w:rPr>
    </w:lvl>
    <w:lvl w:ilvl="5">
      <w:start w:val="1"/>
      <w:numFmt w:val="decimal"/>
      <w:suff w:val="space"/>
      <w:lvlText w:val="%1.%2.%3.%4.%5.%6."/>
      <w:lvlJc w:val="left"/>
      <w:pPr>
        <w:ind w:left="3096" w:hanging="936"/>
      </w:pPr>
      <w:rPr>
        <w:rFonts w:hint="default"/>
      </w:rPr>
    </w:lvl>
    <w:lvl w:ilvl="6">
      <w:start w:val="1"/>
      <w:numFmt w:val="decimal"/>
      <w:suff w:val="space"/>
      <w:lvlText w:val="%1.%2.%3.%4.%5.%6.%7."/>
      <w:lvlJc w:val="left"/>
      <w:pPr>
        <w:ind w:left="3600" w:hanging="1080"/>
      </w:pPr>
      <w:rPr>
        <w:rFonts w:hint="default"/>
      </w:rPr>
    </w:lvl>
    <w:lvl w:ilvl="7">
      <w:start w:val="1"/>
      <w:numFmt w:val="decimal"/>
      <w:suff w:val="space"/>
      <w:lvlText w:val="%1.%2.%3.%4.%5.%6.%7.%8."/>
      <w:lvlJc w:val="left"/>
      <w:pPr>
        <w:ind w:left="4104" w:hanging="1224"/>
      </w:pPr>
      <w:rPr>
        <w:rFonts w:hint="default"/>
      </w:rPr>
    </w:lvl>
    <w:lvl w:ilvl="8">
      <w:start w:val="1"/>
      <w:numFmt w:val="decimal"/>
      <w:suff w:val="space"/>
      <w:lvlText w:val="%1.%2.%3.%4.%5.%6.%7.%8.%9."/>
      <w:lvlJc w:val="left"/>
      <w:pPr>
        <w:ind w:left="4680" w:hanging="1440"/>
      </w:pPr>
      <w:rPr>
        <w:rFonts w:hint="default"/>
      </w:rPr>
    </w:lvl>
  </w:abstractNum>
  <w:abstractNum w:abstractNumId="14" w15:restartNumberingAfterBreak="0">
    <w:nsid w:val="13606A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A00FB4"/>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B52B99"/>
    <w:multiLevelType w:val="multilevel"/>
    <w:tmpl w:val="7B9C89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5A6093"/>
    <w:multiLevelType w:val="hybridMultilevel"/>
    <w:tmpl w:val="57F498D0"/>
    <w:lvl w:ilvl="0" w:tplc="0CDA8218">
      <w:numFmt w:val="bullet"/>
      <w:lvlText w:val="-"/>
      <w:lvlJc w:val="left"/>
      <w:pPr>
        <w:ind w:left="1148" w:hanging="360"/>
      </w:pPr>
      <w:rPr>
        <w:rFonts w:ascii="Arial" w:eastAsia="Times New Roman" w:hAnsi="Arial" w:cs="Arial" w:hint="default"/>
      </w:rPr>
    </w:lvl>
    <w:lvl w:ilvl="1" w:tplc="04070003" w:tentative="1">
      <w:start w:val="1"/>
      <w:numFmt w:val="bullet"/>
      <w:lvlText w:val="o"/>
      <w:lvlJc w:val="left"/>
      <w:pPr>
        <w:ind w:left="1868" w:hanging="360"/>
      </w:pPr>
      <w:rPr>
        <w:rFonts w:ascii="Courier New" w:hAnsi="Courier New" w:cs="Courier New" w:hint="default"/>
      </w:rPr>
    </w:lvl>
    <w:lvl w:ilvl="2" w:tplc="04070005" w:tentative="1">
      <w:start w:val="1"/>
      <w:numFmt w:val="bullet"/>
      <w:lvlText w:val=""/>
      <w:lvlJc w:val="left"/>
      <w:pPr>
        <w:ind w:left="2588" w:hanging="360"/>
      </w:pPr>
      <w:rPr>
        <w:rFonts w:ascii="Wingdings" w:hAnsi="Wingdings" w:hint="default"/>
      </w:rPr>
    </w:lvl>
    <w:lvl w:ilvl="3" w:tplc="04070001" w:tentative="1">
      <w:start w:val="1"/>
      <w:numFmt w:val="bullet"/>
      <w:lvlText w:val=""/>
      <w:lvlJc w:val="left"/>
      <w:pPr>
        <w:ind w:left="3308" w:hanging="360"/>
      </w:pPr>
      <w:rPr>
        <w:rFonts w:ascii="Symbol" w:hAnsi="Symbol" w:hint="default"/>
      </w:rPr>
    </w:lvl>
    <w:lvl w:ilvl="4" w:tplc="04070003" w:tentative="1">
      <w:start w:val="1"/>
      <w:numFmt w:val="bullet"/>
      <w:lvlText w:val="o"/>
      <w:lvlJc w:val="left"/>
      <w:pPr>
        <w:ind w:left="4028" w:hanging="360"/>
      </w:pPr>
      <w:rPr>
        <w:rFonts w:ascii="Courier New" w:hAnsi="Courier New" w:cs="Courier New" w:hint="default"/>
      </w:rPr>
    </w:lvl>
    <w:lvl w:ilvl="5" w:tplc="04070005" w:tentative="1">
      <w:start w:val="1"/>
      <w:numFmt w:val="bullet"/>
      <w:lvlText w:val=""/>
      <w:lvlJc w:val="left"/>
      <w:pPr>
        <w:ind w:left="4748" w:hanging="360"/>
      </w:pPr>
      <w:rPr>
        <w:rFonts w:ascii="Wingdings" w:hAnsi="Wingdings" w:hint="default"/>
      </w:rPr>
    </w:lvl>
    <w:lvl w:ilvl="6" w:tplc="04070001" w:tentative="1">
      <w:start w:val="1"/>
      <w:numFmt w:val="bullet"/>
      <w:lvlText w:val=""/>
      <w:lvlJc w:val="left"/>
      <w:pPr>
        <w:ind w:left="5468" w:hanging="360"/>
      </w:pPr>
      <w:rPr>
        <w:rFonts w:ascii="Symbol" w:hAnsi="Symbol" w:hint="default"/>
      </w:rPr>
    </w:lvl>
    <w:lvl w:ilvl="7" w:tplc="04070003" w:tentative="1">
      <w:start w:val="1"/>
      <w:numFmt w:val="bullet"/>
      <w:lvlText w:val="o"/>
      <w:lvlJc w:val="left"/>
      <w:pPr>
        <w:ind w:left="6188" w:hanging="360"/>
      </w:pPr>
      <w:rPr>
        <w:rFonts w:ascii="Courier New" w:hAnsi="Courier New" w:cs="Courier New" w:hint="default"/>
      </w:rPr>
    </w:lvl>
    <w:lvl w:ilvl="8" w:tplc="04070005" w:tentative="1">
      <w:start w:val="1"/>
      <w:numFmt w:val="bullet"/>
      <w:lvlText w:val=""/>
      <w:lvlJc w:val="left"/>
      <w:pPr>
        <w:ind w:left="6908" w:hanging="360"/>
      </w:pPr>
      <w:rPr>
        <w:rFonts w:ascii="Wingdings" w:hAnsi="Wingdings" w:hint="default"/>
      </w:rPr>
    </w:lvl>
  </w:abstractNum>
  <w:abstractNum w:abstractNumId="18" w15:restartNumberingAfterBreak="0">
    <w:nsid w:val="219761B1"/>
    <w:multiLevelType w:val="multilevel"/>
    <w:tmpl w:val="C652D554"/>
    <w:lvl w:ilvl="0">
      <w:start w:val="1"/>
      <w:numFmt w:val="decimal"/>
      <w:pStyle w:val="08AufzhlungEbene1"/>
      <w:suff w:val="space"/>
      <w:lvlText w:val="%1."/>
      <w:lvlJc w:val="left"/>
      <w:pPr>
        <w:ind w:left="360" w:hanging="36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8AufzhlungEbene2"/>
      <w:suff w:val="space"/>
      <w:lvlText w:val="%1.%2."/>
      <w:lvlJc w:val="left"/>
      <w:pPr>
        <w:ind w:left="792" w:hanging="432"/>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238B4E26"/>
    <w:multiLevelType w:val="hybridMultilevel"/>
    <w:tmpl w:val="A06860A8"/>
    <w:lvl w:ilvl="0" w:tplc="1C902C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3A08EE"/>
    <w:multiLevelType w:val="hybridMultilevel"/>
    <w:tmpl w:val="68701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575EE0"/>
    <w:multiLevelType w:val="hybridMultilevel"/>
    <w:tmpl w:val="11FE8136"/>
    <w:lvl w:ilvl="0" w:tplc="8EB8C878">
      <w:numFmt w:val="bullet"/>
      <w:pStyle w:val="08AufzhlungSymbole"/>
      <w:lvlText w:val="-"/>
      <w:lvlJc w:val="left"/>
      <w:pPr>
        <w:ind w:left="717" w:hanging="360"/>
      </w:pPr>
      <w:rPr>
        <w:rFonts w:ascii="Arial" w:eastAsiaTheme="minorHAnsi" w:hAnsi="Arial" w:hint="default"/>
      </w:rPr>
    </w:lvl>
    <w:lvl w:ilvl="1" w:tplc="B560B48C">
      <w:numFmt w:val="bullet"/>
      <w:lvlText w:val="-"/>
      <w:lvlJc w:val="left"/>
      <w:pPr>
        <w:ind w:left="1437" w:hanging="360"/>
      </w:pPr>
      <w:rPr>
        <w:rFonts w:ascii="Arial" w:eastAsiaTheme="minorHAnsi" w:hAnsi="Arial" w:hint="default"/>
      </w:rPr>
    </w:lvl>
    <w:lvl w:ilvl="2" w:tplc="F016451C">
      <w:numFmt w:val="bullet"/>
      <w:lvlText w:val="-"/>
      <w:lvlJc w:val="left"/>
      <w:pPr>
        <w:ind w:left="2157" w:hanging="360"/>
      </w:pPr>
      <w:rPr>
        <w:rFonts w:ascii="Arial" w:eastAsiaTheme="minorHAnsi" w:hAnsi="Arial" w:hint="default"/>
      </w:rPr>
    </w:lvl>
    <w:lvl w:ilvl="3" w:tplc="EEF8699A">
      <w:numFmt w:val="bullet"/>
      <w:lvlText w:val="-"/>
      <w:lvlJc w:val="left"/>
      <w:pPr>
        <w:ind w:left="2877" w:hanging="360"/>
      </w:pPr>
      <w:rPr>
        <w:rFonts w:ascii="Arial" w:eastAsiaTheme="minorHAnsi" w:hAnsi="Arial" w:hint="default"/>
      </w:rPr>
    </w:lvl>
    <w:lvl w:ilvl="4" w:tplc="6BE2370E">
      <w:numFmt w:val="bullet"/>
      <w:lvlText w:val="-"/>
      <w:lvlJc w:val="left"/>
      <w:pPr>
        <w:ind w:left="3597" w:hanging="360"/>
      </w:pPr>
      <w:rPr>
        <w:rFonts w:ascii="Arial" w:eastAsiaTheme="minorHAnsi" w:hAnsi="Arial" w:hint="default"/>
      </w:rPr>
    </w:lvl>
    <w:lvl w:ilvl="5" w:tplc="1C2C4AD8">
      <w:numFmt w:val="bullet"/>
      <w:lvlText w:val="-"/>
      <w:lvlJc w:val="left"/>
      <w:pPr>
        <w:ind w:left="4317" w:hanging="360"/>
      </w:pPr>
      <w:rPr>
        <w:rFonts w:ascii="Arial" w:eastAsiaTheme="minorHAnsi" w:hAnsi="Arial" w:hint="default"/>
      </w:rPr>
    </w:lvl>
    <w:lvl w:ilvl="6" w:tplc="A636DC44">
      <w:numFmt w:val="bullet"/>
      <w:lvlText w:val="-"/>
      <w:lvlJc w:val="left"/>
      <w:pPr>
        <w:ind w:left="4829" w:hanging="360"/>
      </w:pPr>
      <w:rPr>
        <w:rFonts w:ascii="Arial" w:eastAsiaTheme="minorHAnsi" w:hAnsi="Arial" w:hint="default"/>
      </w:rPr>
    </w:lvl>
    <w:lvl w:ilvl="7" w:tplc="797E31EC">
      <w:numFmt w:val="bullet"/>
      <w:lvlText w:val="-"/>
      <w:lvlJc w:val="left"/>
      <w:pPr>
        <w:ind w:left="5757" w:hanging="360"/>
      </w:pPr>
      <w:rPr>
        <w:rFonts w:ascii="Arial" w:eastAsiaTheme="minorHAnsi" w:hAnsi="Arial" w:hint="default"/>
      </w:rPr>
    </w:lvl>
    <w:lvl w:ilvl="8" w:tplc="36BC4312">
      <w:numFmt w:val="bullet"/>
      <w:lvlText w:val="-"/>
      <w:lvlJc w:val="left"/>
      <w:pPr>
        <w:ind w:left="6477" w:hanging="360"/>
      </w:pPr>
      <w:rPr>
        <w:rFonts w:ascii="Arial" w:eastAsiaTheme="minorHAnsi" w:hAnsi="Arial" w:hint="default"/>
      </w:rPr>
    </w:lvl>
  </w:abstractNum>
  <w:abstractNum w:abstractNumId="22" w15:restartNumberingAfterBreak="0">
    <w:nsid w:val="2E1C34F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5902BA"/>
    <w:multiLevelType w:val="hybridMultilevel"/>
    <w:tmpl w:val="773010C2"/>
    <w:lvl w:ilvl="0" w:tplc="B4A6C28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27274E8"/>
    <w:multiLevelType w:val="multilevel"/>
    <w:tmpl w:val="722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A0B96"/>
    <w:multiLevelType w:val="multilevel"/>
    <w:tmpl w:val="E286F21E"/>
    <w:lvl w:ilvl="0">
      <w:numFmt w:val="bullet"/>
      <w:lvlText w:val="-"/>
      <w:lvlJc w:val="left"/>
      <w:pPr>
        <w:ind w:left="432" w:hanging="432"/>
      </w:pPr>
      <w:rPr>
        <w:rFonts w:ascii="Arial" w:eastAsiaTheme="minorHAnsi"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F584309"/>
    <w:multiLevelType w:val="multilevel"/>
    <w:tmpl w:val="0407001F"/>
    <w:lvl w:ilvl="0">
      <w:start w:val="1"/>
      <w:numFmt w:val="decimal"/>
      <w:lvlText w:val="%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4978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8429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E12B5D"/>
    <w:multiLevelType w:val="hybridMultilevel"/>
    <w:tmpl w:val="270EC12C"/>
    <w:lvl w:ilvl="0" w:tplc="F95613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557057"/>
    <w:multiLevelType w:val="hybridMultilevel"/>
    <w:tmpl w:val="2070EDC6"/>
    <w:lvl w:ilvl="0" w:tplc="C65EBB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A7398B"/>
    <w:multiLevelType w:val="multilevel"/>
    <w:tmpl w:val="D7489B6C"/>
    <w:lvl w:ilvl="0">
      <w:start w:val="1"/>
      <w:numFmt w:val="decimal"/>
      <w:pStyle w:val="04ZwischenberschriftEbene1"/>
      <w:suff w:val="space"/>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4ZwischenberschriftEbene20"/>
      <w:suff w:val="space"/>
      <w:lvlText w:val="%1.%2."/>
      <w:lvlJc w:val="left"/>
      <w:pPr>
        <w:ind w:left="0" w:firstLine="0"/>
      </w:pPr>
      <w:rPr>
        <w:rFonts w:hint="default"/>
      </w:rPr>
    </w:lvl>
    <w:lvl w:ilvl="2">
      <w:start w:val="1"/>
      <w:numFmt w:val="decimal"/>
      <w:pStyle w:val="04ZwischenberschriftEbene3"/>
      <w:suff w:val="space"/>
      <w:lvlText w:val="%1.%2.%3."/>
      <w:lvlJc w:val="left"/>
      <w:pPr>
        <w:ind w:left="0" w:firstLine="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61AE0FA4"/>
    <w:multiLevelType w:val="hybridMultilevel"/>
    <w:tmpl w:val="16BA3328"/>
    <w:lvl w:ilvl="0" w:tplc="15269A7A">
      <w:numFmt w:val="bullet"/>
      <w:lvlText w:val="-"/>
      <w:lvlJc w:val="left"/>
      <w:pPr>
        <w:ind w:left="0" w:firstLine="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F67093"/>
    <w:multiLevelType w:val="hybridMultilevel"/>
    <w:tmpl w:val="095E997A"/>
    <w:lvl w:ilvl="0" w:tplc="79A0827C">
      <w:numFmt w:val="bullet"/>
      <w:pStyle w:val="Spiegelstrichliste"/>
      <w:suff w:val="space"/>
      <w:lvlText w:val="-"/>
      <w:lvlJc w:val="left"/>
      <w:pPr>
        <w:ind w:left="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7D3377E"/>
    <w:multiLevelType w:val="hybridMultilevel"/>
    <w:tmpl w:val="127EEF74"/>
    <w:lvl w:ilvl="0" w:tplc="4B56A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EC3B0D"/>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CF05459"/>
    <w:multiLevelType w:val="hybridMultilevel"/>
    <w:tmpl w:val="AC301EA6"/>
    <w:lvl w:ilvl="0" w:tplc="DBD4E62E">
      <w:numFmt w:val="bullet"/>
      <w:suff w:val="space"/>
      <w:lvlText w:val="-"/>
      <w:lvlJc w:val="left"/>
      <w:pPr>
        <w:ind w:left="36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7E723734"/>
    <w:multiLevelType w:val="hybridMultilevel"/>
    <w:tmpl w:val="237EE73E"/>
    <w:lvl w:ilvl="0" w:tplc="D778B1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666480">
    <w:abstractNumId w:val="26"/>
  </w:num>
  <w:num w:numId="2" w16cid:durableId="1475565324">
    <w:abstractNumId w:val="22"/>
  </w:num>
  <w:num w:numId="3" w16cid:durableId="149056620">
    <w:abstractNumId w:val="23"/>
  </w:num>
  <w:num w:numId="4" w16cid:durableId="374351265">
    <w:abstractNumId w:val="31"/>
  </w:num>
  <w:num w:numId="5" w16cid:durableId="1333335316">
    <w:abstractNumId w:val="34"/>
  </w:num>
  <w:num w:numId="6" w16cid:durableId="714505010">
    <w:abstractNumId w:val="20"/>
  </w:num>
  <w:num w:numId="7" w16cid:durableId="792947520">
    <w:abstractNumId w:val="28"/>
  </w:num>
  <w:num w:numId="8" w16cid:durableId="2093501475">
    <w:abstractNumId w:val="18"/>
  </w:num>
  <w:num w:numId="9" w16cid:durableId="1284340210">
    <w:abstractNumId w:val="16"/>
  </w:num>
  <w:num w:numId="10" w16cid:durableId="1569728087">
    <w:abstractNumId w:val="27"/>
  </w:num>
  <w:num w:numId="11" w16cid:durableId="146674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277314">
    <w:abstractNumId w:val="14"/>
  </w:num>
  <w:num w:numId="13" w16cid:durableId="1752847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898291">
    <w:abstractNumId w:val="37"/>
  </w:num>
  <w:num w:numId="15" w16cid:durableId="434255803">
    <w:abstractNumId w:val="17"/>
  </w:num>
  <w:num w:numId="16" w16cid:durableId="1208105815">
    <w:abstractNumId w:val="29"/>
  </w:num>
  <w:num w:numId="17" w16cid:durableId="2055691337">
    <w:abstractNumId w:val="32"/>
  </w:num>
  <w:num w:numId="18" w16cid:durableId="290552861">
    <w:abstractNumId w:val="36"/>
  </w:num>
  <w:num w:numId="19" w16cid:durableId="1626810207">
    <w:abstractNumId w:val="33"/>
  </w:num>
  <w:num w:numId="20" w16cid:durableId="1151019042">
    <w:abstractNumId w:val="19"/>
  </w:num>
  <w:num w:numId="21" w16cid:durableId="1325471004">
    <w:abstractNumId w:val="11"/>
  </w:num>
  <w:num w:numId="22" w16cid:durableId="881593326">
    <w:abstractNumId w:val="31"/>
  </w:num>
  <w:num w:numId="23" w16cid:durableId="136724263">
    <w:abstractNumId w:val="13"/>
  </w:num>
  <w:num w:numId="24" w16cid:durableId="95953041">
    <w:abstractNumId w:val="30"/>
  </w:num>
  <w:num w:numId="25" w16cid:durableId="484401356">
    <w:abstractNumId w:val="15"/>
  </w:num>
  <w:num w:numId="26" w16cid:durableId="366876071">
    <w:abstractNumId w:val="35"/>
  </w:num>
  <w:num w:numId="27" w16cid:durableId="1388721290">
    <w:abstractNumId w:val="25"/>
  </w:num>
  <w:num w:numId="28" w16cid:durableId="2133474495">
    <w:abstractNumId w:val="21"/>
  </w:num>
  <w:num w:numId="29" w16cid:durableId="133837905">
    <w:abstractNumId w:val="21"/>
    <w:lvlOverride w:ilvl="0">
      <w:startOverride w:val="1"/>
    </w:lvlOverride>
  </w:num>
  <w:num w:numId="30" w16cid:durableId="1905599080">
    <w:abstractNumId w:val="12"/>
  </w:num>
  <w:num w:numId="31" w16cid:durableId="450443359">
    <w:abstractNumId w:val="21"/>
  </w:num>
  <w:num w:numId="32" w16cid:durableId="1541472835">
    <w:abstractNumId w:val="9"/>
  </w:num>
  <w:num w:numId="33" w16cid:durableId="1648584962">
    <w:abstractNumId w:val="7"/>
  </w:num>
  <w:num w:numId="34" w16cid:durableId="1665934615">
    <w:abstractNumId w:val="6"/>
  </w:num>
  <w:num w:numId="35" w16cid:durableId="1170172395">
    <w:abstractNumId w:val="5"/>
  </w:num>
  <w:num w:numId="36" w16cid:durableId="2011906146">
    <w:abstractNumId w:val="4"/>
  </w:num>
  <w:num w:numId="37" w16cid:durableId="229735039">
    <w:abstractNumId w:val="8"/>
  </w:num>
  <w:num w:numId="38" w16cid:durableId="1553230913">
    <w:abstractNumId w:val="3"/>
  </w:num>
  <w:num w:numId="39" w16cid:durableId="1456438226">
    <w:abstractNumId w:val="2"/>
  </w:num>
  <w:num w:numId="40" w16cid:durableId="489448496">
    <w:abstractNumId w:val="1"/>
  </w:num>
  <w:num w:numId="41" w16cid:durableId="2062316056">
    <w:abstractNumId w:val="0"/>
  </w:num>
  <w:num w:numId="42" w16cid:durableId="1409032761">
    <w:abstractNumId w:val="10"/>
  </w:num>
  <w:num w:numId="43" w16cid:durableId="2047169434">
    <w:abstractNumId w:val="21"/>
  </w:num>
  <w:num w:numId="44" w16cid:durableId="6085151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9C"/>
    <w:rsid w:val="000033AE"/>
    <w:rsid w:val="0000366A"/>
    <w:rsid w:val="0000577D"/>
    <w:rsid w:val="00006F87"/>
    <w:rsid w:val="00010252"/>
    <w:rsid w:val="00011EAC"/>
    <w:rsid w:val="00013147"/>
    <w:rsid w:val="00013700"/>
    <w:rsid w:val="00014AA6"/>
    <w:rsid w:val="00014F68"/>
    <w:rsid w:val="0001557B"/>
    <w:rsid w:val="000169EB"/>
    <w:rsid w:val="00016A10"/>
    <w:rsid w:val="00016B8E"/>
    <w:rsid w:val="00016E46"/>
    <w:rsid w:val="00021FA6"/>
    <w:rsid w:val="000236F3"/>
    <w:rsid w:val="00023C29"/>
    <w:rsid w:val="000265C7"/>
    <w:rsid w:val="00030CDB"/>
    <w:rsid w:val="0003193F"/>
    <w:rsid w:val="00032188"/>
    <w:rsid w:val="00035EB6"/>
    <w:rsid w:val="0003706F"/>
    <w:rsid w:val="000406A5"/>
    <w:rsid w:val="00042439"/>
    <w:rsid w:val="000444C8"/>
    <w:rsid w:val="00045870"/>
    <w:rsid w:val="000465C5"/>
    <w:rsid w:val="000474D3"/>
    <w:rsid w:val="00054271"/>
    <w:rsid w:val="00060684"/>
    <w:rsid w:val="0006148F"/>
    <w:rsid w:val="0006503E"/>
    <w:rsid w:val="00066F44"/>
    <w:rsid w:val="00071DF5"/>
    <w:rsid w:val="00073410"/>
    <w:rsid w:val="00075E98"/>
    <w:rsid w:val="00080249"/>
    <w:rsid w:val="00083B71"/>
    <w:rsid w:val="0008482D"/>
    <w:rsid w:val="00090D50"/>
    <w:rsid w:val="0009327D"/>
    <w:rsid w:val="00094117"/>
    <w:rsid w:val="000949A8"/>
    <w:rsid w:val="000A0518"/>
    <w:rsid w:val="000A0FE9"/>
    <w:rsid w:val="000A1470"/>
    <w:rsid w:val="000A18F3"/>
    <w:rsid w:val="000A4A9D"/>
    <w:rsid w:val="000A5ABB"/>
    <w:rsid w:val="000B2238"/>
    <w:rsid w:val="000B5359"/>
    <w:rsid w:val="000B5811"/>
    <w:rsid w:val="000C1969"/>
    <w:rsid w:val="000C39D4"/>
    <w:rsid w:val="000C39F4"/>
    <w:rsid w:val="000C58CC"/>
    <w:rsid w:val="000C66EE"/>
    <w:rsid w:val="000C6965"/>
    <w:rsid w:val="000C7CEE"/>
    <w:rsid w:val="000D4404"/>
    <w:rsid w:val="000D49D7"/>
    <w:rsid w:val="000D4CAD"/>
    <w:rsid w:val="000D6056"/>
    <w:rsid w:val="000D741C"/>
    <w:rsid w:val="000D7C59"/>
    <w:rsid w:val="000D7F79"/>
    <w:rsid w:val="000E14B7"/>
    <w:rsid w:val="000E19F2"/>
    <w:rsid w:val="000E26A3"/>
    <w:rsid w:val="000E2F45"/>
    <w:rsid w:val="000E325A"/>
    <w:rsid w:val="000F2220"/>
    <w:rsid w:val="000F2809"/>
    <w:rsid w:val="000F2E73"/>
    <w:rsid w:val="00101091"/>
    <w:rsid w:val="00103F6C"/>
    <w:rsid w:val="00104409"/>
    <w:rsid w:val="00105AB4"/>
    <w:rsid w:val="00113C57"/>
    <w:rsid w:val="00114868"/>
    <w:rsid w:val="0011612C"/>
    <w:rsid w:val="00122892"/>
    <w:rsid w:val="0012325A"/>
    <w:rsid w:val="00124675"/>
    <w:rsid w:val="0013082E"/>
    <w:rsid w:val="001313B0"/>
    <w:rsid w:val="00132F4E"/>
    <w:rsid w:val="00135F88"/>
    <w:rsid w:val="001446C7"/>
    <w:rsid w:val="00145196"/>
    <w:rsid w:val="001459E9"/>
    <w:rsid w:val="001467E2"/>
    <w:rsid w:val="00153F8B"/>
    <w:rsid w:val="00156766"/>
    <w:rsid w:val="00160E19"/>
    <w:rsid w:val="00161D51"/>
    <w:rsid w:val="00161D8C"/>
    <w:rsid w:val="00162007"/>
    <w:rsid w:val="00163C5D"/>
    <w:rsid w:val="0016656D"/>
    <w:rsid w:val="0017077B"/>
    <w:rsid w:val="001711D6"/>
    <w:rsid w:val="00174AB3"/>
    <w:rsid w:val="001751C6"/>
    <w:rsid w:val="00175E2E"/>
    <w:rsid w:val="00176579"/>
    <w:rsid w:val="00177F24"/>
    <w:rsid w:val="001823DF"/>
    <w:rsid w:val="001841F4"/>
    <w:rsid w:val="00192074"/>
    <w:rsid w:val="00193CEA"/>
    <w:rsid w:val="00193F70"/>
    <w:rsid w:val="00196301"/>
    <w:rsid w:val="00196A46"/>
    <w:rsid w:val="00196F12"/>
    <w:rsid w:val="00197920"/>
    <w:rsid w:val="001A2A7B"/>
    <w:rsid w:val="001A3C46"/>
    <w:rsid w:val="001A5551"/>
    <w:rsid w:val="001B08DA"/>
    <w:rsid w:val="001B0980"/>
    <w:rsid w:val="001B0C17"/>
    <w:rsid w:val="001B1532"/>
    <w:rsid w:val="001B2BB5"/>
    <w:rsid w:val="001B3A20"/>
    <w:rsid w:val="001B4A78"/>
    <w:rsid w:val="001B4B3C"/>
    <w:rsid w:val="001B4B62"/>
    <w:rsid w:val="001C294C"/>
    <w:rsid w:val="001C3DC6"/>
    <w:rsid w:val="001C3E55"/>
    <w:rsid w:val="001C4478"/>
    <w:rsid w:val="001C5CAA"/>
    <w:rsid w:val="001D0A21"/>
    <w:rsid w:val="001D65B2"/>
    <w:rsid w:val="001D70A8"/>
    <w:rsid w:val="001D7314"/>
    <w:rsid w:val="001E4F32"/>
    <w:rsid w:val="001E572F"/>
    <w:rsid w:val="001E5B59"/>
    <w:rsid w:val="001E71E9"/>
    <w:rsid w:val="001F0638"/>
    <w:rsid w:val="001F6944"/>
    <w:rsid w:val="002015FA"/>
    <w:rsid w:val="00203FF8"/>
    <w:rsid w:val="00206F78"/>
    <w:rsid w:val="002071D1"/>
    <w:rsid w:val="00207234"/>
    <w:rsid w:val="0020767E"/>
    <w:rsid w:val="002104D5"/>
    <w:rsid w:val="002108C1"/>
    <w:rsid w:val="002113E3"/>
    <w:rsid w:val="00214F59"/>
    <w:rsid w:val="00215882"/>
    <w:rsid w:val="00215A12"/>
    <w:rsid w:val="00215AD8"/>
    <w:rsid w:val="00220CE4"/>
    <w:rsid w:val="002212D3"/>
    <w:rsid w:val="00221519"/>
    <w:rsid w:val="00226B41"/>
    <w:rsid w:val="002275B2"/>
    <w:rsid w:val="00231690"/>
    <w:rsid w:val="00234D34"/>
    <w:rsid w:val="002361DD"/>
    <w:rsid w:val="00240DDA"/>
    <w:rsid w:val="00246E78"/>
    <w:rsid w:val="002500B5"/>
    <w:rsid w:val="0025274A"/>
    <w:rsid w:val="00253FB5"/>
    <w:rsid w:val="00255199"/>
    <w:rsid w:val="00255A0D"/>
    <w:rsid w:val="00256229"/>
    <w:rsid w:val="002563AC"/>
    <w:rsid w:val="00262FD8"/>
    <w:rsid w:val="00265239"/>
    <w:rsid w:val="00265CD7"/>
    <w:rsid w:val="002677B1"/>
    <w:rsid w:val="00267F1F"/>
    <w:rsid w:val="0027519A"/>
    <w:rsid w:val="002757DA"/>
    <w:rsid w:val="00277E59"/>
    <w:rsid w:val="0028060A"/>
    <w:rsid w:val="00280737"/>
    <w:rsid w:val="002826FF"/>
    <w:rsid w:val="00282B0E"/>
    <w:rsid w:val="00285848"/>
    <w:rsid w:val="002914B3"/>
    <w:rsid w:val="0029188F"/>
    <w:rsid w:val="00292728"/>
    <w:rsid w:val="00292E5B"/>
    <w:rsid w:val="00294773"/>
    <w:rsid w:val="0029581E"/>
    <w:rsid w:val="00296671"/>
    <w:rsid w:val="002A0060"/>
    <w:rsid w:val="002A1548"/>
    <w:rsid w:val="002A1A81"/>
    <w:rsid w:val="002A1F1B"/>
    <w:rsid w:val="002A1F67"/>
    <w:rsid w:val="002A23A2"/>
    <w:rsid w:val="002A445E"/>
    <w:rsid w:val="002A6C7A"/>
    <w:rsid w:val="002A6FF6"/>
    <w:rsid w:val="002B0524"/>
    <w:rsid w:val="002B0669"/>
    <w:rsid w:val="002B098C"/>
    <w:rsid w:val="002B1F87"/>
    <w:rsid w:val="002B29F3"/>
    <w:rsid w:val="002B3BAB"/>
    <w:rsid w:val="002B5BBA"/>
    <w:rsid w:val="002C3B9C"/>
    <w:rsid w:val="002C6058"/>
    <w:rsid w:val="002C6546"/>
    <w:rsid w:val="002C7AF3"/>
    <w:rsid w:val="002D03DA"/>
    <w:rsid w:val="002D0DB5"/>
    <w:rsid w:val="002D1FA8"/>
    <w:rsid w:val="002D2286"/>
    <w:rsid w:val="002D36A7"/>
    <w:rsid w:val="002D5410"/>
    <w:rsid w:val="002D56D6"/>
    <w:rsid w:val="002E0677"/>
    <w:rsid w:val="002E13F7"/>
    <w:rsid w:val="002E6831"/>
    <w:rsid w:val="002E758F"/>
    <w:rsid w:val="002F1363"/>
    <w:rsid w:val="002F2781"/>
    <w:rsid w:val="002F2C32"/>
    <w:rsid w:val="002F3089"/>
    <w:rsid w:val="003010D5"/>
    <w:rsid w:val="00301840"/>
    <w:rsid w:val="00301D10"/>
    <w:rsid w:val="00301D2B"/>
    <w:rsid w:val="00303392"/>
    <w:rsid w:val="0030599C"/>
    <w:rsid w:val="003217BE"/>
    <w:rsid w:val="003222AE"/>
    <w:rsid w:val="00322322"/>
    <w:rsid w:val="00325758"/>
    <w:rsid w:val="00327226"/>
    <w:rsid w:val="00330178"/>
    <w:rsid w:val="0033501E"/>
    <w:rsid w:val="00335BE5"/>
    <w:rsid w:val="00340015"/>
    <w:rsid w:val="0034007E"/>
    <w:rsid w:val="00341538"/>
    <w:rsid w:val="00341ABE"/>
    <w:rsid w:val="00342AD4"/>
    <w:rsid w:val="00346D01"/>
    <w:rsid w:val="003502F1"/>
    <w:rsid w:val="0035428B"/>
    <w:rsid w:val="0035487B"/>
    <w:rsid w:val="003566E8"/>
    <w:rsid w:val="003577B0"/>
    <w:rsid w:val="00360290"/>
    <w:rsid w:val="0036289A"/>
    <w:rsid w:val="00363789"/>
    <w:rsid w:val="00366788"/>
    <w:rsid w:val="0037118F"/>
    <w:rsid w:val="0037133B"/>
    <w:rsid w:val="00371382"/>
    <w:rsid w:val="0037261E"/>
    <w:rsid w:val="00373640"/>
    <w:rsid w:val="003740F9"/>
    <w:rsid w:val="00375A5C"/>
    <w:rsid w:val="00375D46"/>
    <w:rsid w:val="0037788B"/>
    <w:rsid w:val="003826F3"/>
    <w:rsid w:val="00382DD7"/>
    <w:rsid w:val="003830E2"/>
    <w:rsid w:val="0038483C"/>
    <w:rsid w:val="00385879"/>
    <w:rsid w:val="00385CAD"/>
    <w:rsid w:val="00386A46"/>
    <w:rsid w:val="003921DD"/>
    <w:rsid w:val="003923AC"/>
    <w:rsid w:val="00393F17"/>
    <w:rsid w:val="00394329"/>
    <w:rsid w:val="0039639E"/>
    <w:rsid w:val="00397D1A"/>
    <w:rsid w:val="003A0167"/>
    <w:rsid w:val="003A0734"/>
    <w:rsid w:val="003A1BB4"/>
    <w:rsid w:val="003A2008"/>
    <w:rsid w:val="003A21FE"/>
    <w:rsid w:val="003A4B52"/>
    <w:rsid w:val="003A4BA6"/>
    <w:rsid w:val="003A667A"/>
    <w:rsid w:val="003A7ED2"/>
    <w:rsid w:val="003B043B"/>
    <w:rsid w:val="003B2513"/>
    <w:rsid w:val="003B396A"/>
    <w:rsid w:val="003B646B"/>
    <w:rsid w:val="003B6805"/>
    <w:rsid w:val="003B7780"/>
    <w:rsid w:val="003B7CFC"/>
    <w:rsid w:val="003C4C29"/>
    <w:rsid w:val="003C66A6"/>
    <w:rsid w:val="003D0BE3"/>
    <w:rsid w:val="003D2565"/>
    <w:rsid w:val="003D6DED"/>
    <w:rsid w:val="003D7ED2"/>
    <w:rsid w:val="003E3A87"/>
    <w:rsid w:val="003E4BEA"/>
    <w:rsid w:val="003E719D"/>
    <w:rsid w:val="003E7D39"/>
    <w:rsid w:val="003F7EC7"/>
    <w:rsid w:val="0040144F"/>
    <w:rsid w:val="00404C32"/>
    <w:rsid w:val="00404E88"/>
    <w:rsid w:val="004058B7"/>
    <w:rsid w:val="00407B81"/>
    <w:rsid w:val="00410CC7"/>
    <w:rsid w:val="00411D8E"/>
    <w:rsid w:val="00415681"/>
    <w:rsid w:val="00416156"/>
    <w:rsid w:val="0041635A"/>
    <w:rsid w:val="00416C6B"/>
    <w:rsid w:val="00417217"/>
    <w:rsid w:val="0042255C"/>
    <w:rsid w:val="00423CEF"/>
    <w:rsid w:val="00424749"/>
    <w:rsid w:val="00424AFA"/>
    <w:rsid w:val="004251EE"/>
    <w:rsid w:val="00427285"/>
    <w:rsid w:val="00427F15"/>
    <w:rsid w:val="0043098F"/>
    <w:rsid w:val="004310AB"/>
    <w:rsid w:val="004312AF"/>
    <w:rsid w:val="00432147"/>
    <w:rsid w:val="00432FC6"/>
    <w:rsid w:val="00435212"/>
    <w:rsid w:val="0044183B"/>
    <w:rsid w:val="00441E82"/>
    <w:rsid w:val="00442CD9"/>
    <w:rsid w:val="0044483D"/>
    <w:rsid w:val="00444E20"/>
    <w:rsid w:val="00444F26"/>
    <w:rsid w:val="00450498"/>
    <w:rsid w:val="0045344E"/>
    <w:rsid w:val="004553D6"/>
    <w:rsid w:val="0045672E"/>
    <w:rsid w:val="00456842"/>
    <w:rsid w:val="00464881"/>
    <w:rsid w:val="00464907"/>
    <w:rsid w:val="0046746B"/>
    <w:rsid w:val="00467B14"/>
    <w:rsid w:val="00467C35"/>
    <w:rsid w:val="00471722"/>
    <w:rsid w:val="004766D7"/>
    <w:rsid w:val="00476A6D"/>
    <w:rsid w:val="00480B43"/>
    <w:rsid w:val="004821EF"/>
    <w:rsid w:val="0048271A"/>
    <w:rsid w:val="004827FA"/>
    <w:rsid w:val="004837AF"/>
    <w:rsid w:val="0048452B"/>
    <w:rsid w:val="004852DF"/>
    <w:rsid w:val="00485FC5"/>
    <w:rsid w:val="00487BFD"/>
    <w:rsid w:val="00495E59"/>
    <w:rsid w:val="0049651D"/>
    <w:rsid w:val="004A046A"/>
    <w:rsid w:val="004A0D25"/>
    <w:rsid w:val="004A23F8"/>
    <w:rsid w:val="004A7916"/>
    <w:rsid w:val="004A7F41"/>
    <w:rsid w:val="004B1AA8"/>
    <w:rsid w:val="004C3C17"/>
    <w:rsid w:val="004C41EB"/>
    <w:rsid w:val="004C64ED"/>
    <w:rsid w:val="004C7F72"/>
    <w:rsid w:val="004D21D0"/>
    <w:rsid w:val="004D739F"/>
    <w:rsid w:val="004E0C02"/>
    <w:rsid w:val="004E15B1"/>
    <w:rsid w:val="004E181D"/>
    <w:rsid w:val="004E5933"/>
    <w:rsid w:val="004E6DCC"/>
    <w:rsid w:val="004E74DE"/>
    <w:rsid w:val="004F010F"/>
    <w:rsid w:val="004F2697"/>
    <w:rsid w:val="004F426A"/>
    <w:rsid w:val="004F76DF"/>
    <w:rsid w:val="005007F1"/>
    <w:rsid w:val="005041F6"/>
    <w:rsid w:val="00505CAD"/>
    <w:rsid w:val="0051139F"/>
    <w:rsid w:val="00511A8F"/>
    <w:rsid w:val="0051205A"/>
    <w:rsid w:val="005129F0"/>
    <w:rsid w:val="00513C25"/>
    <w:rsid w:val="005142E3"/>
    <w:rsid w:val="0051675D"/>
    <w:rsid w:val="00525FC8"/>
    <w:rsid w:val="005264DD"/>
    <w:rsid w:val="00526CE7"/>
    <w:rsid w:val="00527111"/>
    <w:rsid w:val="00531D97"/>
    <w:rsid w:val="005327B2"/>
    <w:rsid w:val="0053289B"/>
    <w:rsid w:val="00533388"/>
    <w:rsid w:val="00534EB4"/>
    <w:rsid w:val="00543319"/>
    <w:rsid w:val="005441E7"/>
    <w:rsid w:val="00546A6B"/>
    <w:rsid w:val="00547589"/>
    <w:rsid w:val="00551EDE"/>
    <w:rsid w:val="00553246"/>
    <w:rsid w:val="00553496"/>
    <w:rsid w:val="005537E0"/>
    <w:rsid w:val="00554944"/>
    <w:rsid w:val="00557B44"/>
    <w:rsid w:val="00563409"/>
    <w:rsid w:val="0056413C"/>
    <w:rsid w:val="005659B4"/>
    <w:rsid w:val="005663B6"/>
    <w:rsid w:val="00566464"/>
    <w:rsid w:val="005665BA"/>
    <w:rsid w:val="005666A0"/>
    <w:rsid w:val="00567FD3"/>
    <w:rsid w:val="00571BA5"/>
    <w:rsid w:val="00575F6B"/>
    <w:rsid w:val="00581980"/>
    <w:rsid w:val="005835EF"/>
    <w:rsid w:val="005865C6"/>
    <w:rsid w:val="00590788"/>
    <w:rsid w:val="00592265"/>
    <w:rsid w:val="005924AC"/>
    <w:rsid w:val="00597518"/>
    <w:rsid w:val="00597B64"/>
    <w:rsid w:val="005A0294"/>
    <w:rsid w:val="005A1018"/>
    <w:rsid w:val="005A353D"/>
    <w:rsid w:val="005A4630"/>
    <w:rsid w:val="005A6BD8"/>
    <w:rsid w:val="005A6C4D"/>
    <w:rsid w:val="005A7236"/>
    <w:rsid w:val="005A7FA3"/>
    <w:rsid w:val="005B11E6"/>
    <w:rsid w:val="005B18F2"/>
    <w:rsid w:val="005B1C73"/>
    <w:rsid w:val="005B1E24"/>
    <w:rsid w:val="005B2582"/>
    <w:rsid w:val="005B4BEA"/>
    <w:rsid w:val="005B758E"/>
    <w:rsid w:val="005B77A7"/>
    <w:rsid w:val="005C064A"/>
    <w:rsid w:val="005C112D"/>
    <w:rsid w:val="005C1A5C"/>
    <w:rsid w:val="005C2DC4"/>
    <w:rsid w:val="005C34DE"/>
    <w:rsid w:val="005C36EB"/>
    <w:rsid w:val="005C3909"/>
    <w:rsid w:val="005C4260"/>
    <w:rsid w:val="005C531C"/>
    <w:rsid w:val="005C6C38"/>
    <w:rsid w:val="005C7FFE"/>
    <w:rsid w:val="005D04CC"/>
    <w:rsid w:val="005D1A36"/>
    <w:rsid w:val="005D41CA"/>
    <w:rsid w:val="005D59E7"/>
    <w:rsid w:val="005D6BF6"/>
    <w:rsid w:val="005D6DFE"/>
    <w:rsid w:val="005E47EF"/>
    <w:rsid w:val="005E64AA"/>
    <w:rsid w:val="005E6E21"/>
    <w:rsid w:val="005E7852"/>
    <w:rsid w:val="005F26EC"/>
    <w:rsid w:val="005F5564"/>
    <w:rsid w:val="005F65EB"/>
    <w:rsid w:val="005F7C45"/>
    <w:rsid w:val="00602480"/>
    <w:rsid w:val="006026A9"/>
    <w:rsid w:val="00603C5A"/>
    <w:rsid w:val="00603D3F"/>
    <w:rsid w:val="006060F9"/>
    <w:rsid w:val="00607F50"/>
    <w:rsid w:val="0061188B"/>
    <w:rsid w:val="00613978"/>
    <w:rsid w:val="0061559E"/>
    <w:rsid w:val="006221D0"/>
    <w:rsid w:val="006236C2"/>
    <w:rsid w:val="00625F2F"/>
    <w:rsid w:val="00631490"/>
    <w:rsid w:val="00631EE8"/>
    <w:rsid w:val="00632050"/>
    <w:rsid w:val="006324C4"/>
    <w:rsid w:val="00632957"/>
    <w:rsid w:val="0063302A"/>
    <w:rsid w:val="006337C5"/>
    <w:rsid w:val="00634025"/>
    <w:rsid w:val="0063479C"/>
    <w:rsid w:val="006403A8"/>
    <w:rsid w:val="006410DE"/>
    <w:rsid w:val="006420AD"/>
    <w:rsid w:val="006426F3"/>
    <w:rsid w:val="00650BB8"/>
    <w:rsid w:val="00650D7B"/>
    <w:rsid w:val="006569A1"/>
    <w:rsid w:val="00661381"/>
    <w:rsid w:val="00661927"/>
    <w:rsid w:val="006619DA"/>
    <w:rsid w:val="00661D5E"/>
    <w:rsid w:val="00664053"/>
    <w:rsid w:val="00664815"/>
    <w:rsid w:val="00664F72"/>
    <w:rsid w:val="00672A6C"/>
    <w:rsid w:val="00675478"/>
    <w:rsid w:val="00675909"/>
    <w:rsid w:val="00680C30"/>
    <w:rsid w:val="00681A93"/>
    <w:rsid w:val="006841B5"/>
    <w:rsid w:val="00684D74"/>
    <w:rsid w:val="00693336"/>
    <w:rsid w:val="00693523"/>
    <w:rsid w:val="006961E9"/>
    <w:rsid w:val="00697F87"/>
    <w:rsid w:val="006A106D"/>
    <w:rsid w:val="006A3403"/>
    <w:rsid w:val="006A3E91"/>
    <w:rsid w:val="006B069B"/>
    <w:rsid w:val="006B1E49"/>
    <w:rsid w:val="006B513A"/>
    <w:rsid w:val="006B56DF"/>
    <w:rsid w:val="006B7645"/>
    <w:rsid w:val="006C1521"/>
    <w:rsid w:val="006C28A3"/>
    <w:rsid w:val="006C5D1F"/>
    <w:rsid w:val="006D0463"/>
    <w:rsid w:val="006D1B4A"/>
    <w:rsid w:val="006D292D"/>
    <w:rsid w:val="006D44B9"/>
    <w:rsid w:val="006D5234"/>
    <w:rsid w:val="006E0A84"/>
    <w:rsid w:val="006E0D87"/>
    <w:rsid w:val="006E519C"/>
    <w:rsid w:val="006E77E3"/>
    <w:rsid w:val="006F1CEA"/>
    <w:rsid w:val="006F24F3"/>
    <w:rsid w:val="006F3DB3"/>
    <w:rsid w:val="006F79AD"/>
    <w:rsid w:val="00701750"/>
    <w:rsid w:val="00703703"/>
    <w:rsid w:val="0070382A"/>
    <w:rsid w:val="007050BA"/>
    <w:rsid w:val="007056B3"/>
    <w:rsid w:val="00705731"/>
    <w:rsid w:val="0071004A"/>
    <w:rsid w:val="00710993"/>
    <w:rsid w:val="00710DBB"/>
    <w:rsid w:val="0071196F"/>
    <w:rsid w:val="00713DF5"/>
    <w:rsid w:val="00713E91"/>
    <w:rsid w:val="00714277"/>
    <w:rsid w:val="0072226C"/>
    <w:rsid w:val="007233E9"/>
    <w:rsid w:val="00723C0D"/>
    <w:rsid w:val="00723EE8"/>
    <w:rsid w:val="007256D0"/>
    <w:rsid w:val="007265BE"/>
    <w:rsid w:val="00727202"/>
    <w:rsid w:val="00731AE1"/>
    <w:rsid w:val="00731D34"/>
    <w:rsid w:val="007325DD"/>
    <w:rsid w:val="00741C36"/>
    <w:rsid w:val="007435C5"/>
    <w:rsid w:val="00750752"/>
    <w:rsid w:val="00755460"/>
    <w:rsid w:val="00757FF5"/>
    <w:rsid w:val="007607A0"/>
    <w:rsid w:val="00760D1E"/>
    <w:rsid w:val="00762CD1"/>
    <w:rsid w:val="00764E6B"/>
    <w:rsid w:val="007656D9"/>
    <w:rsid w:val="00767D73"/>
    <w:rsid w:val="0077327E"/>
    <w:rsid w:val="0077365D"/>
    <w:rsid w:val="0077494A"/>
    <w:rsid w:val="00777373"/>
    <w:rsid w:val="0078033F"/>
    <w:rsid w:val="00783595"/>
    <w:rsid w:val="00786A1E"/>
    <w:rsid w:val="00786D63"/>
    <w:rsid w:val="0079151F"/>
    <w:rsid w:val="00793D53"/>
    <w:rsid w:val="007A6104"/>
    <w:rsid w:val="007B0311"/>
    <w:rsid w:val="007B073D"/>
    <w:rsid w:val="007B47FD"/>
    <w:rsid w:val="007B570F"/>
    <w:rsid w:val="007B5BC4"/>
    <w:rsid w:val="007B5E9F"/>
    <w:rsid w:val="007C00CF"/>
    <w:rsid w:val="007C194B"/>
    <w:rsid w:val="007C29FF"/>
    <w:rsid w:val="007C2F3F"/>
    <w:rsid w:val="007C3017"/>
    <w:rsid w:val="007C4BF2"/>
    <w:rsid w:val="007C6BF5"/>
    <w:rsid w:val="007D1E7C"/>
    <w:rsid w:val="007D28D4"/>
    <w:rsid w:val="007D4317"/>
    <w:rsid w:val="007D674C"/>
    <w:rsid w:val="007E1246"/>
    <w:rsid w:val="007E5B7C"/>
    <w:rsid w:val="007E75DE"/>
    <w:rsid w:val="007F0448"/>
    <w:rsid w:val="007F1883"/>
    <w:rsid w:val="007F2933"/>
    <w:rsid w:val="007F301C"/>
    <w:rsid w:val="007F4833"/>
    <w:rsid w:val="00811DDA"/>
    <w:rsid w:val="00813038"/>
    <w:rsid w:val="0081570D"/>
    <w:rsid w:val="008159EF"/>
    <w:rsid w:val="008163E5"/>
    <w:rsid w:val="00820771"/>
    <w:rsid w:val="008223C5"/>
    <w:rsid w:val="00822FA6"/>
    <w:rsid w:val="008270F7"/>
    <w:rsid w:val="0083120B"/>
    <w:rsid w:val="0083275C"/>
    <w:rsid w:val="00835CFF"/>
    <w:rsid w:val="008424F1"/>
    <w:rsid w:val="0084301F"/>
    <w:rsid w:val="008437CA"/>
    <w:rsid w:val="00844716"/>
    <w:rsid w:val="008448AF"/>
    <w:rsid w:val="00844AB6"/>
    <w:rsid w:val="00845B57"/>
    <w:rsid w:val="008465C2"/>
    <w:rsid w:val="00846E40"/>
    <w:rsid w:val="0085179C"/>
    <w:rsid w:val="00851F9F"/>
    <w:rsid w:val="008526A7"/>
    <w:rsid w:val="00854BA6"/>
    <w:rsid w:val="0085601C"/>
    <w:rsid w:val="00865C9F"/>
    <w:rsid w:val="008660E7"/>
    <w:rsid w:val="0086617E"/>
    <w:rsid w:val="008676B6"/>
    <w:rsid w:val="00867EFA"/>
    <w:rsid w:val="008706BD"/>
    <w:rsid w:val="00872C1E"/>
    <w:rsid w:val="00873CF1"/>
    <w:rsid w:val="00875213"/>
    <w:rsid w:val="00877EA3"/>
    <w:rsid w:val="00881E08"/>
    <w:rsid w:val="00883B95"/>
    <w:rsid w:val="00885CE0"/>
    <w:rsid w:val="008867D1"/>
    <w:rsid w:val="00887026"/>
    <w:rsid w:val="00891948"/>
    <w:rsid w:val="00891F9F"/>
    <w:rsid w:val="00895B0E"/>
    <w:rsid w:val="00895C5E"/>
    <w:rsid w:val="008961BF"/>
    <w:rsid w:val="008976B6"/>
    <w:rsid w:val="008A2F18"/>
    <w:rsid w:val="008A3C80"/>
    <w:rsid w:val="008A3E7B"/>
    <w:rsid w:val="008A5424"/>
    <w:rsid w:val="008B1AD7"/>
    <w:rsid w:val="008B48F7"/>
    <w:rsid w:val="008B5FC8"/>
    <w:rsid w:val="008B6046"/>
    <w:rsid w:val="008C0112"/>
    <w:rsid w:val="008C14AC"/>
    <w:rsid w:val="008C1DA0"/>
    <w:rsid w:val="008C6C3A"/>
    <w:rsid w:val="008D2151"/>
    <w:rsid w:val="008D363E"/>
    <w:rsid w:val="008E0648"/>
    <w:rsid w:val="008E5D99"/>
    <w:rsid w:val="008F17C9"/>
    <w:rsid w:val="008F7751"/>
    <w:rsid w:val="008F7CCD"/>
    <w:rsid w:val="009006D2"/>
    <w:rsid w:val="009017D5"/>
    <w:rsid w:val="0090275F"/>
    <w:rsid w:val="0090381B"/>
    <w:rsid w:val="00904351"/>
    <w:rsid w:val="00904809"/>
    <w:rsid w:val="00907ED2"/>
    <w:rsid w:val="00911FED"/>
    <w:rsid w:val="00913D17"/>
    <w:rsid w:val="009159EC"/>
    <w:rsid w:val="00917A5A"/>
    <w:rsid w:val="009216CD"/>
    <w:rsid w:val="0092221E"/>
    <w:rsid w:val="00922417"/>
    <w:rsid w:val="00924BA7"/>
    <w:rsid w:val="00926894"/>
    <w:rsid w:val="00927626"/>
    <w:rsid w:val="009304E0"/>
    <w:rsid w:val="0093082E"/>
    <w:rsid w:val="0093474F"/>
    <w:rsid w:val="00935870"/>
    <w:rsid w:val="00935914"/>
    <w:rsid w:val="00942014"/>
    <w:rsid w:val="0094376C"/>
    <w:rsid w:val="00945545"/>
    <w:rsid w:val="00952E51"/>
    <w:rsid w:val="009530DD"/>
    <w:rsid w:val="0095391F"/>
    <w:rsid w:val="009560CA"/>
    <w:rsid w:val="00956F73"/>
    <w:rsid w:val="0095798E"/>
    <w:rsid w:val="00960DA4"/>
    <w:rsid w:val="00964818"/>
    <w:rsid w:val="00965047"/>
    <w:rsid w:val="0096561F"/>
    <w:rsid w:val="00967E9D"/>
    <w:rsid w:val="009725EF"/>
    <w:rsid w:val="009811FA"/>
    <w:rsid w:val="0098179F"/>
    <w:rsid w:val="00984F25"/>
    <w:rsid w:val="00986F3F"/>
    <w:rsid w:val="0098746D"/>
    <w:rsid w:val="009875B7"/>
    <w:rsid w:val="009878BD"/>
    <w:rsid w:val="00990215"/>
    <w:rsid w:val="009902B7"/>
    <w:rsid w:val="009905CD"/>
    <w:rsid w:val="0099071F"/>
    <w:rsid w:val="00990AFB"/>
    <w:rsid w:val="00993DC1"/>
    <w:rsid w:val="00997FA4"/>
    <w:rsid w:val="009A145D"/>
    <w:rsid w:val="009A6915"/>
    <w:rsid w:val="009B0FA0"/>
    <w:rsid w:val="009B11B9"/>
    <w:rsid w:val="009B2972"/>
    <w:rsid w:val="009B4AE6"/>
    <w:rsid w:val="009B4CE9"/>
    <w:rsid w:val="009B50C0"/>
    <w:rsid w:val="009B67C7"/>
    <w:rsid w:val="009B7FB6"/>
    <w:rsid w:val="009C131F"/>
    <w:rsid w:val="009C27FE"/>
    <w:rsid w:val="009C62F4"/>
    <w:rsid w:val="009C659A"/>
    <w:rsid w:val="009C731B"/>
    <w:rsid w:val="009D24F5"/>
    <w:rsid w:val="009D555A"/>
    <w:rsid w:val="009D58DC"/>
    <w:rsid w:val="009E064A"/>
    <w:rsid w:val="009E10B5"/>
    <w:rsid w:val="009E34FF"/>
    <w:rsid w:val="009E5599"/>
    <w:rsid w:val="009F17C2"/>
    <w:rsid w:val="009F21EF"/>
    <w:rsid w:val="009F42CB"/>
    <w:rsid w:val="009F7818"/>
    <w:rsid w:val="00A0087D"/>
    <w:rsid w:val="00A02643"/>
    <w:rsid w:val="00A02B41"/>
    <w:rsid w:val="00A03477"/>
    <w:rsid w:val="00A04314"/>
    <w:rsid w:val="00A05437"/>
    <w:rsid w:val="00A06D6A"/>
    <w:rsid w:val="00A13677"/>
    <w:rsid w:val="00A178E2"/>
    <w:rsid w:val="00A2439E"/>
    <w:rsid w:val="00A249B6"/>
    <w:rsid w:val="00A258C4"/>
    <w:rsid w:val="00A30955"/>
    <w:rsid w:val="00A33336"/>
    <w:rsid w:val="00A344D3"/>
    <w:rsid w:val="00A36F95"/>
    <w:rsid w:val="00A405DF"/>
    <w:rsid w:val="00A41ACA"/>
    <w:rsid w:val="00A4329F"/>
    <w:rsid w:val="00A43DBA"/>
    <w:rsid w:val="00A441A1"/>
    <w:rsid w:val="00A52A05"/>
    <w:rsid w:val="00A55AB0"/>
    <w:rsid w:val="00A55DC0"/>
    <w:rsid w:val="00A56922"/>
    <w:rsid w:val="00A56F17"/>
    <w:rsid w:val="00A57B73"/>
    <w:rsid w:val="00A57D9D"/>
    <w:rsid w:val="00A61749"/>
    <w:rsid w:val="00A64111"/>
    <w:rsid w:val="00A6606A"/>
    <w:rsid w:val="00A67CF0"/>
    <w:rsid w:val="00A712CC"/>
    <w:rsid w:val="00A723E7"/>
    <w:rsid w:val="00A72717"/>
    <w:rsid w:val="00A72A05"/>
    <w:rsid w:val="00A73BBA"/>
    <w:rsid w:val="00A751DE"/>
    <w:rsid w:val="00A7589E"/>
    <w:rsid w:val="00A80359"/>
    <w:rsid w:val="00A80776"/>
    <w:rsid w:val="00A80BD2"/>
    <w:rsid w:val="00A8471A"/>
    <w:rsid w:val="00A85333"/>
    <w:rsid w:val="00A86896"/>
    <w:rsid w:val="00A86D94"/>
    <w:rsid w:val="00A87563"/>
    <w:rsid w:val="00A900D2"/>
    <w:rsid w:val="00A90549"/>
    <w:rsid w:val="00A97796"/>
    <w:rsid w:val="00A97CCD"/>
    <w:rsid w:val="00AA2104"/>
    <w:rsid w:val="00AA5A87"/>
    <w:rsid w:val="00AB0018"/>
    <w:rsid w:val="00AB3D69"/>
    <w:rsid w:val="00AB5A89"/>
    <w:rsid w:val="00AB725C"/>
    <w:rsid w:val="00AC0433"/>
    <w:rsid w:val="00AC4A1D"/>
    <w:rsid w:val="00AC6C1C"/>
    <w:rsid w:val="00AC7EF8"/>
    <w:rsid w:val="00AE215E"/>
    <w:rsid w:val="00AE381A"/>
    <w:rsid w:val="00AE6D8D"/>
    <w:rsid w:val="00AF13D1"/>
    <w:rsid w:val="00AF146B"/>
    <w:rsid w:val="00AF1510"/>
    <w:rsid w:val="00AF4907"/>
    <w:rsid w:val="00AF5013"/>
    <w:rsid w:val="00AF5551"/>
    <w:rsid w:val="00AF691F"/>
    <w:rsid w:val="00AF694F"/>
    <w:rsid w:val="00AF7165"/>
    <w:rsid w:val="00B01EA2"/>
    <w:rsid w:val="00B033EF"/>
    <w:rsid w:val="00B049A2"/>
    <w:rsid w:val="00B04FD7"/>
    <w:rsid w:val="00B05876"/>
    <w:rsid w:val="00B05A04"/>
    <w:rsid w:val="00B067F1"/>
    <w:rsid w:val="00B101F0"/>
    <w:rsid w:val="00B11AAF"/>
    <w:rsid w:val="00B122D2"/>
    <w:rsid w:val="00B1403B"/>
    <w:rsid w:val="00B16D5E"/>
    <w:rsid w:val="00B20467"/>
    <w:rsid w:val="00B220B6"/>
    <w:rsid w:val="00B232B7"/>
    <w:rsid w:val="00B316EC"/>
    <w:rsid w:val="00B328B0"/>
    <w:rsid w:val="00B332CB"/>
    <w:rsid w:val="00B35BA3"/>
    <w:rsid w:val="00B44D06"/>
    <w:rsid w:val="00B45895"/>
    <w:rsid w:val="00B47851"/>
    <w:rsid w:val="00B47D66"/>
    <w:rsid w:val="00B523FC"/>
    <w:rsid w:val="00B525EB"/>
    <w:rsid w:val="00B52D69"/>
    <w:rsid w:val="00B53407"/>
    <w:rsid w:val="00B54F29"/>
    <w:rsid w:val="00B5505E"/>
    <w:rsid w:val="00B563C7"/>
    <w:rsid w:val="00B57E9D"/>
    <w:rsid w:val="00B57EAE"/>
    <w:rsid w:val="00B6228A"/>
    <w:rsid w:val="00B6306B"/>
    <w:rsid w:val="00B63363"/>
    <w:rsid w:val="00B656D0"/>
    <w:rsid w:val="00B710FD"/>
    <w:rsid w:val="00B718B1"/>
    <w:rsid w:val="00B71C27"/>
    <w:rsid w:val="00B72227"/>
    <w:rsid w:val="00B7242F"/>
    <w:rsid w:val="00B736E6"/>
    <w:rsid w:val="00B73834"/>
    <w:rsid w:val="00B73A66"/>
    <w:rsid w:val="00B746B6"/>
    <w:rsid w:val="00B74D48"/>
    <w:rsid w:val="00B7548D"/>
    <w:rsid w:val="00B77746"/>
    <w:rsid w:val="00B77982"/>
    <w:rsid w:val="00B77CC7"/>
    <w:rsid w:val="00B80109"/>
    <w:rsid w:val="00B80CC9"/>
    <w:rsid w:val="00B86066"/>
    <w:rsid w:val="00B86DD5"/>
    <w:rsid w:val="00B92262"/>
    <w:rsid w:val="00B930B2"/>
    <w:rsid w:val="00B9480C"/>
    <w:rsid w:val="00B95BE9"/>
    <w:rsid w:val="00BA0139"/>
    <w:rsid w:val="00BA020D"/>
    <w:rsid w:val="00BA1080"/>
    <w:rsid w:val="00BA1A00"/>
    <w:rsid w:val="00BA2252"/>
    <w:rsid w:val="00BA354F"/>
    <w:rsid w:val="00BA4E5F"/>
    <w:rsid w:val="00BB12B3"/>
    <w:rsid w:val="00BB4B6D"/>
    <w:rsid w:val="00BB5F9E"/>
    <w:rsid w:val="00BB76C8"/>
    <w:rsid w:val="00BB7B4D"/>
    <w:rsid w:val="00BC04D9"/>
    <w:rsid w:val="00BC699C"/>
    <w:rsid w:val="00BD1009"/>
    <w:rsid w:val="00BD40D3"/>
    <w:rsid w:val="00BD4D91"/>
    <w:rsid w:val="00BD62D2"/>
    <w:rsid w:val="00BE33AD"/>
    <w:rsid w:val="00BE35F7"/>
    <w:rsid w:val="00BE5E27"/>
    <w:rsid w:val="00BE60FE"/>
    <w:rsid w:val="00BE64F2"/>
    <w:rsid w:val="00BF0CDD"/>
    <w:rsid w:val="00BF12ED"/>
    <w:rsid w:val="00BF1BAC"/>
    <w:rsid w:val="00BF1DEB"/>
    <w:rsid w:val="00BF35B7"/>
    <w:rsid w:val="00BF3FC5"/>
    <w:rsid w:val="00C02283"/>
    <w:rsid w:val="00C047FB"/>
    <w:rsid w:val="00C05249"/>
    <w:rsid w:val="00C05B06"/>
    <w:rsid w:val="00C07FC2"/>
    <w:rsid w:val="00C120ED"/>
    <w:rsid w:val="00C12FE7"/>
    <w:rsid w:val="00C17A3F"/>
    <w:rsid w:val="00C2049E"/>
    <w:rsid w:val="00C2196D"/>
    <w:rsid w:val="00C21D2D"/>
    <w:rsid w:val="00C2348F"/>
    <w:rsid w:val="00C275EB"/>
    <w:rsid w:val="00C312E5"/>
    <w:rsid w:val="00C33ED9"/>
    <w:rsid w:val="00C34232"/>
    <w:rsid w:val="00C41D9F"/>
    <w:rsid w:val="00C436E4"/>
    <w:rsid w:val="00C45DAA"/>
    <w:rsid w:val="00C4738C"/>
    <w:rsid w:val="00C5218F"/>
    <w:rsid w:val="00C53BB0"/>
    <w:rsid w:val="00C5543C"/>
    <w:rsid w:val="00C60ABD"/>
    <w:rsid w:val="00C659DC"/>
    <w:rsid w:val="00C72801"/>
    <w:rsid w:val="00C7512A"/>
    <w:rsid w:val="00C7789A"/>
    <w:rsid w:val="00C809E1"/>
    <w:rsid w:val="00C822DD"/>
    <w:rsid w:val="00C84924"/>
    <w:rsid w:val="00C856AC"/>
    <w:rsid w:val="00C86048"/>
    <w:rsid w:val="00C868E1"/>
    <w:rsid w:val="00C90EF0"/>
    <w:rsid w:val="00C95132"/>
    <w:rsid w:val="00C95856"/>
    <w:rsid w:val="00C96552"/>
    <w:rsid w:val="00C9690F"/>
    <w:rsid w:val="00C97729"/>
    <w:rsid w:val="00CA1547"/>
    <w:rsid w:val="00CA217B"/>
    <w:rsid w:val="00CA3C87"/>
    <w:rsid w:val="00CA44BD"/>
    <w:rsid w:val="00CA5FD2"/>
    <w:rsid w:val="00CB0E7B"/>
    <w:rsid w:val="00CB469A"/>
    <w:rsid w:val="00CB5B05"/>
    <w:rsid w:val="00CC0418"/>
    <w:rsid w:val="00CC3044"/>
    <w:rsid w:val="00CC4657"/>
    <w:rsid w:val="00CC46B1"/>
    <w:rsid w:val="00CC4C99"/>
    <w:rsid w:val="00CD18D9"/>
    <w:rsid w:val="00CD4FD7"/>
    <w:rsid w:val="00CD69AD"/>
    <w:rsid w:val="00CE0243"/>
    <w:rsid w:val="00CE0C69"/>
    <w:rsid w:val="00CE6E4C"/>
    <w:rsid w:val="00CF045E"/>
    <w:rsid w:val="00CF1B34"/>
    <w:rsid w:val="00CF3C1E"/>
    <w:rsid w:val="00CF511D"/>
    <w:rsid w:val="00D03CD8"/>
    <w:rsid w:val="00D0469D"/>
    <w:rsid w:val="00D0612F"/>
    <w:rsid w:val="00D071E5"/>
    <w:rsid w:val="00D14028"/>
    <w:rsid w:val="00D1447B"/>
    <w:rsid w:val="00D17A61"/>
    <w:rsid w:val="00D23296"/>
    <w:rsid w:val="00D25660"/>
    <w:rsid w:val="00D258DC"/>
    <w:rsid w:val="00D34C13"/>
    <w:rsid w:val="00D36BC8"/>
    <w:rsid w:val="00D37B78"/>
    <w:rsid w:val="00D408B3"/>
    <w:rsid w:val="00D41B0A"/>
    <w:rsid w:val="00D43597"/>
    <w:rsid w:val="00D457BB"/>
    <w:rsid w:val="00D466AE"/>
    <w:rsid w:val="00D50926"/>
    <w:rsid w:val="00D51963"/>
    <w:rsid w:val="00D53615"/>
    <w:rsid w:val="00D53A69"/>
    <w:rsid w:val="00D5738D"/>
    <w:rsid w:val="00D57D34"/>
    <w:rsid w:val="00D62A5A"/>
    <w:rsid w:val="00D706D2"/>
    <w:rsid w:val="00D7631F"/>
    <w:rsid w:val="00D7703F"/>
    <w:rsid w:val="00D77752"/>
    <w:rsid w:val="00D83C32"/>
    <w:rsid w:val="00D857B5"/>
    <w:rsid w:val="00D85BDC"/>
    <w:rsid w:val="00D90CCD"/>
    <w:rsid w:val="00D95418"/>
    <w:rsid w:val="00D959BE"/>
    <w:rsid w:val="00D979E2"/>
    <w:rsid w:val="00DA3120"/>
    <w:rsid w:val="00DA341D"/>
    <w:rsid w:val="00DA3481"/>
    <w:rsid w:val="00DA4171"/>
    <w:rsid w:val="00DA446F"/>
    <w:rsid w:val="00DA4F8A"/>
    <w:rsid w:val="00DA7281"/>
    <w:rsid w:val="00DB17D6"/>
    <w:rsid w:val="00DB39C5"/>
    <w:rsid w:val="00DB6222"/>
    <w:rsid w:val="00DB6516"/>
    <w:rsid w:val="00DC2F62"/>
    <w:rsid w:val="00DC4CB7"/>
    <w:rsid w:val="00DC4D21"/>
    <w:rsid w:val="00DC6516"/>
    <w:rsid w:val="00DD4D60"/>
    <w:rsid w:val="00DE1B73"/>
    <w:rsid w:val="00DE28D1"/>
    <w:rsid w:val="00DE3CD5"/>
    <w:rsid w:val="00DE4DDC"/>
    <w:rsid w:val="00DE528F"/>
    <w:rsid w:val="00DE5E5F"/>
    <w:rsid w:val="00DE693D"/>
    <w:rsid w:val="00DF689E"/>
    <w:rsid w:val="00DF7BD8"/>
    <w:rsid w:val="00E00534"/>
    <w:rsid w:val="00E046E5"/>
    <w:rsid w:val="00E05910"/>
    <w:rsid w:val="00E106F3"/>
    <w:rsid w:val="00E114B8"/>
    <w:rsid w:val="00E11F13"/>
    <w:rsid w:val="00E128E4"/>
    <w:rsid w:val="00E14BC6"/>
    <w:rsid w:val="00E14F52"/>
    <w:rsid w:val="00E207DD"/>
    <w:rsid w:val="00E228C0"/>
    <w:rsid w:val="00E22AA7"/>
    <w:rsid w:val="00E23662"/>
    <w:rsid w:val="00E25023"/>
    <w:rsid w:val="00E26551"/>
    <w:rsid w:val="00E33070"/>
    <w:rsid w:val="00E343D8"/>
    <w:rsid w:val="00E34938"/>
    <w:rsid w:val="00E36442"/>
    <w:rsid w:val="00E3739C"/>
    <w:rsid w:val="00E37585"/>
    <w:rsid w:val="00E40542"/>
    <w:rsid w:val="00E41B0E"/>
    <w:rsid w:val="00E43FC5"/>
    <w:rsid w:val="00E451DD"/>
    <w:rsid w:val="00E474A8"/>
    <w:rsid w:val="00E53CAB"/>
    <w:rsid w:val="00E549B6"/>
    <w:rsid w:val="00E56380"/>
    <w:rsid w:val="00E624C3"/>
    <w:rsid w:val="00E62B5E"/>
    <w:rsid w:val="00E663C3"/>
    <w:rsid w:val="00E66B96"/>
    <w:rsid w:val="00E67927"/>
    <w:rsid w:val="00E70AC1"/>
    <w:rsid w:val="00E77E60"/>
    <w:rsid w:val="00E815B0"/>
    <w:rsid w:val="00E83AD4"/>
    <w:rsid w:val="00E85154"/>
    <w:rsid w:val="00E91A80"/>
    <w:rsid w:val="00E91C5C"/>
    <w:rsid w:val="00E922A5"/>
    <w:rsid w:val="00E95D8B"/>
    <w:rsid w:val="00E96D07"/>
    <w:rsid w:val="00E97128"/>
    <w:rsid w:val="00EA4F78"/>
    <w:rsid w:val="00EB011B"/>
    <w:rsid w:val="00EB0FA4"/>
    <w:rsid w:val="00EB36ED"/>
    <w:rsid w:val="00EB451B"/>
    <w:rsid w:val="00EB4B37"/>
    <w:rsid w:val="00EB69CD"/>
    <w:rsid w:val="00EC0006"/>
    <w:rsid w:val="00EC078D"/>
    <w:rsid w:val="00EC2C44"/>
    <w:rsid w:val="00EC382E"/>
    <w:rsid w:val="00EC551F"/>
    <w:rsid w:val="00EC5E90"/>
    <w:rsid w:val="00EC7F52"/>
    <w:rsid w:val="00ED0734"/>
    <w:rsid w:val="00ED2AA9"/>
    <w:rsid w:val="00ED3BC4"/>
    <w:rsid w:val="00ED5EC9"/>
    <w:rsid w:val="00ED7362"/>
    <w:rsid w:val="00ED7C5B"/>
    <w:rsid w:val="00ED7E08"/>
    <w:rsid w:val="00EE1780"/>
    <w:rsid w:val="00EE233E"/>
    <w:rsid w:val="00EE4019"/>
    <w:rsid w:val="00EE47FD"/>
    <w:rsid w:val="00EE4A0D"/>
    <w:rsid w:val="00EE60B0"/>
    <w:rsid w:val="00EE764C"/>
    <w:rsid w:val="00EE7A93"/>
    <w:rsid w:val="00EF0715"/>
    <w:rsid w:val="00EF17C2"/>
    <w:rsid w:val="00EF1B1B"/>
    <w:rsid w:val="00EF59BA"/>
    <w:rsid w:val="00EF73C8"/>
    <w:rsid w:val="00F01CB6"/>
    <w:rsid w:val="00F029B4"/>
    <w:rsid w:val="00F05C03"/>
    <w:rsid w:val="00F06F14"/>
    <w:rsid w:val="00F1199B"/>
    <w:rsid w:val="00F153AE"/>
    <w:rsid w:val="00F165D8"/>
    <w:rsid w:val="00F167D2"/>
    <w:rsid w:val="00F17365"/>
    <w:rsid w:val="00F218E5"/>
    <w:rsid w:val="00F22113"/>
    <w:rsid w:val="00F223BF"/>
    <w:rsid w:val="00F228CC"/>
    <w:rsid w:val="00F24520"/>
    <w:rsid w:val="00F25DA9"/>
    <w:rsid w:val="00F26A03"/>
    <w:rsid w:val="00F301ED"/>
    <w:rsid w:val="00F31D9F"/>
    <w:rsid w:val="00F31F8C"/>
    <w:rsid w:val="00F32924"/>
    <w:rsid w:val="00F3478F"/>
    <w:rsid w:val="00F3721C"/>
    <w:rsid w:val="00F3733E"/>
    <w:rsid w:val="00F40689"/>
    <w:rsid w:val="00F41919"/>
    <w:rsid w:val="00F43373"/>
    <w:rsid w:val="00F45594"/>
    <w:rsid w:val="00F47B37"/>
    <w:rsid w:val="00F500A1"/>
    <w:rsid w:val="00F5227D"/>
    <w:rsid w:val="00F5330F"/>
    <w:rsid w:val="00F550EE"/>
    <w:rsid w:val="00F55DB5"/>
    <w:rsid w:val="00F562C9"/>
    <w:rsid w:val="00F64115"/>
    <w:rsid w:val="00F64503"/>
    <w:rsid w:val="00F6552D"/>
    <w:rsid w:val="00F6766E"/>
    <w:rsid w:val="00F719A1"/>
    <w:rsid w:val="00F77A26"/>
    <w:rsid w:val="00F80419"/>
    <w:rsid w:val="00F82A18"/>
    <w:rsid w:val="00F876D7"/>
    <w:rsid w:val="00F91270"/>
    <w:rsid w:val="00F914D4"/>
    <w:rsid w:val="00F923B9"/>
    <w:rsid w:val="00F92EC4"/>
    <w:rsid w:val="00F92F98"/>
    <w:rsid w:val="00F94EA8"/>
    <w:rsid w:val="00F971BF"/>
    <w:rsid w:val="00F9763B"/>
    <w:rsid w:val="00F97D9B"/>
    <w:rsid w:val="00FA0C9C"/>
    <w:rsid w:val="00FA322A"/>
    <w:rsid w:val="00FA5011"/>
    <w:rsid w:val="00FA6BBB"/>
    <w:rsid w:val="00FB080A"/>
    <w:rsid w:val="00FB0A6E"/>
    <w:rsid w:val="00FB2C8B"/>
    <w:rsid w:val="00FC002E"/>
    <w:rsid w:val="00FC05A4"/>
    <w:rsid w:val="00FC09F4"/>
    <w:rsid w:val="00FC0B31"/>
    <w:rsid w:val="00FC5449"/>
    <w:rsid w:val="00FC5AFD"/>
    <w:rsid w:val="00FD236E"/>
    <w:rsid w:val="00FD443B"/>
    <w:rsid w:val="00FD70E5"/>
    <w:rsid w:val="00FE0F3C"/>
    <w:rsid w:val="00FE2B21"/>
    <w:rsid w:val="00FE5E65"/>
    <w:rsid w:val="00FF047B"/>
    <w:rsid w:val="00FF211D"/>
    <w:rsid w:val="00FF35C6"/>
    <w:rsid w:val="0155C34C"/>
    <w:rsid w:val="01CCF11B"/>
    <w:rsid w:val="01D24852"/>
    <w:rsid w:val="029D13E3"/>
    <w:rsid w:val="02E8E594"/>
    <w:rsid w:val="032BFEB9"/>
    <w:rsid w:val="03AE6F37"/>
    <w:rsid w:val="03BD3987"/>
    <w:rsid w:val="03BDCEEE"/>
    <w:rsid w:val="03EAA2C3"/>
    <w:rsid w:val="0428AC33"/>
    <w:rsid w:val="04F707E1"/>
    <w:rsid w:val="0524B598"/>
    <w:rsid w:val="058E5DCE"/>
    <w:rsid w:val="061E5BA8"/>
    <w:rsid w:val="0704D458"/>
    <w:rsid w:val="07615840"/>
    <w:rsid w:val="0882D0F0"/>
    <w:rsid w:val="0895B5AB"/>
    <w:rsid w:val="090D26FD"/>
    <w:rsid w:val="0932A89B"/>
    <w:rsid w:val="093E2D78"/>
    <w:rsid w:val="0945D39F"/>
    <w:rsid w:val="0988086A"/>
    <w:rsid w:val="0AAE0C5A"/>
    <w:rsid w:val="0AB2622F"/>
    <w:rsid w:val="0ABAEB17"/>
    <w:rsid w:val="0B26577D"/>
    <w:rsid w:val="0B36D749"/>
    <w:rsid w:val="0B5EAEC6"/>
    <w:rsid w:val="0BC4E616"/>
    <w:rsid w:val="0C698F1D"/>
    <w:rsid w:val="0CECC54B"/>
    <w:rsid w:val="0D33A4BF"/>
    <w:rsid w:val="0D3DEFFF"/>
    <w:rsid w:val="0DFDE909"/>
    <w:rsid w:val="0E8A6D9B"/>
    <w:rsid w:val="0EF7D876"/>
    <w:rsid w:val="0F9FC25B"/>
    <w:rsid w:val="0FAF5585"/>
    <w:rsid w:val="113E683C"/>
    <w:rsid w:val="11657921"/>
    <w:rsid w:val="11872E11"/>
    <w:rsid w:val="118FCC92"/>
    <w:rsid w:val="11DA0585"/>
    <w:rsid w:val="121A07B7"/>
    <w:rsid w:val="1265D830"/>
    <w:rsid w:val="12663D14"/>
    <w:rsid w:val="128C4493"/>
    <w:rsid w:val="13D8D604"/>
    <w:rsid w:val="13DFCEAE"/>
    <w:rsid w:val="14652E32"/>
    <w:rsid w:val="15816818"/>
    <w:rsid w:val="158E16F9"/>
    <w:rsid w:val="16CF09D2"/>
    <w:rsid w:val="17470E71"/>
    <w:rsid w:val="17CAA8A3"/>
    <w:rsid w:val="18BBD5CB"/>
    <w:rsid w:val="1A061A59"/>
    <w:rsid w:val="1A6567AA"/>
    <w:rsid w:val="1AC33C5F"/>
    <w:rsid w:val="1ACE00E4"/>
    <w:rsid w:val="1C04D7DD"/>
    <w:rsid w:val="1C0DF655"/>
    <w:rsid w:val="1CD9413F"/>
    <w:rsid w:val="1D28A36F"/>
    <w:rsid w:val="1D6ED154"/>
    <w:rsid w:val="1E9B52A3"/>
    <w:rsid w:val="1F0C7EBB"/>
    <w:rsid w:val="1F5DFC78"/>
    <w:rsid w:val="20666F78"/>
    <w:rsid w:val="20807C96"/>
    <w:rsid w:val="20E2AA5F"/>
    <w:rsid w:val="20EF3B13"/>
    <w:rsid w:val="20F17582"/>
    <w:rsid w:val="213154DC"/>
    <w:rsid w:val="21613424"/>
    <w:rsid w:val="21A810C8"/>
    <w:rsid w:val="223DD655"/>
    <w:rsid w:val="2259E92D"/>
    <w:rsid w:val="23D9AD3B"/>
    <w:rsid w:val="2468CB44"/>
    <w:rsid w:val="25F90249"/>
    <w:rsid w:val="26B6ADAE"/>
    <w:rsid w:val="276C2650"/>
    <w:rsid w:val="279BED1B"/>
    <w:rsid w:val="283120E7"/>
    <w:rsid w:val="28471025"/>
    <w:rsid w:val="285D6223"/>
    <w:rsid w:val="28617B6F"/>
    <w:rsid w:val="28972C9C"/>
    <w:rsid w:val="28EEE029"/>
    <w:rsid w:val="29293419"/>
    <w:rsid w:val="296F61CD"/>
    <w:rsid w:val="29B66F13"/>
    <w:rsid w:val="2A4C3C39"/>
    <w:rsid w:val="2C0823AC"/>
    <w:rsid w:val="2C1FD4A3"/>
    <w:rsid w:val="2C300DEF"/>
    <w:rsid w:val="2C3BB41B"/>
    <w:rsid w:val="2C3CF986"/>
    <w:rsid w:val="2C4B2468"/>
    <w:rsid w:val="2C7AB1FC"/>
    <w:rsid w:val="2D506BE3"/>
    <w:rsid w:val="2DE64C83"/>
    <w:rsid w:val="2E8FEE71"/>
    <w:rsid w:val="2EB2B033"/>
    <w:rsid w:val="2F97143D"/>
    <w:rsid w:val="3003AE62"/>
    <w:rsid w:val="30911975"/>
    <w:rsid w:val="30D17789"/>
    <w:rsid w:val="30F99586"/>
    <w:rsid w:val="310287AF"/>
    <w:rsid w:val="3191BF21"/>
    <w:rsid w:val="31C27A86"/>
    <w:rsid w:val="31D7E666"/>
    <w:rsid w:val="32F7AE22"/>
    <w:rsid w:val="33BF9730"/>
    <w:rsid w:val="33E43436"/>
    <w:rsid w:val="34C4CE2A"/>
    <w:rsid w:val="3664C22E"/>
    <w:rsid w:val="371A3CBD"/>
    <w:rsid w:val="373A9827"/>
    <w:rsid w:val="37C17461"/>
    <w:rsid w:val="37DF18A1"/>
    <w:rsid w:val="382FA170"/>
    <w:rsid w:val="38EEF317"/>
    <w:rsid w:val="38F803BA"/>
    <w:rsid w:val="391C32ED"/>
    <w:rsid w:val="391EE67F"/>
    <w:rsid w:val="3930C9F2"/>
    <w:rsid w:val="3982A978"/>
    <w:rsid w:val="3A352B54"/>
    <w:rsid w:val="3AA851D5"/>
    <w:rsid w:val="3B6A6371"/>
    <w:rsid w:val="3BED9C1B"/>
    <w:rsid w:val="3C2FFAC6"/>
    <w:rsid w:val="3D7B5879"/>
    <w:rsid w:val="3DB1B073"/>
    <w:rsid w:val="3DE25C2C"/>
    <w:rsid w:val="3E5F26BF"/>
    <w:rsid w:val="3EC4E899"/>
    <w:rsid w:val="3EE3305A"/>
    <w:rsid w:val="3F7D1E46"/>
    <w:rsid w:val="3F948CD8"/>
    <w:rsid w:val="400010DA"/>
    <w:rsid w:val="40749E26"/>
    <w:rsid w:val="40CA4D61"/>
    <w:rsid w:val="410C6DB0"/>
    <w:rsid w:val="415B809D"/>
    <w:rsid w:val="4191C69A"/>
    <w:rsid w:val="41BED1D9"/>
    <w:rsid w:val="41E19AE4"/>
    <w:rsid w:val="41EA3C67"/>
    <w:rsid w:val="41EEB2F8"/>
    <w:rsid w:val="429ED005"/>
    <w:rsid w:val="430089A7"/>
    <w:rsid w:val="43341711"/>
    <w:rsid w:val="44304569"/>
    <w:rsid w:val="445D0AAB"/>
    <w:rsid w:val="452B5D42"/>
    <w:rsid w:val="452FDD87"/>
    <w:rsid w:val="46473932"/>
    <w:rsid w:val="46DBA602"/>
    <w:rsid w:val="4726D3BD"/>
    <w:rsid w:val="472CA4E8"/>
    <w:rsid w:val="473A656F"/>
    <w:rsid w:val="47C7AE5D"/>
    <w:rsid w:val="47E8F88A"/>
    <w:rsid w:val="486577FF"/>
    <w:rsid w:val="48EC4D8A"/>
    <w:rsid w:val="495D4093"/>
    <w:rsid w:val="499C769F"/>
    <w:rsid w:val="49BB5E65"/>
    <w:rsid w:val="49BE3015"/>
    <w:rsid w:val="4A955A88"/>
    <w:rsid w:val="4AC113A6"/>
    <w:rsid w:val="4AFA752E"/>
    <w:rsid w:val="4B53859E"/>
    <w:rsid w:val="4BAC5D28"/>
    <w:rsid w:val="4C6025AC"/>
    <w:rsid w:val="4CBF0845"/>
    <w:rsid w:val="4CC46D2C"/>
    <w:rsid w:val="4D12B703"/>
    <w:rsid w:val="4D85D8B3"/>
    <w:rsid w:val="4E7F6810"/>
    <w:rsid w:val="4EE75542"/>
    <w:rsid w:val="4F26B5FD"/>
    <w:rsid w:val="4F541138"/>
    <w:rsid w:val="4F69E5EF"/>
    <w:rsid w:val="4FB21709"/>
    <w:rsid w:val="50095C6F"/>
    <w:rsid w:val="505CD269"/>
    <w:rsid w:val="5087B215"/>
    <w:rsid w:val="50979769"/>
    <w:rsid w:val="50E4397C"/>
    <w:rsid w:val="50F4DEE0"/>
    <w:rsid w:val="510DE113"/>
    <w:rsid w:val="51254291"/>
    <w:rsid w:val="513B176C"/>
    <w:rsid w:val="51627237"/>
    <w:rsid w:val="522498D5"/>
    <w:rsid w:val="5243B289"/>
    <w:rsid w:val="529F4E13"/>
    <w:rsid w:val="53224E4D"/>
    <w:rsid w:val="53380574"/>
    <w:rsid w:val="54984126"/>
    <w:rsid w:val="54F62024"/>
    <w:rsid w:val="55A34A42"/>
    <w:rsid w:val="55AC74DF"/>
    <w:rsid w:val="560BF569"/>
    <w:rsid w:val="572201F8"/>
    <w:rsid w:val="57AFA3CC"/>
    <w:rsid w:val="57B72935"/>
    <w:rsid w:val="582FE244"/>
    <w:rsid w:val="58554353"/>
    <w:rsid w:val="58D89B33"/>
    <w:rsid w:val="59C7EB55"/>
    <w:rsid w:val="5ABD9B74"/>
    <w:rsid w:val="5B2C98D8"/>
    <w:rsid w:val="5B35651E"/>
    <w:rsid w:val="5B69AEBB"/>
    <w:rsid w:val="5B88364D"/>
    <w:rsid w:val="5C36F59B"/>
    <w:rsid w:val="5C4AE045"/>
    <w:rsid w:val="5C6B446B"/>
    <w:rsid w:val="5CB78B7B"/>
    <w:rsid w:val="5D1D010E"/>
    <w:rsid w:val="5D4154C4"/>
    <w:rsid w:val="5D9F6E9C"/>
    <w:rsid w:val="5DC99F70"/>
    <w:rsid w:val="5E43621E"/>
    <w:rsid w:val="5E4A5C7B"/>
    <w:rsid w:val="5ED56EC2"/>
    <w:rsid w:val="5F039F33"/>
    <w:rsid w:val="5F182950"/>
    <w:rsid w:val="5F1AFD7B"/>
    <w:rsid w:val="5FDB9CCF"/>
    <w:rsid w:val="5FF2B3D5"/>
    <w:rsid w:val="60DAF4EF"/>
    <w:rsid w:val="6154095F"/>
    <w:rsid w:val="62163DBB"/>
    <w:rsid w:val="6236287B"/>
    <w:rsid w:val="627A21B5"/>
    <w:rsid w:val="62BB3685"/>
    <w:rsid w:val="62EA43B6"/>
    <w:rsid w:val="6358FC1C"/>
    <w:rsid w:val="63E3EBAA"/>
    <w:rsid w:val="642FE167"/>
    <w:rsid w:val="643B5A62"/>
    <w:rsid w:val="64E13475"/>
    <w:rsid w:val="6540EA08"/>
    <w:rsid w:val="6566A667"/>
    <w:rsid w:val="65B62E57"/>
    <w:rsid w:val="65FD4DCE"/>
    <w:rsid w:val="676317A9"/>
    <w:rsid w:val="676EB63F"/>
    <w:rsid w:val="67BDA7D0"/>
    <w:rsid w:val="67C8C192"/>
    <w:rsid w:val="67F9FE5C"/>
    <w:rsid w:val="682F969C"/>
    <w:rsid w:val="6855BF02"/>
    <w:rsid w:val="686C83C4"/>
    <w:rsid w:val="68760E5F"/>
    <w:rsid w:val="69F4783C"/>
    <w:rsid w:val="6A218F5E"/>
    <w:rsid w:val="6ABB2970"/>
    <w:rsid w:val="6B2A9A04"/>
    <w:rsid w:val="6B48330C"/>
    <w:rsid w:val="6B8E2139"/>
    <w:rsid w:val="6C1401DA"/>
    <w:rsid w:val="6C514C79"/>
    <w:rsid w:val="6C745B62"/>
    <w:rsid w:val="6C8D7A0E"/>
    <w:rsid w:val="6C93A39E"/>
    <w:rsid w:val="6D34D57A"/>
    <w:rsid w:val="6D732BF2"/>
    <w:rsid w:val="6D832801"/>
    <w:rsid w:val="6D9FEA05"/>
    <w:rsid w:val="6DCEE8EA"/>
    <w:rsid w:val="6DD9B8B9"/>
    <w:rsid w:val="6E075A32"/>
    <w:rsid w:val="6F28F18B"/>
    <w:rsid w:val="6F35E583"/>
    <w:rsid w:val="6F917031"/>
    <w:rsid w:val="6FD2D05D"/>
    <w:rsid w:val="7026365D"/>
    <w:rsid w:val="704D31F3"/>
    <w:rsid w:val="71079421"/>
    <w:rsid w:val="71C9CE12"/>
    <w:rsid w:val="71E95AAA"/>
    <w:rsid w:val="72B69A59"/>
    <w:rsid w:val="730A980D"/>
    <w:rsid w:val="73157F8B"/>
    <w:rsid w:val="7366BB4F"/>
    <w:rsid w:val="739ED57D"/>
    <w:rsid w:val="74FB8A23"/>
    <w:rsid w:val="753DEC65"/>
    <w:rsid w:val="7575C181"/>
    <w:rsid w:val="75CCEC16"/>
    <w:rsid w:val="76050B27"/>
    <w:rsid w:val="771518D2"/>
    <w:rsid w:val="7847782D"/>
    <w:rsid w:val="7849C55D"/>
    <w:rsid w:val="7861126B"/>
    <w:rsid w:val="78E56B06"/>
    <w:rsid w:val="79017414"/>
    <w:rsid w:val="7984DAD3"/>
    <w:rsid w:val="79A1901B"/>
    <w:rsid w:val="79EED0A9"/>
    <w:rsid w:val="7A1ADF11"/>
    <w:rsid w:val="7A1E98AF"/>
    <w:rsid w:val="7A75906F"/>
    <w:rsid w:val="7A806B26"/>
    <w:rsid w:val="7B981867"/>
    <w:rsid w:val="7C61C5BE"/>
    <w:rsid w:val="7C716AB0"/>
    <w:rsid w:val="7CAE5E0F"/>
    <w:rsid w:val="7CCC2A87"/>
    <w:rsid w:val="7DC111DF"/>
    <w:rsid w:val="7DD03FD5"/>
    <w:rsid w:val="7E749303"/>
    <w:rsid w:val="7E9498FE"/>
    <w:rsid w:val="7EE66808"/>
    <w:rsid w:val="7F2E3402"/>
    <w:rsid w:val="7F8248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DF6F"/>
  <w15:docId w15:val="{F805C49D-A29E-4EFB-BDBD-A181EAD7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C4D21"/>
    <w:rPr>
      <w:rFonts w:ascii="Arial" w:hAnsi="Arial"/>
    </w:rPr>
  </w:style>
  <w:style w:type="paragraph" w:styleId="berschrift1">
    <w:name w:val="heading 1"/>
    <w:next w:val="Standard"/>
    <w:link w:val="berschrift1Zchn"/>
    <w:autoRedefine/>
    <w:uiPriority w:val="9"/>
    <w:rsid w:val="00BA354F"/>
    <w:pPr>
      <w:keepNext/>
      <w:keepLines/>
      <w:spacing w:before="360" w:after="120" w:line="240" w:lineRule="auto"/>
      <w:outlineLvl w:val="0"/>
    </w:pPr>
    <w:rPr>
      <w:rFonts w:ascii="Arial" w:eastAsia="Times New Roman" w:hAnsi="Arial" w:cs="Times New Roman"/>
      <w:b/>
      <w:color w:val="250F51"/>
      <w:sz w:val="28"/>
      <w:szCs w:val="36"/>
    </w:rPr>
  </w:style>
  <w:style w:type="paragraph" w:styleId="berschrift2">
    <w:name w:val="heading 2"/>
    <w:basedOn w:val="Standard"/>
    <w:next w:val="Standard"/>
    <w:link w:val="berschrift2Zchn"/>
    <w:uiPriority w:val="9"/>
    <w:unhideWhenUsed/>
    <w:rsid w:val="003A1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rsid w:val="00CA5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08AufzhlungEbene1"/>
    <w:next w:val="Standard"/>
    <w:link w:val="berschrift4Zchn"/>
    <w:uiPriority w:val="9"/>
    <w:unhideWhenUsed/>
    <w:rsid w:val="00CA5FD2"/>
    <w:pPr>
      <w:spacing w:before="40" w:after="0"/>
    </w:pPr>
    <w:rPr>
      <w:rFonts w:eastAsiaTheme="majorEastAsia" w:cstheme="majorBidi"/>
      <w:b/>
      <w:iCs/>
    </w:rPr>
  </w:style>
  <w:style w:type="paragraph" w:styleId="berschrift5">
    <w:name w:val="heading 5"/>
    <w:basedOn w:val="08AufzhlungEbene1"/>
    <w:next w:val="Standard"/>
    <w:link w:val="berschrift5Zchn"/>
    <w:uiPriority w:val="9"/>
    <w:unhideWhenUsed/>
    <w:rsid w:val="00CA5FD2"/>
    <w:p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08AufzhlungEbene1"/>
    <w:next w:val="Standard"/>
    <w:link w:val="berschrift6Zchn"/>
    <w:uiPriority w:val="9"/>
    <w:unhideWhenUsed/>
    <w:rsid w:val="00CA5FD2"/>
    <w:p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CA5F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CA5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CA5F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4B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4BA7"/>
  </w:style>
  <w:style w:type="paragraph" w:styleId="Fuzeile">
    <w:name w:val="footer"/>
    <w:basedOn w:val="Standard"/>
    <w:link w:val="FuzeileZchn"/>
    <w:uiPriority w:val="99"/>
    <w:unhideWhenUsed/>
    <w:rsid w:val="00924B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4BA7"/>
  </w:style>
  <w:style w:type="table" w:styleId="Tabellenraster">
    <w:name w:val="Table Grid"/>
    <w:basedOn w:val="NormaleTabelle"/>
    <w:uiPriority w:val="39"/>
    <w:rsid w:val="005A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56922"/>
    <w:rPr>
      <w:color w:val="808080"/>
    </w:rPr>
  </w:style>
  <w:style w:type="character" w:customStyle="1" w:styleId="berschrift1Zchn">
    <w:name w:val="Überschrift 1 Zchn"/>
    <w:basedOn w:val="Absatz-Standardschriftart"/>
    <w:link w:val="berschrift1"/>
    <w:uiPriority w:val="9"/>
    <w:rsid w:val="00BA354F"/>
    <w:rPr>
      <w:rFonts w:ascii="Arial" w:eastAsia="Times New Roman" w:hAnsi="Arial" w:cs="Times New Roman"/>
      <w:b/>
      <w:color w:val="250F51"/>
      <w:sz w:val="28"/>
      <w:szCs w:val="36"/>
    </w:rPr>
  </w:style>
  <w:style w:type="paragraph" w:customStyle="1" w:styleId="Kopf">
    <w:name w:val="Kopf"/>
    <w:qFormat/>
    <w:rsid w:val="0053289B"/>
    <w:pPr>
      <w:spacing w:after="0" w:line="240" w:lineRule="auto"/>
      <w:jc w:val="right"/>
    </w:pPr>
    <w:rPr>
      <w:rFonts w:ascii="Arial" w:hAnsi="Arial" w:cs="Arial"/>
      <w:color w:val="1E2832"/>
      <w:sz w:val="20"/>
      <w:szCs w:val="20"/>
    </w:rPr>
  </w:style>
  <w:style w:type="character" w:customStyle="1" w:styleId="berschrift2Zchn">
    <w:name w:val="Überschrift 2 Zchn"/>
    <w:basedOn w:val="Absatz-Standardschriftart"/>
    <w:link w:val="berschrift2"/>
    <w:uiPriority w:val="9"/>
    <w:rsid w:val="003A1BB4"/>
    <w:rPr>
      <w:rFonts w:asciiTheme="majorHAnsi" w:eastAsiaTheme="majorEastAsia" w:hAnsiTheme="majorHAnsi" w:cstheme="majorBidi"/>
      <w:color w:val="2F5496" w:themeColor="accent1" w:themeShade="BF"/>
      <w:sz w:val="26"/>
      <w:szCs w:val="26"/>
    </w:rPr>
  </w:style>
  <w:style w:type="character" w:styleId="SchwacheHervorhebung">
    <w:name w:val="Subtle Emphasis"/>
    <w:basedOn w:val="Absatz-Standardschriftart"/>
    <w:uiPriority w:val="19"/>
    <w:rsid w:val="003A1BB4"/>
    <w:rPr>
      <w:i/>
      <w:iCs/>
      <w:color w:val="404040" w:themeColor="text1" w:themeTint="BF"/>
    </w:rPr>
  </w:style>
  <w:style w:type="paragraph" w:customStyle="1" w:styleId="02Titel">
    <w:name w:val="02_Titel"/>
    <w:link w:val="02TitelZchn"/>
    <w:qFormat/>
    <w:rsid w:val="00AF5551"/>
    <w:pPr>
      <w:spacing w:after="240" w:line="240" w:lineRule="auto"/>
    </w:pPr>
    <w:rPr>
      <w:rFonts w:ascii="Arial" w:eastAsiaTheme="majorEastAsia" w:hAnsi="Arial" w:cstheme="majorBidi"/>
      <w:b/>
      <w:bCs/>
      <w:color w:val="250F51"/>
      <w:sz w:val="32"/>
      <w:szCs w:val="32"/>
    </w:rPr>
  </w:style>
  <w:style w:type="paragraph" w:styleId="Listenabsatz">
    <w:name w:val="List Paragraph"/>
    <w:basedOn w:val="Standard"/>
    <w:link w:val="ListenabsatzZchn"/>
    <w:uiPriority w:val="34"/>
    <w:qFormat/>
    <w:rsid w:val="00CA5FD2"/>
    <w:pPr>
      <w:ind w:left="720"/>
      <w:contextualSpacing/>
    </w:pPr>
  </w:style>
  <w:style w:type="character" w:customStyle="1" w:styleId="02TitelZchn">
    <w:name w:val="02_Titel Zchn"/>
    <w:basedOn w:val="Absatz-Standardschriftart"/>
    <w:link w:val="02Titel"/>
    <w:rsid w:val="00AF5551"/>
    <w:rPr>
      <w:rFonts w:ascii="Arial" w:eastAsiaTheme="majorEastAsia" w:hAnsi="Arial" w:cstheme="majorBidi"/>
      <w:b/>
      <w:bCs/>
      <w:color w:val="250F51"/>
      <w:sz w:val="32"/>
      <w:szCs w:val="32"/>
    </w:rPr>
  </w:style>
  <w:style w:type="paragraph" w:customStyle="1" w:styleId="08AufzhlungEbene1">
    <w:name w:val="08_Aufzählung_Ebene1"/>
    <w:link w:val="08AufzhlungEbene1Zchn"/>
    <w:qFormat/>
    <w:rsid w:val="004058B7"/>
    <w:pPr>
      <w:numPr>
        <w:numId w:val="8"/>
      </w:numPr>
      <w:spacing w:after="120" w:line="270" w:lineRule="exact"/>
      <w:ind w:left="357" w:hanging="357"/>
      <w:outlineLvl w:val="3"/>
    </w:pPr>
    <w:rPr>
      <w:rFonts w:ascii="Arial" w:eastAsia="Times New Roman" w:hAnsi="Arial" w:cs="Times New Roman"/>
      <w:bCs/>
      <w:color w:val="1E2832"/>
    </w:rPr>
  </w:style>
  <w:style w:type="character" w:customStyle="1" w:styleId="berschrift3Zchn">
    <w:name w:val="Überschrift 3 Zchn"/>
    <w:basedOn w:val="Absatz-Standardschriftart"/>
    <w:link w:val="berschrift3"/>
    <w:uiPriority w:val="9"/>
    <w:rsid w:val="00CA5FD2"/>
    <w:rPr>
      <w:rFonts w:asciiTheme="majorHAnsi" w:eastAsiaTheme="majorEastAsia" w:hAnsiTheme="majorHAnsi" w:cstheme="majorBidi"/>
      <w:color w:val="1F3763" w:themeColor="accent1" w:themeShade="7F"/>
      <w:sz w:val="24"/>
      <w:szCs w:val="24"/>
    </w:rPr>
  </w:style>
  <w:style w:type="character" w:customStyle="1" w:styleId="ListenabsatzZchn">
    <w:name w:val="Listenabsatz Zchn"/>
    <w:basedOn w:val="Absatz-Standardschriftart"/>
    <w:link w:val="Listenabsatz"/>
    <w:uiPriority w:val="34"/>
    <w:rsid w:val="00CA5FD2"/>
    <w:rPr>
      <w:rFonts w:ascii="Arial" w:hAnsi="Arial"/>
    </w:rPr>
  </w:style>
  <w:style w:type="character" w:customStyle="1" w:styleId="08AufzhlungEbene1Zchn">
    <w:name w:val="08_Aufzählung_Ebene1 Zchn"/>
    <w:basedOn w:val="ListenabsatzZchn"/>
    <w:link w:val="08AufzhlungEbene1"/>
    <w:rsid w:val="004058B7"/>
    <w:rPr>
      <w:rFonts w:ascii="Arial" w:eastAsia="Times New Roman" w:hAnsi="Arial" w:cs="Times New Roman"/>
      <w:bCs/>
      <w:color w:val="1E2832"/>
    </w:rPr>
  </w:style>
  <w:style w:type="character" w:customStyle="1" w:styleId="berschrift4Zchn">
    <w:name w:val="Überschrift 4 Zchn"/>
    <w:basedOn w:val="Absatz-Standardschriftart"/>
    <w:link w:val="berschrift4"/>
    <w:uiPriority w:val="9"/>
    <w:rsid w:val="00CA5FD2"/>
    <w:rPr>
      <w:rFonts w:ascii="Arial" w:eastAsiaTheme="majorEastAsia" w:hAnsi="Arial" w:cstheme="majorBidi"/>
      <w:iCs/>
      <w:color w:val="1E2832"/>
    </w:rPr>
  </w:style>
  <w:style w:type="character" w:customStyle="1" w:styleId="berschrift5Zchn">
    <w:name w:val="Überschrift 5 Zchn"/>
    <w:basedOn w:val="Absatz-Standardschriftart"/>
    <w:link w:val="berschrift5"/>
    <w:uiPriority w:val="9"/>
    <w:rsid w:val="00CA5FD2"/>
    <w:rPr>
      <w:rFonts w:asciiTheme="majorHAnsi" w:eastAsiaTheme="majorEastAsia" w:hAnsiTheme="majorHAnsi" w:cstheme="majorBidi"/>
      <w:b/>
      <w:color w:val="2F5496" w:themeColor="accent1" w:themeShade="BF"/>
    </w:rPr>
  </w:style>
  <w:style w:type="character" w:customStyle="1" w:styleId="berschrift6Zchn">
    <w:name w:val="Überschrift 6 Zchn"/>
    <w:basedOn w:val="Absatz-Standardschriftart"/>
    <w:link w:val="berschrift6"/>
    <w:uiPriority w:val="9"/>
    <w:rsid w:val="00CA5FD2"/>
    <w:rPr>
      <w:rFonts w:asciiTheme="majorHAnsi" w:eastAsiaTheme="majorEastAsia" w:hAnsiTheme="majorHAnsi" w:cstheme="majorBidi"/>
      <w:b/>
      <w:color w:val="1F3763" w:themeColor="accent1" w:themeShade="7F"/>
    </w:rPr>
  </w:style>
  <w:style w:type="character" w:customStyle="1" w:styleId="berschrift7Zchn">
    <w:name w:val="Überschrift 7 Zchn"/>
    <w:basedOn w:val="Absatz-Standardschriftart"/>
    <w:link w:val="berschrift7"/>
    <w:uiPriority w:val="9"/>
    <w:rsid w:val="00CA5FD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CA5FD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CA5FD2"/>
    <w:rPr>
      <w:rFonts w:asciiTheme="majorHAnsi" w:eastAsiaTheme="majorEastAsia" w:hAnsiTheme="majorHAnsi" w:cstheme="majorBidi"/>
      <w:i/>
      <w:iCs/>
      <w:color w:val="272727" w:themeColor="text1" w:themeTint="D8"/>
      <w:sz w:val="21"/>
      <w:szCs w:val="21"/>
    </w:rPr>
  </w:style>
  <w:style w:type="paragraph" w:customStyle="1" w:styleId="Fu">
    <w:name w:val="Fuß"/>
    <w:link w:val="FuZchn"/>
    <w:qFormat/>
    <w:rsid w:val="0041635A"/>
    <w:pPr>
      <w:tabs>
        <w:tab w:val="right" w:pos="9360"/>
      </w:tabs>
      <w:spacing w:after="0" w:line="200" w:lineRule="exact"/>
    </w:pPr>
    <w:rPr>
      <w:rFonts w:ascii="Arial" w:hAnsi="Arial" w:cs="Arial"/>
      <w:color w:val="626B72"/>
      <w:sz w:val="16"/>
      <w:szCs w:val="16"/>
    </w:rPr>
  </w:style>
  <w:style w:type="character" w:customStyle="1" w:styleId="FuZchn">
    <w:name w:val="Fuß Zchn"/>
    <w:basedOn w:val="FuzeileZchn"/>
    <w:link w:val="Fu"/>
    <w:rsid w:val="0041635A"/>
    <w:rPr>
      <w:rFonts w:ascii="Arial" w:hAnsi="Arial" w:cs="Arial"/>
      <w:color w:val="626B72"/>
      <w:sz w:val="16"/>
      <w:szCs w:val="16"/>
    </w:rPr>
  </w:style>
  <w:style w:type="paragraph" w:customStyle="1" w:styleId="04ZwischenberschriftEbene1">
    <w:name w:val="04_Zwischenüberschrift_Ebene1"/>
    <w:link w:val="04ZwischenberschriftEbene1Zchn"/>
    <w:qFormat/>
    <w:rsid w:val="00ED3BC4"/>
    <w:pPr>
      <w:numPr>
        <w:numId w:val="22"/>
      </w:numPr>
      <w:spacing w:before="40" w:after="40" w:line="240" w:lineRule="auto"/>
      <w:outlineLvl w:val="0"/>
    </w:pPr>
    <w:rPr>
      <w:rFonts w:ascii="Arial" w:eastAsia="Times New Roman" w:hAnsi="Arial" w:cs="Times New Roman"/>
      <w:b/>
      <w:color w:val="250F51"/>
      <w:sz w:val="26"/>
      <w:szCs w:val="26"/>
    </w:rPr>
  </w:style>
  <w:style w:type="paragraph" w:customStyle="1" w:styleId="9Zitat">
    <w:name w:val="9_Zitat"/>
    <w:link w:val="9ZitatZchn"/>
    <w:qFormat/>
    <w:rsid w:val="0053289B"/>
    <w:rPr>
      <w:rFonts w:ascii="Arial" w:hAnsi="Arial"/>
      <w:i/>
      <w:iCs/>
      <w:color w:val="404040" w:themeColor="text1" w:themeTint="BF"/>
    </w:rPr>
  </w:style>
  <w:style w:type="character" w:customStyle="1" w:styleId="04ZwischenberschriftEbene1Zchn">
    <w:name w:val="04_Zwischenüberschrift_Ebene1 Zchn"/>
    <w:basedOn w:val="berschrift1Zchn"/>
    <w:link w:val="04ZwischenberschriftEbene1"/>
    <w:rsid w:val="00ED3BC4"/>
    <w:rPr>
      <w:rFonts w:ascii="Arial" w:eastAsia="Times New Roman" w:hAnsi="Arial" w:cs="Times New Roman"/>
      <w:b/>
      <w:color w:val="250F51"/>
      <w:sz w:val="26"/>
      <w:szCs w:val="26"/>
    </w:rPr>
  </w:style>
  <w:style w:type="paragraph" w:customStyle="1" w:styleId="05Flietext">
    <w:name w:val="05_Fließtext"/>
    <w:link w:val="05FlietextZchn"/>
    <w:qFormat/>
    <w:rsid w:val="005D6DFE"/>
    <w:pPr>
      <w:spacing w:after="0" w:line="276" w:lineRule="auto"/>
      <w:contextualSpacing/>
    </w:pPr>
    <w:rPr>
      <w:rFonts w:ascii="Arial" w:hAnsi="Arial"/>
      <w:color w:val="1E2832"/>
    </w:rPr>
  </w:style>
  <w:style w:type="character" w:customStyle="1" w:styleId="9ZitatZchn">
    <w:name w:val="9_Zitat Zchn"/>
    <w:basedOn w:val="Absatz-Standardschriftart"/>
    <w:link w:val="9Zitat"/>
    <w:rsid w:val="00E106F3"/>
    <w:rPr>
      <w:rFonts w:ascii="Arial" w:hAnsi="Arial"/>
      <w:i/>
      <w:iCs/>
      <w:color w:val="404040" w:themeColor="text1" w:themeTint="BF"/>
    </w:rPr>
  </w:style>
  <w:style w:type="paragraph" w:customStyle="1" w:styleId="01Dachzeile">
    <w:name w:val="01_Dachzeile"/>
    <w:link w:val="01DachzeileZchn"/>
    <w:qFormat/>
    <w:rsid w:val="000465C5"/>
    <w:pPr>
      <w:spacing w:after="60" w:line="240" w:lineRule="auto"/>
    </w:pPr>
    <w:rPr>
      <w:rFonts w:ascii="Arial" w:eastAsia="Times New Roman" w:hAnsi="Arial" w:cs="Times New Roman"/>
      <w:bCs/>
      <w:color w:val="1E2832"/>
      <w:sz w:val="24"/>
      <w:szCs w:val="24"/>
    </w:rPr>
  </w:style>
  <w:style w:type="character" w:customStyle="1" w:styleId="05FlietextZchn">
    <w:name w:val="05_Fließtext Zchn"/>
    <w:basedOn w:val="Absatz-Standardschriftart"/>
    <w:link w:val="05Flietext"/>
    <w:rsid w:val="005D6DFE"/>
    <w:rPr>
      <w:rFonts w:ascii="Arial" w:hAnsi="Arial"/>
      <w:color w:val="1E2832"/>
    </w:rPr>
  </w:style>
  <w:style w:type="paragraph" w:customStyle="1" w:styleId="03Einleitung">
    <w:name w:val="03_Einleitung"/>
    <w:link w:val="03EinleitungZchn"/>
    <w:qFormat/>
    <w:rsid w:val="005663B6"/>
    <w:pPr>
      <w:spacing w:after="0" w:line="276" w:lineRule="auto"/>
    </w:pPr>
    <w:rPr>
      <w:rFonts w:ascii="Arial" w:hAnsi="Arial"/>
      <w:b/>
      <w:bCs/>
      <w:color w:val="250F51"/>
      <w:lang w:eastAsia="de-DE"/>
    </w:rPr>
  </w:style>
  <w:style w:type="character" w:customStyle="1" w:styleId="03EinleitungZchn">
    <w:name w:val="03_Einleitung Zchn"/>
    <w:basedOn w:val="05FlietextZchn"/>
    <w:link w:val="03Einleitung"/>
    <w:rsid w:val="005663B6"/>
    <w:rPr>
      <w:rFonts w:ascii="Arial" w:hAnsi="Arial"/>
      <w:b/>
      <w:bCs/>
      <w:color w:val="250F51"/>
      <w:lang w:eastAsia="de-DE"/>
    </w:rPr>
  </w:style>
  <w:style w:type="paragraph" w:customStyle="1" w:styleId="DatumdesPapiers">
    <w:name w:val="Datum_des_Papiers"/>
    <w:basedOn w:val="Standard"/>
    <w:link w:val="DatumdesPapiersZchn"/>
    <w:qFormat/>
    <w:rsid w:val="00A85333"/>
    <w:pPr>
      <w:spacing w:after="120" w:line="240" w:lineRule="auto"/>
    </w:pPr>
    <w:rPr>
      <w:rFonts w:eastAsiaTheme="majorEastAsia" w:cstheme="majorBidi"/>
      <w:bCs/>
      <w:color w:val="1E2832"/>
      <w:kern w:val="28"/>
      <w:sz w:val="20"/>
      <w:szCs w:val="20"/>
    </w:rPr>
  </w:style>
  <w:style w:type="character" w:customStyle="1" w:styleId="DatumdesPapiersZchn">
    <w:name w:val="Datum_des_Papiers Zchn"/>
    <w:basedOn w:val="Absatz-Standardschriftart"/>
    <w:link w:val="DatumdesPapiers"/>
    <w:rsid w:val="00A85333"/>
    <w:rPr>
      <w:rFonts w:ascii="Arial" w:eastAsiaTheme="majorEastAsia" w:hAnsi="Arial" w:cstheme="majorBidi"/>
      <w:bCs/>
      <w:color w:val="1E2832"/>
      <w:kern w:val="28"/>
      <w:sz w:val="20"/>
      <w:szCs w:val="20"/>
    </w:rPr>
  </w:style>
  <w:style w:type="paragraph" w:customStyle="1" w:styleId="TiteldesPapiers">
    <w:name w:val="Titel_des_Papiers"/>
    <w:basedOn w:val="Standard"/>
    <w:link w:val="TiteldesPapiersZchn"/>
    <w:qFormat/>
    <w:rsid w:val="00E106F3"/>
    <w:pPr>
      <w:spacing w:after="0" w:line="240" w:lineRule="auto"/>
      <w:contextualSpacing/>
    </w:pPr>
    <w:rPr>
      <w:rFonts w:eastAsiaTheme="majorEastAsia" w:cstheme="majorBidi"/>
      <w:b/>
      <w:caps/>
      <w:color w:val="1E2832"/>
      <w:spacing w:val="10"/>
      <w:kern w:val="28"/>
      <w:sz w:val="32"/>
      <w:szCs w:val="32"/>
    </w:rPr>
  </w:style>
  <w:style w:type="character" w:customStyle="1" w:styleId="TiteldesPapiersZchn">
    <w:name w:val="Titel_des_Papiers Zchn"/>
    <w:basedOn w:val="Absatz-Standardschriftart"/>
    <w:link w:val="TiteldesPapiers"/>
    <w:rsid w:val="00E106F3"/>
    <w:rPr>
      <w:rFonts w:ascii="Arial" w:eastAsiaTheme="majorEastAsia" w:hAnsi="Arial" w:cstheme="majorBidi"/>
      <w:b/>
      <w:caps/>
      <w:color w:val="1E2832"/>
      <w:spacing w:val="10"/>
      <w:kern w:val="28"/>
      <w:sz w:val="32"/>
      <w:szCs w:val="32"/>
    </w:rPr>
  </w:style>
  <w:style w:type="character" w:styleId="Fett">
    <w:name w:val="Strong"/>
    <w:basedOn w:val="Absatz-Standardschriftart"/>
    <w:uiPriority w:val="22"/>
    <w:qFormat/>
    <w:rsid w:val="00E3739C"/>
    <w:rPr>
      <w:b/>
      <w:bCs/>
    </w:rPr>
  </w:style>
  <w:style w:type="paragraph" w:customStyle="1" w:styleId="08AufzhlungEbene2">
    <w:name w:val="08_Aufzählung_Ebene2"/>
    <w:basedOn w:val="08AufzhlungEbene1"/>
    <w:link w:val="08AufzhlungEbene2Zchn"/>
    <w:qFormat/>
    <w:rsid w:val="00A41ACA"/>
    <w:pPr>
      <w:numPr>
        <w:ilvl w:val="1"/>
      </w:numPr>
      <w:ind w:left="788" w:hanging="431"/>
      <w:outlineLvl w:val="9"/>
    </w:pPr>
  </w:style>
  <w:style w:type="character" w:customStyle="1" w:styleId="01DachzeileZchn">
    <w:name w:val="01_Dachzeile Zchn"/>
    <w:basedOn w:val="02TitelZchn"/>
    <w:link w:val="01Dachzeile"/>
    <w:rsid w:val="000465C5"/>
    <w:rPr>
      <w:rFonts w:ascii="Arial" w:eastAsia="Times New Roman" w:hAnsi="Arial" w:cs="Times New Roman"/>
      <w:b w:val="0"/>
      <w:bCs/>
      <w:color w:val="1E2832"/>
      <w:sz w:val="24"/>
      <w:szCs w:val="24"/>
    </w:rPr>
  </w:style>
  <w:style w:type="paragraph" w:customStyle="1" w:styleId="06Bildberschrift">
    <w:name w:val="06_Bildüberschrift"/>
    <w:link w:val="06BildberschriftZchn"/>
    <w:qFormat/>
    <w:rsid w:val="00AF5551"/>
    <w:pPr>
      <w:spacing w:after="0" w:line="240" w:lineRule="auto"/>
    </w:pPr>
    <w:rPr>
      <w:rFonts w:ascii="Arial" w:hAnsi="Arial"/>
      <w:b/>
      <w:bCs/>
      <w:noProof/>
      <w:color w:val="250F51"/>
    </w:rPr>
  </w:style>
  <w:style w:type="paragraph" w:customStyle="1" w:styleId="07Bildunterschrift">
    <w:name w:val="07_Bildunterschrift"/>
    <w:link w:val="07BildunterschriftZchn"/>
    <w:qFormat/>
    <w:rsid w:val="003502F1"/>
    <w:pPr>
      <w:spacing w:before="120" w:after="240"/>
    </w:pPr>
    <w:rPr>
      <w:rFonts w:ascii="Arial" w:hAnsi="Arial"/>
      <w:color w:val="1E2832"/>
      <w:sz w:val="18"/>
      <w:szCs w:val="18"/>
    </w:rPr>
  </w:style>
  <w:style w:type="character" w:customStyle="1" w:styleId="06BildberschriftZchn">
    <w:name w:val="06_Bildüberschrift Zchn"/>
    <w:basedOn w:val="02TitelZchn"/>
    <w:link w:val="06Bildberschrift"/>
    <w:rsid w:val="00AF5551"/>
    <w:rPr>
      <w:rFonts w:ascii="Arial" w:eastAsiaTheme="majorEastAsia" w:hAnsi="Arial" w:cstheme="majorBidi"/>
      <w:b/>
      <w:bCs/>
      <w:noProof/>
      <w:color w:val="250F51"/>
      <w:sz w:val="32"/>
      <w:szCs w:val="32"/>
    </w:rPr>
  </w:style>
  <w:style w:type="character" w:customStyle="1" w:styleId="07BildunterschriftZchn">
    <w:name w:val="07_Bildunterschrift Zchn"/>
    <w:basedOn w:val="06BildberschriftZchn"/>
    <w:link w:val="07Bildunterschrift"/>
    <w:rsid w:val="003502F1"/>
    <w:rPr>
      <w:rFonts w:ascii="Arial" w:eastAsiaTheme="majorEastAsia" w:hAnsi="Arial" w:cstheme="majorBidi"/>
      <w:b w:val="0"/>
      <w:bCs w:val="0"/>
      <w:caps w:val="0"/>
      <w:noProof/>
      <w:color w:val="1E2832"/>
      <w:sz w:val="18"/>
      <w:szCs w:val="18"/>
    </w:rPr>
  </w:style>
  <w:style w:type="character" w:customStyle="1" w:styleId="ts-alignment-element">
    <w:name w:val="ts-alignment-element"/>
    <w:basedOn w:val="Absatz-Standardschriftart"/>
    <w:rsid w:val="004C64ED"/>
  </w:style>
  <w:style w:type="character" w:customStyle="1" w:styleId="08AufzhlungEbene2Zchn">
    <w:name w:val="08_Aufzählung_Ebene2 Zchn"/>
    <w:basedOn w:val="08AufzhlungEbene1Zchn"/>
    <w:link w:val="08AufzhlungEbene2"/>
    <w:rsid w:val="00A41ACA"/>
    <w:rPr>
      <w:rFonts w:ascii="Arial" w:eastAsia="Times New Roman" w:hAnsi="Arial" w:cs="Times New Roman"/>
      <w:bCs/>
      <w:color w:val="1E2832"/>
      <w:sz w:val="20"/>
      <w:szCs w:val="20"/>
    </w:rPr>
  </w:style>
  <w:style w:type="paragraph" w:styleId="Inhaltsverzeichnisberschrift">
    <w:name w:val="TOC Heading"/>
    <w:basedOn w:val="berschrift1"/>
    <w:next w:val="Standard"/>
    <w:uiPriority w:val="39"/>
    <w:unhideWhenUsed/>
    <w:qFormat/>
    <w:rsid w:val="00997FA4"/>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DE"/>
    </w:rPr>
  </w:style>
  <w:style w:type="paragraph" w:styleId="Verzeichnis1">
    <w:name w:val="toc 1"/>
    <w:basedOn w:val="Standard"/>
    <w:next w:val="Standard"/>
    <w:autoRedefine/>
    <w:uiPriority w:val="39"/>
    <w:unhideWhenUsed/>
    <w:rsid w:val="00030CDB"/>
    <w:pPr>
      <w:tabs>
        <w:tab w:val="right" w:leader="dot" w:pos="9344"/>
      </w:tabs>
      <w:spacing w:after="100"/>
    </w:pPr>
  </w:style>
  <w:style w:type="paragraph" w:styleId="Verzeichnis2">
    <w:name w:val="toc 2"/>
    <w:basedOn w:val="Standard"/>
    <w:next w:val="Standard"/>
    <w:autoRedefine/>
    <w:uiPriority w:val="39"/>
    <w:unhideWhenUsed/>
    <w:rsid w:val="00997FA4"/>
    <w:pPr>
      <w:spacing w:after="100"/>
      <w:ind w:left="220"/>
    </w:pPr>
  </w:style>
  <w:style w:type="paragraph" w:styleId="Verzeichnis3">
    <w:name w:val="toc 3"/>
    <w:basedOn w:val="Standard"/>
    <w:next w:val="Standard"/>
    <w:autoRedefine/>
    <w:uiPriority w:val="39"/>
    <w:unhideWhenUsed/>
    <w:rsid w:val="00997FA4"/>
    <w:pPr>
      <w:spacing w:after="100"/>
      <w:ind w:left="440"/>
    </w:pPr>
  </w:style>
  <w:style w:type="character" w:styleId="Hyperlink">
    <w:name w:val="Hyperlink"/>
    <w:basedOn w:val="Absatz-Standardschriftart"/>
    <w:uiPriority w:val="99"/>
    <w:unhideWhenUsed/>
    <w:rsid w:val="0037788B"/>
    <w:rPr>
      <w:b/>
      <w:color w:val="1796C2"/>
      <w:u w:val="single"/>
    </w:rPr>
  </w:style>
  <w:style w:type="paragraph" w:customStyle="1" w:styleId="Spiegelstrichliste">
    <w:name w:val="Spiegelstrichliste"/>
    <w:basedOn w:val="05Flietext"/>
    <w:link w:val="SpiegelstrichlisteZchn"/>
    <w:rsid w:val="00913D17"/>
    <w:pPr>
      <w:numPr>
        <w:numId w:val="19"/>
      </w:numPr>
    </w:pPr>
  </w:style>
  <w:style w:type="character" w:customStyle="1" w:styleId="SpiegelstrichlisteZchn">
    <w:name w:val="Spiegelstrichliste Zchn"/>
    <w:basedOn w:val="05FlietextZchn"/>
    <w:link w:val="Spiegelstrichliste"/>
    <w:rsid w:val="00913D17"/>
    <w:rPr>
      <w:rFonts w:ascii="Arial" w:hAnsi="Arial"/>
      <w:color w:val="1E2832"/>
    </w:rPr>
  </w:style>
  <w:style w:type="paragraph" w:customStyle="1" w:styleId="04ZwischenberschriftEbene2">
    <w:name w:val="04_Zwischenüberschrift_Ebene2"/>
    <w:basedOn w:val="04ZwischenberschriftEbene1"/>
    <w:link w:val="04ZwischenberschriftEbene2Zchn"/>
    <w:rsid w:val="00675909"/>
    <w:pPr>
      <w:numPr>
        <w:numId w:val="23"/>
      </w:numPr>
    </w:pPr>
    <w:rPr>
      <w:b w:val="0"/>
      <w:bCs/>
    </w:rPr>
  </w:style>
  <w:style w:type="paragraph" w:customStyle="1" w:styleId="04ZwischenberschriftEbene20">
    <w:name w:val="04_Zwischenüberschrift_Ebene_2"/>
    <w:basedOn w:val="04ZwischenberschriftEbene1"/>
    <w:link w:val="04ZwischenberschriftEbene2Zchn0"/>
    <w:qFormat/>
    <w:rsid w:val="0098179F"/>
    <w:pPr>
      <w:numPr>
        <w:ilvl w:val="1"/>
      </w:numPr>
      <w:outlineLvl w:val="1"/>
    </w:pPr>
    <w:rPr>
      <w:b w:val="0"/>
      <w:bCs/>
      <w:sz w:val="24"/>
      <w:szCs w:val="24"/>
    </w:rPr>
  </w:style>
  <w:style w:type="character" w:customStyle="1" w:styleId="04ZwischenberschriftEbene2Zchn">
    <w:name w:val="04_Zwischenüberschrift_Ebene2 Zchn"/>
    <w:basedOn w:val="04ZwischenberschriftEbene1Zchn"/>
    <w:link w:val="04ZwischenberschriftEbene2"/>
    <w:rsid w:val="00675909"/>
    <w:rPr>
      <w:rFonts w:ascii="Arial" w:eastAsia="Times New Roman" w:hAnsi="Arial" w:cs="Times New Roman"/>
      <w:b w:val="0"/>
      <w:bCs/>
      <w:color w:val="2A255A"/>
      <w:sz w:val="24"/>
      <w:szCs w:val="24"/>
    </w:rPr>
  </w:style>
  <w:style w:type="paragraph" w:customStyle="1" w:styleId="04ZwischenberschriftEbene3">
    <w:name w:val="04_Zwischenüberschrift_Ebene_3"/>
    <w:basedOn w:val="04ZwischenberschriftEbene20"/>
    <w:link w:val="04ZwischenberschriftEbene3Zchn"/>
    <w:qFormat/>
    <w:rsid w:val="00371382"/>
    <w:pPr>
      <w:numPr>
        <w:ilvl w:val="2"/>
      </w:numPr>
    </w:pPr>
    <w:rPr>
      <w:sz w:val="22"/>
      <w:szCs w:val="22"/>
    </w:rPr>
  </w:style>
  <w:style w:type="character" w:customStyle="1" w:styleId="04ZwischenberschriftEbene2Zchn0">
    <w:name w:val="04_Zwischenüberschrift_Ebene_2 Zchn"/>
    <w:basedOn w:val="04ZwischenberschriftEbene1Zchn"/>
    <w:link w:val="04ZwischenberschriftEbene20"/>
    <w:rsid w:val="0098179F"/>
    <w:rPr>
      <w:rFonts w:ascii="Arial" w:eastAsia="Times New Roman" w:hAnsi="Arial" w:cs="Times New Roman"/>
      <w:b w:val="0"/>
      <w:bCs/>
      <w:color w:val="250F51"/>
      <w:sz w:val="24"/>
      <w:szCs w:val="24"/>
    </w:rPr>
  </w:style>
  <w:style w:type="paragraph" w:customStyle="1" w:styleId="04Zwischenberschrift3">
    <w:name w:val="04_Zwischenüberschrift_3"/>
    <w:basedOn w:val="04ZwischenberschriftEbene20"/>
    <w:link w:val="04Zwischenberschrift3Zchn"/>
    <w:rsid w:val="00177F24"/>
    <w:pPr>
      <w:numPr>
        <w:ilvl w:val="0"/>
        <w:numId w:val="0"/>
      </w:numPr>
      <w:outlineLvl w:val="2"/>
    </w:pPr>
  </w:style>
  <w:style w:type="character" w:customStyle="1" w:styleId="04ZwischenberschriftEbene3Zchn">
    <w:name w:val="04_Zwischenüberschrift_Ebene_3 Zchn"/>
    <w:basedOn w:val="04ZwischenberschriftEbene2Zchn0"/>
    <w:link w:val="04ZwischenberschriftEbene3"/>
    <w:rsid w:val="00371382"/>
    <w:rPr>
      <w:rFonts w:ascii="Arial" w:eastAsia="Times New Roman" w:hAnsi="Arial" w:cs="Times New Roman"/>
      <w:b w:val="0"/>
      <w:bCs/>
      <w:color w:val="250F51"/>
      <w:sz w:val="26"/>
      <w:szCs w:val="26"/>
    </w:rPr>
  </w:style>
  <w:style w:type="character" w:customStyle="1" w:styleId="04Zwischenberschrift3Zchn">
    <w:name w:val="04_Zwischenüberschrift_3 Zchn"/>
    <w:basedOn w:val="04ZwischenberschriftEbene2Zchn0"/>
    <w:link w:val="04Zwischenberschrift3"/>
    <w:rsid w:val="00177F24"/>
    <w:rPr>
      <w:rFonts w:ascii="Arial" w:eastAsia="Times New Roman" w:hAnsi="Arial" w:cs="Times New Roman"/>
      <w:b w:val="0"/>
      <w:bCs/>
      <w:color w:val="2A255A"/>
      <w:sz w:val="26"/>
      <w:szCs w:val="26"/>
    </w:rPr>
  </w:style>
  <w:style w:type="character" w:styleId="NichtaufgelsteErwhnung">
    <w:name w:val="Unresolved Mention"/>
    <w:basedOn w:val="Absatz-Standardschriftart"/>
    <w:uiPriority w:val="99"/>
    <w:semiHidden/>
    <w:unhideWhenUsed/>
    <w:rsid w:val="00327226"/>
    <w:rPr>
      <w:color w:val="605E5C"/>
      <w:shd w:val="clear" w:color="auto" w:fill="E1DFDD"/>
    </w:rPr>
  </w:style>
  <w:style w:type="character" w:styleId="BesuchterLink">
    <w:name w:val="FollowedHyperlink"/>
    <w:basedOn w:val="Absatz-Standardschriftart"/>
    <w:uiPriority w:val="99"/>
    <w:semiHidden/>
    <w:unhideWhenUsed/>
    <w:rsid w:val="006C1521"/>
    <w:rPr>
      <w:color w:val="1796C2"/>
      <w:u w:val="single"/>
    </w:rPr>
  </w:style>
  <w:style w:type="paragraph" w:customStyle="1" w:styleId="08AufzhlungSymbole">
    <w:name w:val="08_Aufzählung_Symbole"/>
    <w:basedOn w:val="Standard"/>
    <w:link w:val="08AufzhlungSymboleZchn"/>
    <w:qFormat/>
    <w:rsid w:val="004058B7"/>
    <w:pPr>
      <w:numPr>
        <w:numId w:val="28"/>
      </w:numPr>
      <w:spacing w:after="120" w:line="270" w:lineRule="exact"/>
      <w:ind w:left="357" w:hanging="357"/>
    </w:pPr>
    <w:rPr>
      <w:rFonts w:eastAsia="Times New Roman" w:cs="Times New Roman"/>
      <w:bCs/>
      <w:color w:val="1E2832"/>
    </w:rPr>
  </w:style>
  <w:style w:type="character" w:customStyle="1" w:styleId="08AufzhlungSymboleZchn">
    <w:name w:val="08_Aufzählung_Symbole Zchn"/>
    <w:basedOn w:val="Absatz-Standardschriftart"/>
    <w:link w:val="08AufzhlungSymbole"/>
    <w:rsid w:val="004058B7"/>
    <w:rPr>
      <w:rFonts w:ascii="Arial" w:eastAsia="Times New Roman" w:hAnsi="Arial" w:cs="Times New Roman"/>
      <w:bCs/>
      <w:color w:val="1E2832"/>
    </w:rPr>
  </w:style>
  <w:style w:type="paragraph" w:styleId="berarbeitung">
    <w:name w:val="Revision"/>
    <w:hidden/>
    <w:uiPriority w:val="99"/>
    <w:semiHidden/>
    <w:rsid w:val="00BD1009"/>
    <w:pPr>
      <w:spacing w:after="0" w:line="240" w:lineRule="auto"/>
    </w:pPr>
    <w:rPr>
      <w:rFonts w:ascii="Arial" w:hAnsi="Arial"/>
    </w:rPr>
  </w:style>
  <w:style w:type="character" w:styleId="Kommentarzeichen">
    <w:name w:val="annotation reference"/>
    <w:basedOn w:val="Absatz-Standardschriftart"/>
    <w:uiPriority w:val="99"/>
    <w:semiHidden/>
    <w:unhideWhenUsed/>
    <w:rsid w:val="003B7CFC"/>
    <w:rPr>
      <w:sz w:val="16"/>
      <w:szCs w:val="16"/>
    </w:rPr>
  </w:style>
  <w:style w:type="paragraph" w:styleId="Kommentartext">
    <w:name w:val="annotation text"/>
    <w:basedOn w:val="Standard"/>
    <w:link w:val="KommentartextZchn"/>
    <w:uiPriority w:val="99"/>
    <w:unhideWhenUsed/>
    <w:rsid w:val="003B7CFC"/>
    <w:pPr>
      <w:spacing w:line="240" w:lineRule="auto"/>
    </w:pPr>
    <w:rPr>
      <w:sz w:val="20"/>
      <w:szCs w:val="20"/>
    </w:rPr>
  </w:style>
  <w:style w:type="character" w:customStyle="1" w:styleId="KommentartextZchn">
    <w:name w:val="Kommentartext Zchn"/>
    <w:basedOn w:val="Absatz-Standardschriftart"/>
    <w:link w:val="Kommentartext"/>
    <w:uiPriority w:val="99"/>
    <w:rsid w:val="003B7CF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B7CFC"/>
    <w:rPr>
      <w:b/>
      <w:bCs/>
    </w:rPr>
  </w:style>
  <w:style w:type="character" w:customStyle="1" w:styleId="KommentarthemaZchn">
    <w:name w:val="Kommentarthema Zchn"/>
    <w:basedOn w:val="KommentartextZchn"/>
    <w:link w:val="Kommentarthema"/>
    <w:uiPriority w:val="99"/>
    <w:semiHidden/>
    <w:rsid w:val="003B7CFC"/>
    <w:rPr>
      <w:rFonts w:ascii="Arial" w:hAnsi="Arial"/>
      <w:b/>
      <w:bCs/>
      <w:sz w:val="20"/>
      <w:szCs w:val="20"/>
    </w:rPr>
  </w:style>
  <w:style w:type="character" w:styleId="Erwhnung">
    <w:name w:val="Mention"/>
    <w:basedOn w:val="Absatz-Standardschriftart"/>
    <w:uiPriority w:val="99"/>
    <w:unhideWhenUsed/>
    <w:rsid w:val="00883B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551">
      <w:bodyDiv w:val="1"/>
      <w:marLeft w:val="0"/>
      <w:marRight w:val="0"/>
      <w:marTop w:val="0"/>
      <w:marBottom w:val="0"/>
      <w:divBdr>
        <w:top w:val="none" w:sz="0" w:space="0" w:color="auto"/>
        <w:left w:val="none" w:sz="0" w:space="0" w:color="auto"/>
        <w:bottom w:val="none" w:sz="0" w:space="0" w:color="auto"/>
        <w:right w:val="none" w:sz="0" w:space="0" w:color="auto"/>
      </w:divBdr>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
    <w:div w:id="1744641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9942">
          <w:marLeft w:val="0"/>
          <w:marRight w:val="0"/>
          <w:marTop w:val="0"/>
          <w:marBottom w:val="0"/>
          <w:divBdr>
            <w:top w:val="none" w:sz="0" w:space="0" w:color="auto"/>
            <w:left w:val="none" w:sz="0" w:space="0" w:color="auto"/>
            <w:bottom w:val="none" w:sz="0" w:space="0" w:color="auto"/>
            <w:right w:val="none" w:sz="0" w:space="0" w:color="auto"/>
          </w:divBdr>
          <w:divsChild>
            <w:div w:id="170081790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0"/>
                  <w:marTop w:val="0"/>
                  <w:marBottom w:val="0"/>
                  <w:divBdr>
                    <w:top w:val="none" w:sz="0" w:space="0" w:color="auto"/>
                    <w:left w:val="none" w:sz="0" w:space="0" w:color="auto"/>
                    <w:bottom w:val="none" w:sz="0" w:space="0" w:color="auto"/>
                    <w:right w:val="none" w:sz="0" w:space="0" w:color="auto"/>
                  </w:divBdr>
                  <w:divsChild>
                    <w:div w:id="1538195678">
                      <w:marLeft w:val="0"/>
                      <w:marRight w:val="0"/>
                      <w:marTop w:val="0"/>
                      <w:marBottom w:val="0"/>
                      <w:divBdr>
                        <w:top w:val="none" w:sz="0" w:space="0" w:color="auto"/>
                        <w:left w:val="none" w:sz="0" w:space="0" w:color="auto"/>
                        <w:bottom w:val="none" w:sz="0" w:space="0" w:color="auto"/>
                        <w:right w:val="none" w:sz="0" w:space="0" w:color="auto"/>
                      </w:divBdr>
                      <w:divsChild>
                        <w:div w:id="1816138108">
                          <w:marLeft w:val="0"/>
                          <w:marRight w:val="0"/>
                          <w:marTop w:val="0"/>
                          <w:marBottom w:val="0"/>
                          <w:divBdr>
                            <w:top w:val="none" w:sz="0" w:space="0" w:color="auto"/>
                            <w:left w:val="none" w:sz="0" w:space="0" w:color="auto"/>
                            <w:bottom w:val="none" w:sz="0" w:space="0" w:color="auto"/>
                            <w:right w:val="none" w:sz="0" w:space="0" w:color="auto"/>
                          </w:divBdr>
                          <w:divsChild>
                            <w:div w:id="2123376812">
                              <w:marLeft w:val="0"/>
                              <w:marRight w:val="0"/>
                              <w:marTop w:val="0"/>
                              <w:marBottom w:val="0"/>
                              <w:divBdr>
                                <w:top w:val="none" w:sz="0" w:space="0" w:color="auto"/>
                                <w:left w:val="none" w:sz="0" w:space="0" w:color="auto"/>
                                <w:bottom w:val="none" w:sz="0" w:space="0" w:color="auto"/>
                                <w:right w:val="none" w:sz="0" w:space="0" w:color="auto"/>
                              </w:divBdr>
                              <w:divsChild>
                                <w:div w:id="271519661">
                                  <w:marLeft w:val="0"/>
                                  <w:marRight w:val="0"/>
                                  <w:marTop w:val="0"/>
                                  <w:marBottom w:val="0"/>
                                  <w:divBdr>
                                    <w:top w:val="none" w:sz="0" w:space="0" w:color="auto"/>
                                    <w:left w:val="none" w:sz="0" w:space="0" w:color="auto"/>
                                    <w:bottom w:val="none" w:sz="0" w:space="0" w:color="auto"/>
                                    <w:right w:val="none" w:sz="0" w:space="0" w:color="auto"/>
                                  </w:divBdr>
                                  <w:divsChild>
                                    <w:div w:id="1968510137">
                                      <w:marLeft w:val="0"/>
                                      <w:marRight w:val="0"/>
                                      <w:marTop w:val="0"/>
                                      <w:marBottom w:val="0"/>
                                      <w:divBdr>
                                        <w:top w:val="none" w:sz="0" w:space="0" w:color="auto"/>
                                        <w:left w:val="none" w:sz="0" w:space="0" w:color="auto"/>
                                        <w:bottom w:val="none" w:sz="0" w:space="0" w:color="auto"/>
                                        <w:right w:val="none" w:sz="0" w:space="0" w:color="auto"/>
                                      </w:divBdr>
                                      <w:divsChild>
                                        <w:div w:id="1885368771">
                                          <w:marLeft w:val="0"/>
                                          <w:marRight w:val="0"/>
                                          <w:marTop w:val="0"/>
                                          <w:marBottom w:val="0"/>
                                          <w:divBdr>
                                            <w:top w:val="none" w:sz="0" w:space="0" w:color="auto"/>
                                            <w:left w:val="none" w:sz="0" w:space="0" w:color="auto"/>
                                            <w:bottom w:val="none" w:sz="0" w:space="0" w:color="auto"/>
                                            <w:right w:val="none" w:sz="0" w:space="0" w:color="auto"/>
                                          </w:divBdr>
                                          <w:divsChild>
                                            <w:div w:id="1175002090">
                                              <w:marLeft w:val="0"/>
                                              <w:marRight w:val="0"/>
                                              <w:marTop w:val="0"/>
                                              <w:marBottom w:val="0"/>
                                              <w:divBdr>
                                                <w:top w:val="none" w:sz="0" w:space="0" w:color="auto"/>
                                                <w:left w:val="none" w:sz="0" w:space="0" w:color="auto"/>
                                                <w:bottom w:val="none" w:sz="0" w:space="0" w:color="auto"/>
                                                <w:right w:val="none" w:sz="0" w:space="0" w:color="auto"/>
                                              </w:divBdr>
                                              <w:divsChild>
                                                <w:div w:id="1064371619">
                                                  <w:marLeft w:val="0"/>
                                                  <w:marRight w:val="0"/>
                                                  <w:marTop w:val="0"/>
                                                  <w:marBottom w:val="0"/>
                                                  <w:divBdr>
                                                    <w:top w:val="none" w:sz="0" w:space="0" w:color="auto"/>
                                                    <w:left w:val="none" w:sz="0" w:space="0" w:color="auto"/>
                                                    <w:bottom w:val="none" w:sz="0" w:space="0" w:color="auto"/>
                                                    <w:right w:val="none" w:sz="0" w:space="0" w:color="auto"/>
                                                  </w:divBdr>
                                                  <w:divsChild>
                                                    <w:div w:id="1326742625">
                                                      <w:marLeft w:val="0"/>
                                                      <w:marRight w:val="0"/>
                                                      <w:marTop w:val="0"/>
                                                      <w:marBottom w:val="0"/>
                                                      <w:divBdr>
                                                        <w:top w:val="none" w:sz="0" w:space="0" w:color="auto"/>
                                                        <w:left w:val="none" w:sz="0" w:space="0" w:color="auto"/>
                                                        <w:bottom w:val="none" w:sz="0" w:space="0" w:color="auto"/>
                                                        <w:right w:val="none" w:sz="0" w:space="0" w:color="auto"/>
                                                      </w:divBdr>
                                                      <w:divsChild>
                                                        <w:div w:id="1601913763">
                                                          <w:marLeft w:val="0"/>
                                                          <w:marRight w:val="0"/>
                                                          <w:marTop w:val="0"/>
                                                          <w:marBottom w:val="0"/>
                                                          <w:divBdr>
                                                            <w:top w:val="none" w:sz="0" w:space="0" w:color="auto"/>
                                                            <w:left w:val="none" w:sz="0" w:space="0" w:color="auto"/>
                                                            <w:bottom w:val="none" w:sz="0" w:space="0" w:color="auto"/>
                                                            <w:right w:val="none" w:sz="0" w:space="0" w:color="auto"/>
                                                          </w:divBdr>
                                                          <w:divsChild>
                                                            <w:div w:id="937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2x.de/wp-content/uploads/2026/03/en2x_Realitaetscheck_Kraftstoffmark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er.diederichs\Downloads\en2x_Presseinfo_Vorlage%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f1289a7437da78445a915d44df33247d">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f7bd18226aa15b835658d9d933360219"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c7ce1-9143-4d76-91b0-f20b09633d3f">
      <Terms xmlns="http://schemas.microsoft.com/office/infopath/2007/PartnerControls"/>
    </lcf76f155ced4ddcb4097134ff3c332f>
    <TaxCatchAll xmlns="d85148c6-851f-47a3-8805-adbb0220f0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A90D8-49BB-48F8-8C68-1003ACFB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E002D-A700-4EA9-A323-3BE53BEF27C5}">
  <ds:schemaRefs>
    <ds:schemaRef ds:uri="http://schemas.microsoft.com/office/2006/metadata/properties"/>
    <ds:schemaRef ds:uri="http://schemas.microsoft.com/office/infopath/2007/PartnerControls"/>
    <ds:schemaRef ds:uri="5ccc7ce1-9143-4d76-91b0-f20b09633d3f"/>
    <ds:schemaRef ds:uri="d85148c6-851f-47a3-8805-adbb0220f05a"/>
  </ds:schemaRefs>
</ds:datastoreItem>
</file>

<file path=customXml/itemProps3.xml><?xml version="1.0" encoding="utf-8"?>
<ds:datastoreItem xmlns:ds="http://schemas.openxmlformats.org/officeDocument/2006/customXml" ds:itemID="{9186857A-E252-49E9-8D2A-46E011FB68F7}">
  <ds:schemaRefs>
    <ds:schemaRef ds:uri="http://schemas.openxmlformats.org/officeDocument/2006/bibliography"/>
  </ds:schemaRefs>
</ds:datastoreItem>
</file>

<file path=customXml/itemProps4.xml><?xml version="1.0" encoding="utf-8"?>
<ds:datastoreItem xmlns:ds="http://schemas.openxmlformats.org/officeDocument/2006/customXml" ds:itemID="{DC08FF6F-440B-4138-B4C9-D3C9B4442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en2x_Presseinfo_Vorlage (1)</Template>
  <TotalTime>0</TotalTime>
  <Pages>1</Pages>
  <Words>331</Words>
  <Characters>2478</Characters>
  <Application>Microsoft Office Word</Application>
  <DocSecurity>0</DocSecurity>
  <Lines>40</Lines>
  <Paragraphs>7</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Diederichs (en2x)</dc:creator>
  <cp:keywords/>
  <dc:description/>
  <cp:lastModifiedBy>Rainer Diederichs (en2x)</cp:lastModifiedBy>
  <cp:revision>5</cp:revision>
  <cp:lastPrinted>2026-03-27T14:42:00Z</cp:lastPrinted>
  <dcterms:created xsi:type="dcterms:W3CDTF">2026-03-27T14:26:00Z</dcterms:created>
  <dcterms:modified xsi:type="dcterms:W3CDTF">2026-03-27T14:42:00Z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0x010100D4126F82D9301045B9A5743484489ED4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de</vt:lpwstr>
  </property>
</Properties>
</file>