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F870" w14:textId="65EE8652" w:rsidR="00CD4FD7" w:rsidRPr="002D56D6" w:rsidRDefault="1636CD12" w:rsidP="002D56D6">
      <w:pPr>
        <w:pStyle w:val="01Dachzeile"/>
      </w:pPr>
      <w:bookmarkStart w:id="0" w:name="_Toc79759383"/>
      <w:bookmarkStart w:id="1" w:name="_Toc79759470"/>
      <w:r>
        <w:t xml:space="preserve">en2x </w:t>
      </w:r>
      <w:r w:rsidR="6E113DEB">
        <w:t xml:space="preserve">sieht in </w:t>
      </w:r>
      <w:r w:rsidR="43F680F0">
        <w:t>Chemieagenda 2045</w:t>
      </w:r>
      <w:r w:rsidR="3456E976">
        <w:t xml:space="preserve"> wichtiges Startsignal</w:t>
      </w:r>
    </w:p>
    <w:bookmarkEnd w:id="0"/>
    <w:bookmarkEnd w:id="1"/>
    <w:p w14:paraId="57FEAACA" w14:textId="4DDF769F" w:rsidR="00CD4FD7" w:rsidRDefault="0024227A" w:rsidP="00CD4FD7">
      <w:pPr>
        <w:pStyle w:val="02Titel"/>
      </w:pPr>
      <w:r>
        <w:t>„</w:t>
      </w:r>
      <w:r w:rsidR="00F53FAC">
        <w:t>Regierung sollte</w:t>
      </w:r>
      <w:r w:rsidR="004C7B8F">
        <w:t xml:space="preserve"> </w:t>
      </w:r>
      <w:r w:rsidR="00EE6576" w:rsidRPr="00EE6576">
        <w:t>Raffinerien</w:t>
      </w:r>
      <w:r w:rsidR="00EE6576">
        <w:t xml:space="preserve"> </w:t>
      </w:r>
      <w:r w:rsidR="36D9AC2D">
        <w:t xml:space="preserve">stärker </w:t>
      </w:r>
      <w:r w:rsidR="00EE6576">
        <w:t>einbinden</w:t>
      </w:r>
      <w:r>
        <w:t>“</w:t>
      </w:r>
    </w:p>
    <w:p w14:paraId="6DE08272" w14:textId="150A9163" w:rsidR="006A4E9F" w:rsidRDefault="00EE6576" w:rsidP="005663B6">
      <w:pPr>
        <w:pStyle w:val="03Einleitung"/>
      </w:pPr>
      <w:r>
        <w:t>Der en2x – Wirtschaftsverband Fuels und Energie</w:t>
      </w:r>
      <w:r w:rsidR="59D8C363">
        <w:t xml:space="preserve"> sieht in der </w:t>
      </w:r>
      <w:r>
        <w:t>heute von der Bundesregierung vorgestellte</w:t>
      </w:r>
      <w:r w:rsidR="56312683">
        <w:t>n</w:t>
      </w:r>
      <w:r>
        <w:t xml:space="preserve"> Chemieagenda</w:t>
      </w:r>
      <w:r w:rsidR="031C68EB">
        <w:t xml:space="preserve"> 2045</w:t>
      </w:r>
      <w:r w:rsidR="7F739443">
        <w:t xml:space="preserve"> ein</w:t>
      </w:r>
      <w:r w:rsidR="45E6B544">
        <w:t xml:space="preserve"> wichtiges industriepolitisches Startsignal</w:t>
      </w:r>
      <w:r w:rsidR="7FC68B1C">
        <w:t>.</w:t>
      </w:r>
      <w:r w:rsidR="006A4E9F">
        <w:t xml:space="preserve"> Jetzt komm</w:t>
      </w:r>
      <w:r w:rsidR="00FA58FF">
        <w:t>e</w:t>
      </w:r>
      <w:r w:rsidR="006A4E9F">
        <w:t xml:space="preserve"> </w:t>
      </w:r>
      <w:r w:rsidR="62ED99B3">
        <w:t>es auf</w:t>
      </w:r>
      <w:r w:rsidR="006A4E9F">
        <w:t xml:space="preserve"> d</w:t>
      </w:r>
      <w:r w:rsidR="1FA5FFE2">
        <w:t>ie</w:t>
      </w:r>
      <w:r w:rsidR="006A4E9F">
        <w:t xml:space="preserve"> praktische Umsetzung an – </w:t>
      </w:r>
      <w:r>
        <w:t xml:space="preserve">Raffinerien </w:t>
      </w:r>
      <w:r w:rsidR="006A4E9F">
        <w:t xml:space="preserve">sollten dabei künftig stärker </w:t>
      </w:r>
      <w:r w:rsidR="00F53FAC">
        <w:t xml:space="preserve">mit </w:t>
      </w:r>
      <w:r w:rsidR="006A4E9F">
        <w:t>einbezogen werden.</w:t>
      </w:r>
    </w:p>
    <w:p w14:paraId="6BAA5D99" w14:textId="77777777" w:rsidR="006A4E9F" w:rsidRDefault="006A4E9F" w:rsidP="005663B6">
      <w:pPr>
        <w:pStyle w:val="03Einleitung"/>
      </w:pPr>
    </w:p>
    <w:p w14:paraId="1E9B2875" w14:textId="4B23A845" w:rsidR="00AE5686" w:rsidRDefault="1636CD12" w:rsidP="00FC0D2B">
      <w:pPr>
        <w:pStyle w:val="05Flietext"/>
      </w:pPr>
      <w:r>
        <w:t xml:space="preserve"> „</w:t>
      </w:r>
      <w:r w:rsidR="6EF07A22">
        <w:t xml:space="preserve">Es </w:t>
      </w:r>
      <w:r w:rsidR="70A53DE9">
        <w:t>ist gut</w:t>
      </w:r>
      <w:r w:rsidR="139A902B">
        <w:t xml:space="preserve">, dass </w:t>
      </w:r>
      <w:r w:rsidR="2AA88710">
        <w:t>in der Initiative der Bundesregierung</w:t>
      </w:r>
      <w:r w:rsidR="139A902B">
        <w:t xml:space="preserve"> die </w:t>
      </w:r>
      <w:r w:rsidR="2417BF99">
        <w:t xml:space="preserve">große Bedeutung der Raffinerien für den Standort Deutschland </w:t>
      </w:r>
      <w:r w:rsidR="55002002">
        <w:t>gesehen</w:t>
      </w:r>
      <w:r w:rsidR="2417BF99">
        <w:t xml:space="preserve"> wird. </w:t>
      </w:r>
      <w:r>
        <w:t xml:space="preserve">Denn dort entstehen die Grundprodukte, </w:t>
      </w:r>
      <w:r w:rsidR="7AD025FD">
        <w:t>ohne die die</w:t>
      </w:r>
      <w:r>
        <w:t xml:space="preserve"> chemische Industrie </w:t>
      </w:r>
      <w:r w:rsidR="7AD025FD">
        <w:t>nicht arbeiten kann</w:t>
      </w:r>
      <w:r w:rsidR="6FE75DBA">
        <w:t>“</w:t>
      </w:r>
      <w:r w:rsidR="4ADBD08D">
        <w:t xml:space="preserve">, so </w:t>
      </w:r>
      <w:r w:rsidR="002E393C">
        <w:t xml:space="preserve">en2x-Hauptgeschäftsführer </w:t>
      </w:r>
      <w:r w:rsidR="4ADBD08D">
        <w:t>Prof. Christian Küchen.</w:t>
      </w:r>
      <w:r w:rsidR="6FE75DBA">
        <w:t xml:space="preserve"> Etwa 75 </w:t>
      </w:r>
      <w:r w:rsidR="6728F941">
        <w:t>Prozent</w:t>
      </w:r>
      <w:r w:rsidR="6FE75DBA">
        <w:t xml:space="preserve"> des Kohlenstoffbedarfs der </w:t>
      </w:r>
      <w:r w:rsidR="4FB0D9ED">
        <w:t xml:space="preserve">Chemie </w:t>
      </w:r>
      <w:r w:rsidR="6FE75DBA">
        <w:t>werden von Raffinerien aus Rohöl gedeckt</w:t>
      </w:r>
      <w:r w:rsidR="713335D7">
        <w:t xml:space="preserve">. </w:t>
      </w:r>
      <w:r w:rsidR="1A64AFD9">
        <w:t xml:space="preserve">Die Chemieagenda sieht daher vor, </w:t>
      </w:r>
      <w:r w:rsidR="38F15292">
        <w:t xml:space="preserve">diese </w:t>
      </w:r>
      <w:r w:rsidR="1E3AD6CC">
        <w:t>Verbund</w:t>
      </w:r>
      <w:r w:rsidR="2AAFCD05">
        <w:t>s</w:t>
      </w:r>
      <w:r w:rsidR="38F15292">
        <w:t xml:space="preserve">trukturen </w:t>
      </w:r>
      <w:r w:rsidR="6BBF1D10">
        <w:t>gezielt zu stärken</w:t>
      </w:r>
      <w:r w:rsidR="6D1ECE36">
        <w:t xml:space="preserve">, um </w:t>
      </w:r>
      <w:r w:rsidR="73A16E90">
        <w:t xml:space="preserve">die Produktion </w:t>
      </w:r>
      <w:r w:rsidR="79E508AD">
        <w:t xml:space="preserve">resilient und </w:t>
      </w:r>
      <w:r w:rsidR="6BBF1D10">
        <w:t>zukunftsfähig aufzustellen.</w:t>
      </w:r>
      <w:r w:rsidR="38F15292">
        <w:t xml:space="preserve"> Dafür </w:t>
      </w:r>
      <w:r w:rsidR="6C6E2089">
        <w:t>ist eine</w:t>
      </w:r>
      <w:r w:rsidR="38F15292">
        <w:t xml:space="preserve"> </w:t>
      </w:r>
      <w:r w:rsidR="1A64AFD9">
        <w:t xml:space="preserve">zusammen mit Industrie und Gewerkschaften </w:t>
      </w:r>
      <w:r w:rsidR="067BDC7F">
        <w:t>auszuarbeitende</w:t>
      </w:r>
      <w:r w:rsidR="1A64AFD9">
        <w:t xml:space="preserve"> Zukunftsstrategie für Raffiner</w:t>
      </w:r>
      <w:r w:rsidR="2E6BE285">
        <w:t>ien</w:t>
      </w:r>
      <w:r w:rsidR="1A64AFD9">
        <w:t xml:space="preserve"> </w:t>
      </w:r>
      <w:r w:rsidR="2FECF90E">
        <w:t>vorgesehen</w:t>
      </w:r>
      <w:r w:rsidR="347DADF8">
        <w:t>.</w:t>
      </w:r>
      <w:r w:rsidR="415BDF6B">
        <w:t xml:space="preserve"> Zudem sollen in den Absatzmärkten für Raffinerieprodukte geeignete Rahmenbedingungen geschaffen werden. </w:t>
      </w:r>
      <w:r w:rsidR="05DCE8A5">
        <w:t>So will</w:t>
      </w:r>
      <w:r w:rsidR="415BDF6B">
        <w:t xml:space="preserve"> sich Deutschland für die Neufassung der </w:t>
      </w:r>
      <w:r w:rsidR="2803019E">
        <w:t>EU-</w:t>
      </w:r>
      <w:r w:rsidR="415BDF6B">
        <w:t>Energiesteuerrichtlinie ein</w:t>
      </w:r>
      <w:r w:rsidR="3A015482">
        <w:t>setzen</w:t>
      </w:r>
      <w:r w:rsidR="415BDF6B">
        <w:t>, um künftig Kraft- und Heizstoffe nach ihrer Klimawirkung besteuern zu können.</w:t>
      </w:r>
      <w:r w:rsidR="17A6D014">
        <w:t xml:space="preserve"> Darüber hinaus sollen unter anderem auch </w:t>
      </w:r>
      <w:r w:rsidR="415BDF6B">
        <w:t>De-Risking-Instrumente für den Markthochlauf fortschrittlicher kapitalintensiver Technologien und innovativer Produkte geschaffen werden</w:t>
      </w:r>
      <w:r w:rsidR="2C46CBF7">
        <w:t>.</w:t>
      </w:r>
    </w:p>
    <w:p w14:paraId="3A685CE4" w14:textId="302DF455" w:rsidR="00AE5686" w:rsidRDefault="00AE5686" w:rsidP="00FC0D2B">
      <w:pPr>
        <w:pStyle w:val="05Flietext"/>
      </w:pPr>
    </w:p>
    <w:p w14:paraId="50D32990" w14:textId="62932DE9" w:rsidR="00557C36" w:rsidRDefault="2A1EF9BF" w:rsidP="00EE6576">
      <w:pPr>
        <w:pStyle w:val="05Flietext"/>
      </w:pPr>
      <w:r>
        <w:t>„</w:t>
      </w:r>
      <w:r w:rsidR="48482F92">
        <w:t>Jetzt komm</w:t>
      </w:r>
      <w:r>
        <w:t>t</w:t>
      </w:r>
      <w:r w:rsidR="48482F92">
        <w:t xml:space="preserve"> es darauf an</w:t>
      </w:r>
      <w:r w:rsidR="405AD9D0">
        <w:t xml:space="preserve">, </w:t>
      </w:r>
      <w:r w:rsidR="04733EDB">
        <w:t>die</w:t>
      </w:r>
      <w:r w:rsidR="0F9609BB">
        <w:t>se</w:t>
      </w:r>
      <w:r w:rsidR="405AD9D0">
        <w:t xml:space="preserve"> Erkenntnisse </w:t>
      </w:r>
      <w:r w:rsidR="0833ADBB">
        <w:t xml:space="preserve">und Absichten </w:t>
      </w:r>
      <w:r w:rsidR="405AD9D0">
        <w:t>praktisch umzusetzen</w:t>
      </w:r>
      <w:r w:rsidR="740F670B">
        <w:t>.</w:t>
      </w:r>
      <w:r w:rsidR="0548D046">
        <w:t xml:space="preserve"> </w:t>
      </w:r>
      <w:r w:rsidR="740F670B">
        <w:t xml:space="preserve">Dazu muss die Wettbewerbsfähigkeit des Standorts </w:t>
      </w:r>
      <w:r w:rsidR="1CBE3758">
        <w:t xml:space="preserve">auch schon kurzfristig </w:t>
      </w:r>
      <w:r w:rsidR="513346C4">
        <w:t>dringend</w:t>
      </w:r>
      <w:r w:rsidR="740F670B">
        <w:t xml:space="preserve"> gestärkt werden</w:t>
      </w:r>
      <w:r w:rsidR="0B0B7C28">
        <w:t xml:space="preserve">, etwa durch </w:t>
      </w:r>
      <w:r w:rsidR="513346C4">
        <w:t>geringere</w:t>
      </w:r>
      <w:r w:rsidR="740F670B">
        <w:t xml:space="preserve"> Energiekosten</w:t>
      </w:r>
      <w:r w:rsidR="513346C4">
        <w:t xml:space="preserve"> </w:t>
      </w:r>
      <w:r w:rsidR="71EB4267">
        <w:t>und</w:t>
      </w:r>
      <w:r w:rsidR="513346C4">
        <w:t xml:space="preserve"> weniger Bürokratie</w:t>
      </w:r>
      <w:r w:rsidR="1A3386F9">
        <w:t>“</w:t>
      </w:r>
      <w:r w:rsidR="54C2CF92">
        <w:t>, so Küchen.</w:t>
      </w:r>
      <w:r w:rsidR="7B1B316A">
        <w:t xml:space="preserve"> </w:t>
      </w:r>
      <w:r w:rsidR="1636CD12">
        <w:t xml:space="preserve">Vor diesem Hintergrund seien die von der Bundesregierung mit ihrem „Kraftstoffmaßnahmenpaket“ </w:t>
      </w:r>
      <w:r w:rsidR="29FC6E7E">
        <w:t xml:space="preserve">aktuell </w:t>
      </w:r>
      <w:r w:rsidR="1636CD12">
        <w:t xml:space="preserve">geplanten Markteingriffe </w:t>
      </w:r>
      <w:r>
        <w:t>höchst</w:t>
      </w:r>
      <w:r w:rsidR="09C87BE5">
        <w:t xml:space="preserve"> </w:t>
      </w:r>
      <w:r w:rsidR="67DFAD70">
        <w:t>kontraproduktiv</w:t>
      </w:r>
      <w:r w:rsidR="1636CD12">
        <w:t>. Wie andere Industrie</w:t>
      </w:r>
      <w:r w:rsidR="408115C2">
        <w:t>branche</w:t>
      </w:r>
      <w:r w:rsidR="1636CD12">
        <w:t xml:space="preserve">n auch </w:t>
      </w:r>
      <w:r w:rsidR="3D36B404">
        <w:t>leidet</w:t>
      </w:r>
      <w:r w:rsidR="1636CD12">
        <w:t xml:space="preserve"> die Kohlenwasserstoffwirtschaft mit ihren Raffinerien unter den derzeit schwierigen, im internationalen Vergleich nachteiligen </w:t>
      </w:r>
      <w:r w:rsidR="57BAD0A8">
        <w:t>B</w:t>
      </w:r>
      <w:r w:rsidR="1636CD12">
        <w:t xml:space="preserve">edingungen am Standort Deutschland. </w:t>
      </w:r>
      <w:r w:rsidR="2C4F19EB">
        <w:t xml:space="preserve">Dadurch sind </w:t>
      </w:r>
      <w:r w:rsidR="1636CD12">
        <w:t xml:space="preserve">Wertschöpfungsketten und Arbeitsplätze </w:t>
      </w:r>
      <w:r w:rsidR="0CC1AE2C">
        <w:t>in Gefahr</w:t>
      </w:r>
      <w:r w:rsidR="1636CD12">
        <w:t xml:space="preserve">. </w:t>
      </w:r>
      <w:r w:rsidR="442A2DD0">
        <w:t xml:space="preserve">Küchen: </w:t>
      </w:r>
      <w:r w:rsidR="12A0694D">
        <w:t xml:space="preserve">„Anstatt </w:t>
      </w:r>
      <w:r w:rsidR="01B707F3">
        <w:t>die Branche mit ungerechtfertigten Vorwürfen der Preistreiberei zu konfrontier</w:t>
      </w:r>
      <w:r w:rsidR="58B6C6AA">
        <w:t>en, sollte die Politik</w:t>
      </w:r>
      <w:r w:rsidR="1636CD12">
        <w:t xml:space="preserve"> strukturelle Probleme angehen. Umso wichtiger ist es, </w:t>
      </w:r>
      <w:r w:rsidR="2FC567F7">
        <w:t xml:space="preserve">schnell </w:t>
      </w:r>
      <w:r w:rsidR="12A0694D">
        <w:t>wieder</w:t>
      </w:r>
      <w:r w:rsidR="57BAD0A8">
        <w:t xml:space="preserve"> </w:t>
      </w:r>
      <w:r w:rsidR="1636CD12">
        <w:t xml:space="preserve">konstruktive </w:t>
      </w:r>
      <w:r w:rsidR="08FD277A">
        <w:t>Gespräche</w:t>
      </w:r>
      <w:r w:rsidR="57BAD0A8">
        <w:t xml:space="preserve"> </w:t>
      </w:r>
      <w:r w:rsidR="4B5879CD">
        <w:t xml:space="preserve">über die Zukunft </w:t>
      </w:r>
      <w:r w:rsidR="57BAD0A8">
        <w:t>zu führen</w:t>
      </w:r>
      <w:r w:rsidR="1636CD12">
        <w:t>.“</w:t>
      </w:r>
      <w:r w:rsidR="52A2E123">
        <w:t xml:space="preserve"> </w:t>
      </w:r>
    </w:p>
    <w:p w14:paraId="5ECE936D" w14:textId="633616EE" w:rsidR="00557C36" w:rsidRDefault="00557C36" w:rsidP="00EE6576">
      <w:pPr>
        <w:pStyle w:val="05Flietext"/>
      </w:pPr>
    </w:p>
    <w:p w14:paraId="410E065F" w14:textId="71A4EABF" w:rsidR="004B7B55" w:rsidRDefault="00B13319" w:rsidP="00EE6576">
      <w:pPr>
        <w:pStyle w:val="05Flietext"/>
        <w:rPr>
          <w:b/>
        </w:rPr>
      </w:pPr>
      <w:r>
        <w:t>Als nächste</w:t>
      </w:r>
      <w:r w:rsidR="41232281">
        <w:t>s sei es</w:t>
      </w:r>
      <w:r>
        <w:t xml:space="preserve"> nötig, dass die </w:t>
      </w:r>
      <w:r w:rsidR="00907A47">
        <w:t xml:space="preserve">Regierung </w:t>
      </w:r>
      <w:r w:rsidR="005932B9">
        <w:t>alle Fragestellungen und Regulierungen</w:t>
      </w:r>
      <w:r w:rsidR="00D06E9E">
        <w:t xml:space="preserve"> rund um die strategisch unverzichtbare </w:t>
      </w:r>
      <w:r w:rsidR="004E5941">
        <w:t xml:space="preserve">Kohlenwasserstoffwirtschaft </w:t>
      </w:r>
      <w:r w:rsidR="00AD10D3">
        <w:t>zwischen den Ressorts koordiniert</w:t>
      </w:r>
      <w:r w:rsidR="00550D77">
        <w:t xml:space="preserve">. </w:t>
      </w:r>
      <w:r w:rsidR="29015562">
        <w:t>„</w:t>
      </w:r>
      <w:r w:rsidR="00550D77">
        <w:t xml:space="preserve">Ziel muss sein, die </w:t>
      </w:r>
      <w:r w:rsidR="00470EDE">
        <w:t xml:space="preserve">Raffineriestandorte als </w:t>
      </w:r>
      <w:r w:rsidR="7F755328">
        <w:t>Basis</w:t>
      </w:r>
      <w:r w:rsidR="00470EDE">
        <w:t xml:space="preserve"> </w:t>
      </w:r>
      <w:r w:rsidR="04227CF4">
        <w:t>für die</w:t>
      </w:r>
      <w:r w:rsidR="00470EDE">
        <w:t xml:space="preserve"> Chemie</w:t>
      </w:r>
      <w:r w:rsidR="00EB2775">
        <w:t>, aber auch als wichtige Energieliefer</w:t>
      </w:r>
      <w:r w:rsidR="00665158">
        <w:t>anten zu stärken</w:t>
      </w:r>
      <w:r w:rsidR="0000467A">
        <w:t xml:space="preserve"> und </w:t>
      </w:r>
      <w:r w:rsidR="001555F5">
        <w:t>die Transformation hin zu</w:t>
      </w:r>
      <w:r w:rsidR="75624327">
        <w:t>r notwendigen</w:t>
      </w:r>
      <w:r w:rsidR="001555F5">
        <w:t xml:space="preserve"> Klimaneutralität</w:t>
      </w:r>
      <w:r w:rsidR="00BA2670">
        <w:t xml:space="preserve"> </w:t>
      </w:r>
      <w:r w:rsidR="000D22C7">
        <w:t>anzureizen, statt mit Überregulierung auszubremsen</w:t>
      </w:r>
      <w:r w:rsidR="6075305D" w:rsidRPr="001F0DDE">
        <w:t>“</w:t>
      </w:r>
      <w:r w:rsidR="001F0DDE" w:rsidRPr="005409C0">
        <w:t>, so Küchen</w:t>
      </w:r>
      <w:r w:rsidR="000D22C7" w:rsidRPr="001F0DDE" w:rsidDel="001F0DDE">
        <w:t>.</w:t>
      </w:r>
    </w:p>
    <w:p w14:paraId="237F62DD" w14:textId="77777777" w:rsidR="006D175C" w:rsidRDefault="006D175C" w:rsidP="00EE6576">
      <w:pPr>
        <w:pStyle w:val="05Flietext"/>
      </w:pPr>
    </w:p>
    <w:p w14:paraId="20A0F0A5" w14:textId="1F6EC190" w:rsidR="004058B7" w:rsidRPr="004058B7" w:rsidRDefault="00631EFA" w:rsidP="005D6DFE">
      <w:pPr>
        <w:pStyle w:val="05Flietext"/>
      </w:pPr>
      <w:r>
        <w:t xml:space="preserve">Die Ergebnisse der </w:t>
      </w:r>
      <w:r w:rsidRPr="00631EFA">
        <w:t>nationale</w:t>
      </w:r>
      <w:r>
        <w:t>n</w:t>
      </w:r>
      <w:r w:rsidRPr="00631EFA">
        <w:t xml:space="preserve"> Chemieagenda </w:t>
      </w:r>
      <w:r w:rsidR="006D175C">
        <w:t xml:space="preserve">hatten </w:t>
      </w:r>
      <w:r w:rsidR="7D0C75C2">
        <w:t xml:space="preserve">heute </w:t>
      </w:r>
      <w:r w:rsidR="6051AB83">
        <w:t>Bundeswirtschafts</w:t>
      </w:r>
      <w:r w:rsidR="005409C0">
        <w:t>-</w:t>
      </w:r>
      <w:r w:rsidR="006D175C" w:rsidRPr="006D175C">
        <w:t xml:space="preserve"> und </w:t>
      </w:r>
      <w:r w:rsidR="006D175C">
        <w:t>Bundesumweltminister</w:t>
      </w:r>
      <w:r w:rsidR="1D46B459">
        <w:t xml:space="preserve">ium </w:t>
      </w:r>
      <w:r w:rsidR="006D175C" w:rsidRPr="006D175C">
        <w:t xml:space="preserve">gemeinsam mit dem </w:t>
      </w:r>
      <w:r w:rsidR="6051AB83">
        <w:t>Verband</w:t>
      </w:r>
      <w:r w:rsidR="006D175C" w:rsidRPr="006D175C">
        <w:t xml:space="preserve"> der Chemischen Industrie (VCI</w:t>
      </w:r>
      <w:r w:rsidR="6051AB83">
        <w:t>)</w:t>
      </w:r>
      <w:r w:rsidR="1FA8488C">
        <w:t xml:space="preserve"> </w:t>
      </w:r>
      <w:r w:rsidR="67B1C9DB">
        <w:t>und</w:t>
      </w:r>
      <w:r w:rsidR="006D175C" w:rsidRPr="006D175C">
        <w:t xml:space="preserve"> der Industriegewerkschaft Bergbau, Chemie, Energie (IGBCE</w:t>
      </w:r>
      <w:r w:rsidR="6051AB83">
        <w:t>)</w:t>
      </w:r>
      <w:r w:rsidR="006D175C" w:rsidRPr="006D175C">
        <w:t xml:space="preserve"> vorgestellt</w:t>
      </w:r>
      <w:r w:rsidR="007A1E1C">
        <w:t>.</w:t>
      </w:r>
    </w:p>
    <w:sectPr w:rsidR="004058B7" w:rsidRPr="004058B7" w:rsidSect="002113E3">
      <w:headerReference w:type="default" r:id="rId11"/>
      <w:footerReference w:type="default" r:id="rId12"/>
      <w:pgSz w:w="11906" w:h="16838"/>
      <w:pgMar w:top="2665" w:right="1134" w:bottom="1701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2A18" w14:textId="77777777" w:rsidR="001E427F" w:rsidRDefault="001E427F" w:rsidP="00924BA7">
      <w:pPr>
        <w:spacing w:after="0" w:line="240" w:lineRule="auto"/>
      </w:pPr>
      <w:r>
        <w:separator/>
      </w:r>
    </w:p>
    <w:p w14:paraId="43CEBE60" w14:textId="77777777" w:rsidR="001E427F" w:rsidRDefault="001E427F"/>
    <w:p w14:paraId="6D6A32AD" w14:textId="77777777" w:rsidR="001E427F" w:rsidRDefault="001E427F"/>
  </w:endnote>
  <w:endnote w:type="continuationSeparator" w:id="0">
    <w:p w14:paraId="5C3084F4" w14:textId="77777777" w:rsidR="001E427F" w:rsidRDefault="001E427F" w:rsidP="00924BA7">
      <w:pPr>
        <w:spacing w:after="0" w:line="240" w:lineRule="auto"/>
      </w:pPr>
      <w:r>
        <w:continuationSeparator/>
      </w:r>
    </w:p>
    <w:p w14:paraId="4C6975C8" w14:textId="77777777" w:rsidR="001E427F" w:rsidRDefault="001E427F"/>
    <w:p w14:paraId="04D85E24" w14:textId="77777777" w:rsidR="001E427F" w:rsidRDefault="001E4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C2F9F" w:rsidRPr="004A23F8" w14:paraId="5DB273CB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661D143D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049E4740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4720029E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 xml:space="preserve">ersdorff (at) en2x.de; </w:t>
          </w:r>
        </w:p>
        <w:p w14:paraId="32115339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 (at) en2x.de</w:t>
          </w:r>
        </w:p>
      </w:tc>
    </w:tr>
  </w:tbl>
  <w:p w14:paraId="22111488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3E15" w14:textId="77777777" w:rsidR="001E427F" w:rsidRDefault="001E427F" w:rsidP="00924BA7">
      <w:pPr>
        <w:spacing w:after="0" w:line="240" w:lineRule="auto"/>
      </w:pPr>
      <w:r>
        <w:separator/>
      </w:r>
    </w:p>
    <w:p w14:paraId="268882B3" w14:textId="77777777" w:rsidR="001E427F" w:rsidRDefault="001E427F"/>
    <w:p w14:paraId="5E0AC30D" w14:textId="77777777" w:rsidR="001E427F" w:rsidRDefault="001E427F"/>
  </w:footnote>
  <w:footnote w:type="continuationSeparator" w:id="0">
    <w:p w14:paraId="66FDFF71" w14:textId="77777777" w:rsidR="001E427F" w:rsidRDefault="001E427F" w:rsidP="00924BA7">
      <w:pPr>
        <w:spacing w:after="0" w:line="240" w:lineRule="auto"/>
      </w:pPr>
      <w:r>
        <w:continuationSeparator/>
      </w:r>
    </w:p>
    <w:p w14:paraId="393D6D04" w14:textId="77777777" w:rsidR="001E427F" w:rsidRDefault="001E427F"/>
    <w:p w14:paraId="048BF990" w14:textId="77777777" w:rsidR="001E427F" w:rsidRDefault="001E42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6AB2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63DAE630" wp14:editId="38487AD9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09030BE1" w14:textId="1F78503F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BBB31" wp14:editId="722943C7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48F758FE">
            <v:line id="Gerader Verbinder 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626b72" from=".35pt,109.7pt" to="467.7pt,109.7pt" w14:anchorId="3E0A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>
              <v:stroke joinstyle="miter"/>
              <w10:wrap anchory="page"/>
            </v:line>
          </w:pict>
        </mc:Fallback>
      </mc:AlternateContent>
    </w:r>
    <w:r w:rsidR="00CD4FD7" w:rsidRPr="00CC3044">
      <w:t xml:space="preserve">Berlin, </w:t>
    </w:r>
    <w:r w:rsidR="00FB647B">
      <w:t>26</w:t>
    </w:r>
    <w:r w:rsidR="00CD4FD7" w:rsidRPr="00CC3044">
      <w:t xml:space="preserve">. </w:t>
    </w:r>
    <w:r w:rsidR="00AA2104">
      <w:t>M</w:t>
    </w:r>
    <w:r w:rsidR="00FB647B">
      <w:t>ärz</w:t>
    </w:r>
    <w:r w:rsidR="00CD4FD7" w:rsidRPr="00CC3044">
      <w:t xml:space="preserve"> </w:t>
    </w:r>
    <w:r w:rsidR="00FB647B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2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5"/>
  </w:num>
  <w:num w:numId="2" w16cid:durableId="1475565324">
    <w:abstractNumId w:val="22"/>
  </w:num>
  <w:num w:numId="3" w16cid:durableId="149056620">
    <w:abstractNumId w:val="23"/>
  </w:num>
  <w:num w:numId="4" w16cid:durableId="374351265">
    <w:abstractNumId w:val="30"/>
  </w:num>
  <w:num w:numId="5" w16cid:durableId="1333335316">
    <w:abstractNumId w:val="33"/>
  </w:num>
  <w:num w:numId="6" w16cid:durableId="714505010">
    <w:abstractNumId w:val="20"/>
  </w:num>
  <w:num w:numId="7" w16cid:durableId="792947520">
    <w:abstractNumId w:val="27"/>
  </w:num>
  <w:num w:numId="8" w16cid:durableId="2093501475">
    <w:abstractNumId w:val="18"/>
  </w:num>
  <w:num w:numId="9" w16cid:durableId="1284340210">
    <w:abstractNumId w:val="16"/>
  </w:num>
  <w:num w:numId="10" w16cid:durableId="1569728087">
    <w:abstractNumId w:val="26"/>
  </w:num>
  <w:num w:numId="11" w16cid:durableId="146674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4"/>
  </w:num>
  <w:num w:numId="13" w16cid:durableId="1752847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36"/>
  </w:num>
  <w:num w:numId="15" w16cid:durableId="434255803">
    <w:abstractNumId w:val="17"/>
  </w:num>
  <w:num w:numId="16" w16cid:durableId="1208105815">
    <w:abstractNumId w:val="28"/>
  </w:num>
  <w:num w:numId="17" w16cid:durableId="2055691337">
    <w:abstractNumId w:val="31"/>
  </w:num>
  <w:num w:numId="18" w16cid:durableId="290552861">
    <w:abstractNumId w:val="35"/>
  </w:num>
  <w:num w:numId="19" w16cid:durableId="1626810207">
    <w:abstractNumId w:val="32"/>
  </w:num>
  <w:num w:numId="20" w16cid:durableId="1151019042">
    <w:abstractNumId w:val="19"/>
  </w:num>
  <w:num w:numId="21" w16cid:durableId="1325471004">
    <w:abstractNumId w:val="11"/>
  </w:num>
  <w:num w:numId="22" w16cid:durableId="881593326">
    <w:abstractNumId w:val="30"/>
  </w:num>
  <w:num w:numId="23" w16cid:durableId="136724263">
    <w:abstractNumId w:val="13"/>
  </w:num>
  <w:num w:numId="24" w16cid:durableId="95953041">
    <w:abstractNumId w:val="29"/>
  </w:num>
  <w:num w:numId="25" w16cid:durableId="484401356">
    <w:abstractNumId w:val="15"/>
  </w:num>
  <w:num w:numId="26" w16cid:durableId="366876071">
    <w:abstractNumId w:val="34"/>
  </w:num>
  <w:num w:numId="27" w16cid:durableId="1388721290">
    <w:abstractNumId w:val="24"/>
  </w:num>
  <w:num w:numId="28" w16cid:durableId="2133474495">
    <w:abstractNumId w:val="21"/>
  </w:num>
  <w:num w:numId="29" w16cid:durableId="133837905">
    <w:abstractNumId w:val="21"/>
    <w:lvlOverride w:ilvl="0">
      <w:startOverride w:val="1"/>
    </w:lvlOverride>
  </w:num>
  <w:num w:numId="30" w16cid:durableId="1905599080">
    <w:abstractNumId w:val="12"/>
  </w:num>
  <w:num w:numId="31" w16cid:durableId="450443359">
    <w:abstractNumId w:val="21"/>
  </w:num>
  <w:num w:numId="32" w16cid:durableId="1541472835">
    <w:abstractNumId w:val="9"/>
  </w:num>
  <w:num w:numId="33" w16cid:durableId="1648584962">
    <w:abstractNumId w:val="7"/>
  </w:num>
  <w:num w:numId="34" w16cid:durableId="1665934615">
    <w:abstractNumId w:val="6"/>
  </w:num>
  <w:num w:numId="35" w16cid:durableId="1170172395">
    <w:abstractNumId w:val="5"/>
  </w:num>
  <w:num w:numId="36" w16cid:durableId="2011906146">
    <w:abstractNumId w:val="4"/>
  </w:num>
  <w:num w:numId="37" w16cid:durableId="229735039">
    <w:abstractNumId w:val="8"/>
  </w:num>
  <w:num w:numId="38" w16cid:durableId="1553230913">
    <w:abstractNumId w:val="3"/>
  </w:num>
  <w:num w:numId="39" w16cid:durableId="1456438226">
    <w:abstractNumId w:val="2"/>
  </w:num>
  <w:num w:numId="40" w16cid:durableId="489448496">
    <w:abstractNumId w:val="1"/>
  </w:num>
  <w:num w:numId="41" w16cid:durableId="2062316056">
    <w:abstractNumId w:val="0"/>
  </w:num>
  <w:num w:numId="42" w16cid:durableId="1409032761">
    <w:abstractNumId w:val="10"/>
  </w:num>
  <w:num w:numId="43" w16cid:durableId="2047169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76"/>
    <w:rsid w:val="0000108F"/>
    <w:rsid w:val="00003F0C"/>
    <w:rsid w:val="00003FB2"/>
    <w:rsid w:val="0000467A"/>
    <w:rsid w:val="0000577D"/>
    <w:rsid w:val="00005A76"/>
    <w:rsid w:val="000117E4"/>
    <w:rsid w:val="00013147"/>
    <w:rsid w:val="00016E62"/>
    <w:rsid w:val="00020706"/>
    <w:rsid w:val="00021F9D"/>
    <w:rsid w:val="00021FA6"/>
    <w:rsid w:val="00023EB4"/>
    <w:rsid w:val="00025997"/>
    <w:rsid w:val="00027E3E"/>
    <w:rsid w:val="00030CDB"/>
    <w:rsid w:val="0003706F"/>
    <w:rsid w:val="00037E55"/>
    <w:rsid w:val="00041902"/>
    <w:rsid w:val="00042439"/>
    <w:rsid w:val="00043858"/>
    <w:rsid w:val="00044AF7"/>
    <w:rsid w:val="000452CF"/>
    <w:rsid w:val="000465C5"/>
    <w:rsid w:val="00050FDA"/>
    <w:rsid w:val="00053D31"/>
    <w:rsid w:val="00054273"/>
    <w:rsid w:val="00055998"/>
    <w:rsid w:val="00059E77"/>
    <w:rsid w:val="00060B05"/>
    <w:rsid w:val="0006148F"/>
    <w:rsid w:val="00066C05"/>
    <w:rsid w:val="00066F44"/>
    <w:rsid w:val="00070A10"/>
    <w:rsid w:val="00071CF6"/>
    <w:rsid w:val="00073572"/>
    <w:rsid w:val="00073A71"/>
    <w:rsid w:val="00077AA8"/>
    <w:rsid w:val="00080249"/>
    <w:rsid w:val="00081FC5"/>
    <w:rsid w:val="0008335A"/>
    <w:rsid w:val="00083B29"/>
    <w:rsid w:val="00092CC7"/>
    <w:rsid w:val="000939EC"/>
    <w:rsid w:val="000954A6"/>
    <w:rsid w:val="0009583C"/>
    <w:rsid w:val="000A12DA"/>
    <w:rsid w:val="000A4A9E"/>
    <w:rsid w:val="000A4DEF"/>
    <w:rsid w:val="000A4DF2"/>
    <w:rsid w:val="000A57DF"/>
    <w:rsid w:val="000B0DCD"/>
    <w:rsid w:val="000B5595"/>
    <w:rsid w:val="000C4790"/>
    <w:rsid w:val="000D22C7"/>
    <w:rsid w:val="000E0160"/>
    <w:rsid w:val="000E2379"/>
    <w:rsid w:val="000F1034"/>
    <w:rsid w:val="000F1A88"/>
    <w:rsid w:val="00105938"/>
    <w:rsid w:val="0010643C"/>
    <w:rsid w:val="00107A3E"/>
    <w:rsid w:val="00113862"/>
    <w:rsid w:val="00117BC3"/>
    <w:rsid w:val="00124675"/>
    <w:rsid w:val="001313B0"/>
    <w:rsid w:val="00135552"/>
    <w:rsid w:val="00135714"/>
    <w:rsid w:val="0013599F"/>
    <w:rsid w:val="00136ABA"/>
    <w:rsid w:val="00136B02"/>
    <w:rsid w:val="00137364"/>
    <w:rsid w:val="00144D25"/>
    <w:rsid w:val="001470AE"/>
    <w:rsid w:val="001531BF"/>
    <w:rsid w:val="001555F5"/>
    <w:rsid w:val="00155F26"/>
    <w:rsid w:val="001568B6"/>
    <w:rsid w:val="0015766C"/>
    <w:rsid w:val="0016416C"/>
    <w:rsid w:val="00164326"/>
    <w:rsid w:val="00171F15"/>
    <w:rsid w:val="00173A86"/>
    <w:rsid w:val="00175E2E"/>
    <w:rsid w:val="00176226"/>
    <w:rsid w:val="001769E0"/>
    <w:rsid w:val="001778A7"/>
    <w:rsid w:val="00177F24"/>
    <w:rsid w:val="00181376"/>
    <w:rsid w:val="001823DF"/>
    <w:rsid w:val="00186D2A"/>
    <w:rsid w:val="00187717"/>
    <w:rsid w:val="00193CEA"/>
    <w:rsid w:val="001945C2"/>
    <w:rsid w:val="00197920"/>
    <w:rsid w:val="001A3890"/>
    <w:rsid w:val="001A3C46"/>
    <w:rsid w:val="001A6930"/>
    <w:rsid w:val="001B1CD1"/>
    <w:rsid w:val="001B3A20"/>
    <w:rsid w:val="001B4419"/>
    <w:rsid w:val="001B4F68"/>
    <w:rsid w:val="001B54F0"/>
    <w:rsid w:val="001B5B1A"/>
    <w:rsid w:val="001B6C2E"/>
    <w:rsid w:val="001C3E55"/>
    <w:rsid w:val="001C5B29"/>
    <w:rsid w:val="001D70A8"/>
    <w:rsid w:val="001D7F21"/>
    <w:rsid w:val="001E1B18"/>
    <w:rsid w:val="001E1E6B"/>
    <w:rsid w:val="001E257F"/>
    <w:rsid w:val="001E427F"/>
    <w:rsid w:val="001E68F2"/>
    <w:rsid w:val="001E6DA9"/>
    <w:rsid w:val="001E7911"/>
    <w:rsid w:val="001F0DDE"/>
    <w:rsid w:val="001F59BF"/>
    <w:rsid w:val="001F6944"/>
    <w:rsid w:val="001F6B1E"/>
    <w:rsid w:val="001F7E24"/>
    <w:rsid w:val="00200145"/>
    <w:rsid w:val="002013F4"/>
    <w:rsid w:val="002015FA"/>
    <w:rsid w:val="00203FF8"/>
    <w:rsid w:val="00206894"/>
    <w:rsid w:val="00206F78"/>
    <w:rsid w:val="002104D5"/>
    <w:rsid w:val="002113E3"/>
    <w:rsid w:val="00211EB1"/>
    <w:rsid w:val="00212972"/>
    <w:rsid w:val="00212D17"/>
    <w:rsid w:val="00212F8A"/>
    <w:rsid w:val="00215882"/>
    <w:rsid w:val="002175B3"/>
    <w:rsid w:val="00220CE4"/>
    <w:rsid w:val="0022102A"/>
    <w:rsid w:val="00225A38"/>
    <w:rsid w:val="00226749"/>
    <w:rsid w:val="00226B41"/>
    <w:rsid w:val="002275B2"/>
    <w:rsid w:val="002330AA"/>
    <w:rsid w:val="00233C55"/>
    <w:rsid w:val="00235534"/>
    <w:rsid w:val="00235566"/>
    <w:rsid w:val="002402B0"/>
    <w:rsid w:val="00241FB4"/>
    <w:rsid w:val="0024227A"/>
    <w:rsid w:val="00244D50"/>
    <w:rsid w:val="0025044A"/>
    <w:rsid w:val="002510DD"/>
    <w:rsid w:val="00251423"/>
    <w:rsid w:val="002517A6"/>
    <w:rsid w:val="0025403B"/>
    <w:rsid w:val="0025539C"/>
    <w:rsid w:val="0025615A"/>
    <w:rsid w:val="00270EFC"/>
    <w:rsid w:val="0027768E"/>
    <w:rsid w:val="002826FF"/>
    <w:rsid w:val="00284ADD"/>
    <w:rsid w:val="002854F7"/>
    <w:rsid w:val="00286315"/>
    <w:rsid w:val="00287878"/>
    <w:rsid w:val="00290C1B"/>
    <w:rsid w:val="0029270F"/>
    <w:rsid w:val="00293B6F"/>
    <w:rsid w:val="00294773"/>
    <w:rsid w:val="00296C2D"/>
    <w:rsid w:val="002974C7"/>
    <w:rsid w:val="00297E71"/>
    <w:rsid w:val="002A2481"/>
    <w:rsid w:val="002A5DAD"/>
    <w:rsid w:val="002A6C7A"/>
    <w:rsid w:val="002A7109"/>
    <w:rsid w:val="002B0669"/>
    <w:rsid w:val="002B29F3"/>
    <w:rsid w:val="002B3D64"/>
    <w:rsid w:val="002B4F86"/>
    <w:rsid w:val="002B5034"/>
    <w:rsid w:val="002B5BBA"/>
    <w:rsid w:val="002B5ECD"/>
    <w:rsid w:val="002B70D2"/>
    <w:rsid w:val="002B7360"/>
    <w:rsid w:val="002C21FE"/>
    <w:rsid w:val="002C32E6"/>
    <w:rsid w:val="002C3C37"/>
    <w:rsid w:val="002C4CF1"/>
    <w:rsid w:val="002C4EAB"/>
    <w:rsid w:val="002D03DA"/>
    <w:rsid w:val="002D0DB5"/>
    <w:rsid w:val="002D1BFC"/>
    <w:rsid w:val="002D4186"/>
    <w:rsid w:val="002D56D6"/>
    <w:rsid w:val="002E0617"/>
    <w:rsid w:val="002E3067"/>
    <w:rsid w:val="002E3377"/>
    <w:rsid w:val="002E393C"/>
    <w:rsid w:val="002E6C26"/>
    <w:rsid w:val="002E73DB"/>
    <w:rsid w:val="002E750E"/>
    <w:rsid w:val="002F1363"/>
    <w:rsid w:val="002F37AF"/>
    <w:rsid w:val="002F40A9"/>
    <w:rsid w:val="002F4FE7"/>
    <w:rsid w:val="00302A00"/>
    <w:rsid w:val="00303659"/>
    <w:rsid w:val="00304618"/>
    <w:rsid w:val="003058CC"/>
    <w:rsid w:val="00311878"/>
    <w:rsid w:val="003142F1"/>
    <w:rsid w:val="003153C2"/>
    <w:rsid w:val="00317689"/>
    <w:rsid w:val="0032108D"/>
    <w:rsid w:val="003217BE"/>
    <w:rsid w:val="00321CF2"/>
    <w:rsid w:val="00322322"/>
    <w:rsid w:val="00322A7F"/>
    <w:rsid w:val="00322E35"/>
    <w:rsid w:val="00323DCA"/>
    <w:rsid w:val="003243E4"/>
    <w:rsid w:val="00324CA0"/>
    <w:rsid w:val="00325E9E"/>
    <w:rsid w:val="00327226"/>
    <w:rsid w:val="0032738A"/>
    <w:rsid w:val="0033198B"/>
    <w:rsid w:val="00331C1F"/>
    <w:rsid w:val="003320B2"/>
    <w:rsid w:val="003351B4"/>
    <w:rsid w:val="00341ABE"/>
    <w:rsid w:val="00342AD4"/>
    <w:rsid w:val="00346972"/>
    <w:rsid w:val="00347742"/>
    <w:rsid w:val="0034786A"/>
    <w:rsid w:val="003502F1"/>
    <w:rsid w:val="00353EA9"/>
    <w:rsid w:val="003609CF"/>
    <w:rsid w:val="003643F6"/>
    <w:rsid w:val="003652B1"/>
    <w:rsid w:val="00366024"/>
    <w:rsid w:val="0037097D"/>
    <w:rsid w:val="00371382"/>
    <w:rsid w:val="00375606"/>
    <w:rsid w:val="0037788B"/>
    <w:rsid w:val="0038112F"/>
    <w:rsid w:val="00383F2F"/>
    <w:rsid w:val="00387060"/>
    <w:rsid w:val="00391E78"/>
    <w:rsid w:val="0039217A"/>
    <w:rsid w:val="003921DD"/>
    <w:rsid w:val="00393F17"/>
    <w:rsid w:val="003951D1"/>
    <w:rsid w:val="00395FF9"/>
    <w:rsid w:val="003974D1"/>
    <w:rsid w:val="00397C85"/>
    <w:rsid w:val="003A0167"/>
    <w:rsid w:val="003A1BB4"/>
    <w:rsid w:val="003A5636"/>
    <w:rsid w:val="003B1FF4"/>
    <w:rsid w:val="003B33AC"/>
    <w:rsid w:val="003B4669"/>
    <w:rsid w:val="003B4D0F"/>
    <w:rsid w:val="003B646B"/>
    <w:rsid w:val="003B7D95"/>
    <w:rsid w:val="003C08BD"/>
    <w:rsid w:val="003C3A7B"/>
    <w:rsid w:val="003C72A5"/>
    <w:rsid w:val="003C7935"/>
    <w:rsid w:val="003C7DA9"/>
    <w:rsid w:val="003D043B"/>
    <w:rsid w:val="003D29A6"/>
    <w:rsid w:val="003D3F1D"/>
    <w:rsid w:val="003D7D6D"/>
    <w:rsid w:val="003E197E"/>
    <w:rsid w:val="003E3062"/>
    <w:rsid w:val="003E3366"/>
    <w:rsid w:val="003E3F29"/>
    <w:rsid w:val="003E5B84"/>
    <w:rsid w:val="003F25D6"/>
    <w:rsid w:val="003F299D"/>
    <w:rsid w:val="003F387E"/>
    <w:rsid w:val="003F3A47"/>
    <w:rsid w:val="0040144F"/>
    <w:rsid w:val="00401C55"/>
    <w:rsid w:val="00404C32"/>
    <w:rsid w:val="00404ED1"/>
    <w:rsid w:val="004058B7"/>
    <w:rsid w:val="00406CB6"/>
    <w:rsid w:val="00407599"/>
    <w:rsid w:val="00410171"/>
    <w:rsid w:val="00411D8E"/>
    <w:rsid w:val="004144E8"/>
    <w:rsid w:val="00415A83"/>
    <w:rsid w:val="0041635A"/>
    <w:rsid w:val="00417217"/>
    <w:rsid w:val="00417878"/>
    <w:rsid w:val="004227B0"/>
    <w:rsid w:val="0042488B"/>
    <w:rsid w:val="00426DE6"/>
    <w:rsid w:val="004275AE"/>
    <w:rsid w:val="00427ED0"/>
    <w:rsid w:val="004319AA"/>
    <w:rsid w:val="00432FC6"/>
    <w:rsid w:val="0043476B"/>
    <w:rsid w:val="0043555D"/>
    <w:rsid w:val="00444C34"/>
    <w:rsid w:val="00445669"/>
    <w:rsid w:val="00450005"/>
    <w:rsid w:val="0045283D"/>
    <w:rsid w:val="004541BC"/>
    <w:rsid w:val="00454B62"/>
    <w:rsid w:val="00456842"/>
    <w:rsid w:val="00464291"/>
    <w:rsid w:val="00470EDE"/>
    <w:rsid w:val="0047286F"/>
    <w:rsid w:val="00473CAE"/>
    <w:rsid w:val="0048226C"/>
    <w:rsid w:val="004827FA"/>
    <w:rsid w:val="00482E42"/>
    <w:rsid w:val="00484608"/>
    <w:rsid w:val="00490290"/>
    <w:rsid w:val="004911DF"/>
    <w:rsid w:val="00491203"/>
    <w:rsid w:val="004927FC"/>
    <w:rsid w:val="00492F5F"/>
    <w:rsid w:val="00495E59"/>
    <w:rsid w:val="004967DD"/>
    <w:rsid w:val="00497D64"/>
    <w:rsid w:val="004A23F8"/>
    <w:rsid w:val="004A29CD"/>
    <w:rsid w:val="004A2FB9"/>
    <w:rsid w:val="004A3770"/>
    <w:rsid w:val="004A384C"/>
    <w:rsid w:val="004A6528"/>
    <w:rsid w:val="004B36E1"/>
    <w:rsid w:val="004B6E42"/>
    <w:rsid w:val="004B7B55"/>
    <w:rsid w:val="004C228D"/>
    <w:rsid w:val="004C2F9F"/>
    <w:rsid w:val="004C59A4"/>
    <w:rsid w:val="004C64ED"/>
    <w:rsid w:val="004C7B8F"/>
    <w:rsid w:val="004D120F"/>
    <w:rsid w:val="004D2CB9"/>
    <w:rsid w:val="004D40B7"/>
    <w:rsid w:val="004D6328"/>
    <w:rsid w:val="004E2928"/>
    <w:rsid w:val="004E5941"/>
    <w:rsid w:val="004F1DDC"/>
    <w:rsid w:val="004F4F3F"/>
    <w:rsid w:val="004F662E"/>
    <w:rsid w:val="005041F6"/>
    <w:rsid w:val="005045E9"/>
    <w:rsid w:val="00505002"/>
    <w:rsid w:val="0051205A"/>
    <w:rsid w:val="00513C25"/>
    <w:rsid w:val="005142DD"/>
    <w:rsid w:val="005142E3"/>
    <w:rsid w:val="005161D6"/>
    <w:rsid w:val="00516FC7"/>
    <w:rsid w:val="00517CE9"/>
    <w:rsid w:val="00517F39"/>
    <w:rsid w:val="005259A7"/>
    <w:rsid w:val="00525FC8"/>
    <w:rsid w:val="00530B9A"/>
    <w:rsid w:val="0053129D"/>
    <w:rsid w:val="00531353"/>
    <w:rsid w:val="0053289B"/>
    <w:rsid w:val="00533388"/>
    <w:rsid w:val="00533814"/>
    <w:rsid w:val="0053494F"/>
    <w:rsid w:val="00535BAF"/>
    <w:rsid w:val="005374D1"/>
    <w:rsid w:val="005409C0"/>
    <w:rsid w:val="0054361A"/>
    <w:rsid w:val="005441E7"/>
    <w:rsid w:val="00550D77"/>
    <w:rsid w:val="00550FBB"/>
    <w:rsid w:val="00551263"/>
    <w:rsid w:val="00553233"/>
    <w:rsid w:val="00553897"/>
    <w:rsid w:val="00557C36"/>
    <w:rsid w:val="00561B4B"/>
    <w:rsid w:val="00563E7F"/>
    <w:rsid w:val="00564BFF"/>
    <w:rsid w:val="00565208"/>
    <w:rsid w:val="005663B6"/>
    <w:rsid w:val="00567C5D"/>
    <w:rsid w:val="00567EDE"/>
    <w:rsid w:val="00571BE8"/>
    <w:rsid w:val="005804E9"/>
    <w:rsid w:val="00581B91"/>
    <w:rsid w:val="0058544B"/>
    <w:rsid w:val="00585B4D"/>
    <w:rsid w:val="00586F7E"/>
    <w:rsid w:val="00587D18"/>
    <w:rsid w:val="00592205"/>
    <w:rsid w:val="00592265"/>
    <w:rsid w:val="00592B17"/>
    <w:rsid w:val="00592F74"/>
    <w:rsid w:val="005932B9"/>
    <w:rsid w:val="00597B64"/>
    <w:rsid w:val="005A1381"/>
    <w:rsid w:val="005A51D5"/>
    <w:rsid w:val="005A6BD8"/>
    <w:rsid w:val="005B18F2"/>
    <w:rsid w:val="005B2582"/>
    <w:rsid w:val="005B3832"/>
    <w:rsid w:val="005B654E"/>
    <w:rsid w:val="005C106E"/>
    <w:rsid w:val="005C27D3"/>
    <w:rsid w:val="005C2DC4"/>
    <w:rsid w:val="005C2DD2"/>
    <w:rsid w:val="005C34A5"/>
    <w:rsid w:val="005C6C38"/>
    <w:rsid w:val="005D07E5"/>
    <w:rsid w:val="005D2855"/>
    <w:rsid w:val="005D4E17"/>
    <w:rsid w:val="005D4F90"/>
    <w:rsid w:val="005D59DA"/>
    <w:rsid w:val="005D692F"/>
    <w:rsid w:val="005D6DFE"/>
    <w:rsid w:val="005E642D"/>
    <w:rsid w:val="005E7252"/>
    <w:rsid w:val="005F050B"/>
    <w:rsid w:val="005F0A84"/>
    <w:rsid w:val="005F0B68"/>
    <w:rsid w:val="005F1F39"/>
    <w:rsid w:val="005F5564"/>
    <w:rsid w:val="00600D94"/>
    <w:rsid w:val="00602480"/>
    <w:rsid w:val="00602954"/>
    <w:rsid w:val="00603C5A"/>
    <w:rsid w:val="0060595F"/>
    <w:rsid w:val="00612DC1"/>
    <w:rsid w:val="00613978"/>
    <w:rsid w:val="00624837"/>
    <w:rsid w:val="00624F2A"/>
    <w:rsid w:val="00626C18"/>
    <w:rsid w:val="0062798C"/>
    <w:rsid w:val="006319CA"/>
    <w:rsid w:val="00631EFA"/>
    <w:rsid w:val="00632050"/>
    <w:rsid w:val="0063217A"/>
    <w:rsid w:val="00636E4A"/>
    <w:rsid w:val="006371CE"/>
    <w:rsid w:val="006408D4"/>
    <w:rsid w:val="0064223C"/>
    <w:rsid w:val="006430BB"/>
    <w:rsid w:val="00646F1B"/>
    <w:rsid w:val="00650727"/>
    <w:rsid w:val="006514FD"/>
    <w:rsid w:val="00651D0C"/>
    <w:rsid w:val="00654082"/>
    <w:rsid w:val="00656E61"/>
    <w:rsid w:val="0066351F"/>
    <w:rsid w:val="00664F72"/>
    <w:rsid w:val="00665158"/>
    <w:rsid w:val="006703FD"/>
    <w:rsid w:val="00670419"/>
    <w:rsid w:val="00672C9F"/>
    <w:rsid w:val="00675909"/>
    <w:rsid w:val="00675B95"/>
    <w:rsid w:val="006777A3"/>
    <w:rsid w:val="00680955"/>
    <w:rsid w:val="00680C30"/>
    <w:rsid w:val="00680FB5"/>
    <w:rsid w:val="00682C47"/>
    <w:rsid w:val="00683C9B"/>
    <w:rsid w:val="00685E1A"/>
    <w:rsid w:val="00685E28"/>
    <w:rsid w:val="00690000"/>
    <w:rsid w:val="00692A22"/>
    <w:rsid w:val="00693E3F"/>
    <w:rsid w:val="006A1086"/>
    <w:rsid w:val="006A1B9F"/>
    <w:rsid w:val="006A40F5"/>
    <w:rsid w:val="006A41B6"/>
    <w:rsid w:val="006A4991"/>
    <w:rsid w:val="006A4D3A"/>
    <w:rsid w:val="006A4E9F"/>
    <w:rsid w:val="006A5396"/>
    <w:rsid w:val="006B00EE"/>
    <w:rsid w:val="006B3858"/>
    <w:rsid w:val="006B513A"/>
    <w:rsid w:val="006B54B7"/>
    <w:rsid w:val="006B7645"/>
    <w:rsid w:val="006C1521"/>
    <w:rsid w:val="006C181C"/>
    <w:rsid w:val="006C195F"/>
    <w:rsid w:val="006C1C52"/>
    <w:rsid w:val="006C3F82"/>
    <w:rsid w:val="006C4D20"/>
    <w:rsid w:val="006C6AC7"/>
    <w:rsid w:val="006D175C"/>
    <w:rsid w:val="006D286D"/>
    <w:rsid w:val="006D7878"/>
    <w:rsid w:val="006D7E38"/>
    <w:rsid w:val="006E0148"/>
    <w:rsid w:val="006E0D87"/>
    <w:rsid w:val="006E264C"/>
    <w:rsid w:val="006E77E3"/>
    <w:rsid w:val="006F0DE3"/>
    <w:rsid w:val="006F3E46"/>
    <w:rsid w:val="00704986"/>
    <w:rsid w:val="00705EDF"/>
    <w:rsid w:val="00706C73"/>
    <w:rsid w:val="00707453"/>
    <w:rsid w:val="00710993"/>
    <w:rsid w:val="007150C0"/>
    <w:rsid w:val="0071575D"/>
    <w:rsid w:val="007217C9"/>
    <w:rsid w:val="0072197D"/>
    <w:rsid w:val="00723244"/>
    <w:rsid w:val="007237DC"/>
    <w:rsid w:val="00723A09"/>
    <w:rsid w:val="00723D1E"/>
    <w:rsid w:val="00723ED5"/>
    <w:rsid w:val="00724447"/>
    <w:rsid w:val="007256D0"/>
    <w:rsid w:val="00726578"/>
    <w:rsid w:val="00731D34"/>
    <w:rsid w:val="00733547"/>
    <w:rsid w:val="00735F2E"/>
    <w:rsid w:val="007363F4"/>
    <w:rsid w:val="007371B4"/>
    <w:rsid w:val="00744F83"/>
    <w:rsid w:val="00745DCB"/>
    <w:rsid w:val="007465AF"/>
    <w:rsid w:val="00746C3A"/>
    <w:rsid w:val="0076035D"/>
    <w:rsid w:val="00760D1E"/>
    <w:rsid w:val="00760FE7"/>
    <w:rsid w:val="00762CD1"/>
    <w:rsid w:val="007632B5"/>
    <w:rsid w:val="00764D03"/>
    <w:rsid w:val="00764E6B"/>
    <w:rsid w:val="007707BE"/>
    <w:rsid w:val="00777373"/>
    <w:rsid w:val="0078033F"/>
    <w:rsid w:val="00780D82"/>
    <w:rsid w:val="00782961"/>
    <w:rsid w:val="00786D63"/>
    <w:rsid w:val="00790390"/>
    <w:rsid w:val="00790774"/>
    <w:rsid w:val="0079151F"/>
    <w:rsid w:val="00792A3B"/>
    <w:rsid w:val="00793D53"/>
    <w:rsid w:val="00795F58"/>
    <w:rsid w:val="007A1861"/>
    <w:rsid w:val="007A1E1C"/>
    <w:rsid w:val="007A30AB"/>
    <w:rsid w:val="007A32C2"/>
    <w:rsid w:val="007A3691"/>
    <w:rsid w:val="007A4789"/>
    <w:rsid w:val="007A6EF3"/>
    <w:rsid w:val="007B24DB"/>
    <w:rsid w:val="007B5B94"/>
    <w:rsid w:val="007B5E6A"/>
    <w:rsid w:val="007B628C"/>
    <w:rsid w:val="007B6D56"/>
    <w:rsid w:val="007B781D"/>
    <w:rsid w:val="007C00CF"/>
    <w:rsid w:val="007C20F1"/>
    <w:rsid w:val="007C2F3F"/>
    <w:rsid w:val="007C6727"/>
    <w:rsid w:val="007D1E7C"/>
    <w:rsid w:val="007D2D60"/>
    <w:rsid w:val="007D4317"/>
    <w:rsid w:val="007D59B8"/>
    <w:rsid w:val="007D59EB"/>
    <w:rsid w:val="007D62B4"/>
    <w:rsid w:val="007D6D6E"/>
    <w:rsid w:val="007E51FF"/>
    <w:rsid w:val="007F2AFC"/>
    <w:rsid w:val="007F41C5"/>
    <w:rsid w:val="007F72EB"/>
    <w:rsid w:val="007F7970"/>
    <w:rsid w:val="00811DDA"/>
    <w:rsid w:val="00813971"/>
    <w:rsid w:val="00814BCC"/>
    <w:rsid w:val="00815114"/>
    <w:rsid w:val="008221B1"/>
    <w:rsid w:val="00823668"/>
    <w:rsid w:val="00825EB4"/>
    <w:rsid w:val="00825F54"/>
    <w:rsid w:val="00825F6F"/>
    <w:rsid w:val="00827E28"/>
    <w:rsid w:val="00830D34"/>
    <w:rsid w:val="0083120B"/>
    <w:rsid w:val="00831CD2"/>
    <w:rsid w:val="00832807"/>
    <w:rsid w:val="00842F2E"/>
    <w:rsid w:val="008437CA"/>
    <w:rsid w:val="00851CDF"/>
    <w:rsid w:val="00851D8B"/>
    <w:rsid w:val="0085225D"/>
    <w:rsid w:val="008522FE"/>
    <w:rsid w:val="00853DEE"/>
    <w:rsid w:val="00854BA6"/>
    <w:rsid w:val="00856C56"/>
    <w:rsid w:val="00857893"/>
    <w:rsid w:val="008604FE"/>
    <w:rsid w:val="00863946"/>
    <w:rsid w:val="00863A07"/>
    <w:rsid w:val="008676B6"/>
    <w:rsid w:val="00867EFA"/>
    <w:rsid w:val="0087028E"/>
    <w:rsid w:val="00870D31"/>
    <w:rsid w:val="00872C1E"/>
    <w:rsid w:val="00875213"/>
    <w:rsid w:val="0088051D"/>
    <w:rsid w:val="00880A00"/>
    <w:rsid w:val="00883FB5"/>
    <w:rsid w:val="00885FD8"/>
    <w:rsid w:val="00887A8F"/>
    <w:rsid w:val="0089001B"/>
    <w:rsid w:val="00890363"/>
    <w:rsid w:val="008904F8"/>
    <w:rsid w:val="0089207A"/>
    <w:rsid w:val="0089339C"/>
    <w:rsid w:val="008A143F"/>
    <w:rsid w:val="008A1FBF"/>
    <w:rsid w:val="008A2F18"/>
    <w:rsid w:val="008A6324"/>
    <w:rsid w:val="008B0158"/>
    <w:rsid w:val="008B5CC9"/>
    <w:rsid w:val="008B5FC8"/>
    <w:rsid w:val="008C14AC"/>
    <w:rsid w:val="008C1DA0"/>
    <w:rsid w:val="008C1DF4"/>
    <w:rsid w:val="008C1E78"/>
    <w:rsid w:val="008C3739"/>
    <w:rsid w:val="008C3ED4"/>
    <w:rsid w:val="008C526D"/>
    <w:rsid w:val="008C7B09"/>
    <w:rsid w:val="008D2151"/>
    <w:rsid w:val="008D5F24"/>
    <w:rsid w:val="008D61D4"/>
    <w:rsid w:val="008D7AED"/>
    <w:rsid w:val="008E401B"/>
    <w:rsid w:val="008E5D99"/>
    <w:rsid w:val="008E667D"/>
    <w:rsid w:val="008F0E39"/>
    <w:rsid w:val="008F205C"/>
    <w:rsid w:val="008F42B1"/>
    <w:rsid w:val="008F73E7"/>
    <w:rsid w:val="008F7751"/>
    <w:rsid w:val="0090256D"/>
    <w:rsid w:val="00902D9D"/>
    <w:rsid w:val="00907A47"/>
    <w:rsid w:val="0091004E"/>
    <w:rsid w:val="00911FED"/>
    <w:rsid w:val="00913D17"/>
    <w:rsid w:val="00917A5A"/>
    <w:rsid w:val="00923414"/>
    <w:rsid w:val="00924BA7"/>
    <w:rsid w:val="0092573E"/>
    <w:rsid w:val="00927626"/>
    <w:rsid w:val="00930260"/>
    <w:rsid w:val="009340E7"/>
    <w:rsid w:val="00935F33"/>
    <w:rsid w:val="009379B4"/>
    <w:rsid w:val="009435CD"/>
    <w:rsid w:val="00945CCE"/>
    <w:rsid w:val="009504D5"/>
    <w:rsid w:val="009530DD"/>
    <w:rsid w:val="00955B6D"/>
    <w:rsid w:val="00957B3A"/>
    <w:rsid w:val="009602DE"/>
    <w:rsid w:val="0097028C"/>
    <w:rsid w:val="00972180"/>
    <w:rsid w:val="00973CE5"/>
    <w:rsid w:val="009805C4"/>
    <w:rsid w:val="009816C5"/>
    <w:rsid w:val="0098179F"/>
    <w:rsid w:val="00983290"/>
    <w:rsid w:val="00983A06"/>
    <w:rsid w:val="00985E7D"/>
    <w:rsid w:val="00987128"/>
    <w:rsid w:val="00987E64"/>
    <w:rsid w:val="0099091D"/>
    <w:rsid w:val="00992FAC"/>
    <w:rsid w:val="00994F73"/>
    <w:rsid w:val="00996EC3"/>
    <w:rsid w:val="00997FA4"/>
    <w:rsid w:val="009A0C90"/>
    <w:rsid w:val="009A270C"/>
    <w:rsid w:val="009A38CF"/>
    <w:rsid w:val="009A39A5"/>
    <w:rsid w:val="009A44DF"/>
    <w:rsid w:val="009A44E4"/>
    <w:rsid w:val="009B04F0"/>
    <w:rsid w:val="009C0756"/>
    <w:rsid w:val="009C0FDE"/>
    <w:rsid w:val="009C13C7"/>
    <w:rsid w:val="009C51A6"/>
    <w:rsid w:val="009C7F43"/>
    <w:rsid w:val="009D0186"/>
    <w:rsid w:val="009D58DC"/>
    <w:rsid w:val="009D5E43"/>
    <w:rsid w:val="009E10B5"/>
    <w:rsid w:val="009E3052"/>
    <w:rsid w:val="009F0336"/>
    <w:rsid w:val="009F7130"/>
    <w:rsid w:val="00A00460"/>
    <w:rsid w:val="00A007B5"/>
    <w:rsid w:val="00A026C4"/>
    <w:rsid w:val="00A03477"/>
    <w:rsid w:val="00A05C0B"/>
    <w:rsid w:val="00A06D8D"/>
    <w:rsid w:val="00A11EAA"/>
    <w:rsid w:val="00A12CC4"/>
    <w:rsid w:val="00A13677"/>
    <w:rsid w:val="00A1482D"/>
    <w:rsid w:val="00A20C5B"/>
    <w:rsid w:val="00A21862"/>
    <w:rsid w:val="00A226DC"/>
    <w:rsid w:val="00A23115"/>
    <w:rsid w:val="00A30DED"/>
    <w:rsid w:val="00A3387D"/>
    <w:rsid w:val="00A33A54"/>
    <w:rsid w:val="00A344D3"/>
    <w:rsid w:val="00A4042B"/>
    <w:rsid w:val="00A404FD"/>
    <w:rsid w:val="00A406BC"/>
    <w:rsid w:val="00A41ACA"/>
    <w:rsid w:val="00A52DFA"/>
    <w:rsid w:val="00A53459"/>
    <w:rsid w:val="00A54450"/>
    <w:rsid w:val="00A565D3"/>
    <w:rsid w:val="00A56922"/>
    <w:rsid w:val="00A56F17"/>
    <w:rsid w:val="00A57B73"/>
    <w:rsid w:val="00A6014A"/>
    <w:rsid w:val="00A60202"/>
    <w:rsid w:val="00A7008A"/>
    <w:rsid w:val="00A712CC"/>
    <w:rsid w:val="00A723E7"/>
    <w:rsid w:val="00A73911"/>
    <w:rsid w:val="00A74E15"/>
    <w:rsid w:val="00A7507C"/>
    <w:rsid w:val="00A804C6"/>
    <w:rsid w:val="00A8471A"/>
    <w:rsid w:val="00A85333"/>
    <w:rsid w:val="00A900D2"/>
    <w:rsid w:val="00A94DC3"/>
    <w:rsid w:val="00A956BA"/>
    <w:rsid w:val="00A97796"/>
    <w:rsid w:val="00AA2104"/>
    <w:rsid w:val="00AA5A87"/>
    <w:rsid w:val="00AB282D"/>
    <w:rsid w:val="00AB43F4"/>
    <w:rsid w:val="00AB7404"/>
    <w:rsid w:val="00AB741D"/>
    <w:rsid w:val="00AB7AD7"/>
    <w:rsid w:val="00AC7D02"/>
    <w:rsid w:val="00AD10D3"/>
    <w:rsid w:val="00AD3492"/>
    <w:rsid w:val="00AD4181"/>
    <w:rsid w:val="00AD6E1D"/>
    <w:rsid w:val="00AD7B23"/>
    <w:rsid w:val="00AE215E"/>
    <w:rsid w:val="00AE293F"/>
    <w:rsid w:val="00AE432D"/>
    <w:rsid w:val="00AE5686"/>
    <w:rsid w:val="00AE6D8D"/>
    <w:rsid w:val="00AF2FCC"/>
    <w:rsid w:val="00AF5417"/>
    <w:rsid w:val="00AF5551"/>
    <w:rsid w:val="00AF63D1"/>
    <w:rsid w:val="00B02B8F"/>
    <w:rsid w:val="00B03DFA"/>
    <w:rsid w:val="00B058CF"/>
    <w:rsid w:val="00B066A7"/>
    <w:rsid w:val="00B06E93"/>
    <w:rsid w:val="00B0784F"/>
    <w:rsid w:val="00B101F0"/>
    <w:rsid w:val="00B1250F"/>
    <w:rsid w:val="00B13319"/>
    <w:rsid w:val="00B2082E"/>
    <w:rsid w:val="00B23828"/>
    <w:rsid w:val="00B25016"/>
    <w:rsid w:val="00B328B0"/>
    <w:rsid w:val="00B32DC1"/>
    <w:rsid w:val="00B33314"/>
    <w:rsid w:val="00B362CF"/>
    <w:rsid w:val="00B42AA1"/>
    <w:rsid w:val="00B47851"/>
    <w:rsid w:val="00B5062F"/>
    <w:rsid w:val="00B53407"/>
    <w:rsid w:val="00B57EAE"/>
    <w:rsid w:val="00B65FA0"/>
    <w:rsid w:val="00B67125"/>
    <w:rsid w:val="00B6715D"/>
    <w:rsid w:val="00B712C8"/>
    <w:rsid w:val="00B7227B"/>
    <w:rsid w:val="00B7242F"/>
    <w:rsid w:val="00B72A18"/>
    <w:rsid w:val="00B73CEA"/>
    <w:rsid w:val="00B74373"/>
    <w:rsid w:val="00B74541"/>
    <w:rsid w:val="00B77746"/>
    <w:rsid w:val="00B80109"/>
    <w:rsid w:val="00B80459"/>
    <w:rsid w:val="00B80CC9"/>
    <w:rsid w:val="00B81C58"/>
    <w:rsid w:val="00B86978"/>
    <w:rsid w:val="00B86DD5"/>
    <w:rsid w:val="00B8732C"/>
    <w:rsid w:val="00B91182"/>
    <w:rsid w:val="00B91C0E"/>
    <w:rsid w:val="00B93487"/>
    <w:rsid w:val="00B95BE9"/>
    <w:rsid w:val="00B97FD8"/>
    <w:rsid w:val="00BA2670"/>
    <w:rsid w:val="00BA354F"/>
    <w:rsid w:val="00BA5A3F"/>
    <w:rsid w:val="00BA7965"/>
    <w:rsid w:val="00BB03E8"/>
    <w:rsid w:val="00BB57BF"/>
    <w:rsid w:val="00BB5F9E"/>
    <w:rsid w:val="00BC046F"/>
    <w:rsid w:val="00BC04D9"/>
    <w:rsid w:val="00BC3AA7"/>
    <w:rsid w:val="00BC59B3"/>
    <w:rsid w:val="00BC5C0C"/>
    <w:rsid w:val="00BD3146"/>
    <w:rsid w:val="00BD3233"/>
    <w:rsid w:val="00BD4D91"/>
    <w:rsid w:val="00BD5685"/>
    <w:rsid w:val="00BD79D9"/>
    <w:rsid w:val="00BE1EA2"/>
    <w:rsid w:val="00BE35F7"/>
    <w:rsid w:val="00BE39C9"/>
    <w:rsid w:val="00BE3EC4"/>
    <w:rsid w:val="00BE41A7"/>
    <w:rsid w:val="00BE6793"/>
    <w:rsid w:val="00BE6BE7"/>
    <w:rsid w:val="00BF35B7"/>
    <w:rsid w:val="00BF48DA"/>
    <w:rsid w:val="00BF6034"/>
    <w:rsid w:val="00C008E2"/>
    <w:rsid w:val="00C0405A"/>
    <w:rsid w:val="00C05453"/>
    <w:rsid w:val="00C06760"/>
    <w:rsid w:val="00C06A27"/>
    <w:rsid w:val="00C07214"/>
    <w:rsid w:val="00C1146A"/>
    <w:rsid w:val="00C117A6"/>
    <w:rsid w:val="00C120ED"/>
    <w:rsid w:val="00C12FE7"/>
    <w:rsid w:val="00C173F8"/>
    <w:rsid w:val="00C17F16"/>
    <w:rsid w:val="00C2049E"/>
    <w:rsid w:val="00C21765"/>
    <w:rsid w:val="00C2196D"/>
    <w:rsid w:val="00C240DC"/>
    <w:rsid w:val="00C307AB"/>
    <w:rsid w:val="00C32C45"/>
    <w:rsid w:val="00C34499"/>
    <w:rsid w:val="00C40B8D"/>
    <w:rsid w:val="00C444E0"/>
    <w:rsid w:val="00C453BD"/>
    <w:rsid w:val="00C461F1"/>
    <w:rsid w:val="00C50DE0"/>
    <w:rsid w:val="00C51164"/>
    <w:rsid w:val="00C5218F"/>
    <w:rsid w:val="00C52F6E"/>
    <w:rsid w:val="00C5543C"/>
    <w:rsid w:val="00C55CB2"/>
    <w:rsid w:val="00C60359"/>
    <w:rsid w:val="00C63BCF"/>
    <w:rsid w:val="00C63EDC"/>
    <w:rsid w:val="00C659DC"/>
    <w:rsid w:val="00C66BD5"/>
    <w:rsid w:val="00C673AE"/>
    <w:rsid w:val="00C70C88"/>
    <w:rsid w:val="00C73F21"/>
    <w:rsid w:val="00C751D7"/>
    <w:rsid w:val="00C76F2D"/>
    <w:rsid w:val="00C77DB5"/>
    <w:rsid w:val="00C80B15"/>
    <w:rsid w:val="00C864E8"/>
    <w:rsid w:val="00C90192"/>
    <w:rsid w:val="00C90CAF"/>
    <w:rsid w:val="00C9107A"/>
    <w:rsid w:val="00C95132"/>
    <w:rsid w:val="00C95990"/>
    <w:rsid w:val="00C963AE"/>
    <w:rsid w:val="00C96F99"/>
    <w:rsid w:val="00C97729"/>
    <w:rsid w:val="00C97C5F"/>
    <w:rsid w:val="00CA0C46"/>
    <w:rsid w:val="00CA1054"/>
    <w:rsid w:val="00CA1948"/>
    <w:rsid w:val="00CA1EC6"/>
    <w:rsid w:val="00CA5FD2"/>
    <w:rsid w:val="00CB3BE1"/>
    <w:rsid w:val="00CB469A"/>
    <w:rsid w:val="00CB75D8"/>
    <w:rsid w:val="00CB7878"/>
    <w:rsid w:val="00CC0E30"/>
    <w:rsid w:val="00CC1DBC"/>
    <w:rsid w:val="00CC3044"/>
    <w:rsid w:val="00CC4657"/>
    <w:rsid w:val="00CC4C99"/>
    <w:rsid w:val="00CC4EF7"/>
    <w:rsid w:val="00CC71EB"/>
    <w:rsid w:val="00CC7C60"/>
    <w:rsid w:val="00CD2B2F"/>
    <w:rsid w:val="00CD4FD7"/>
    <w:rsid w:val="00CD66FB"/>
    <w:rsid w:val="00CE008B"/>
    <w:rsid w:val="00CE1A67"/>
    <w:rsid w:val="00CE496A"/>
    <w:rsid w:val="00CE4985"/>
    <w:rsid w:val="00CF1818"/>
    <w:rsid w:val="00CF18F0"/>
    <w:rsid w:val="00CF1A19"/>
    <w:rsid w:val="00CF3793"/>
    <w:rsid w:val="00CF511D"/>
    <w:rsid w:val="00D04151"/>
    <w:rsid w:val="00D05D90"/>
    <w:rsid w:val="00D0612F"/>
    <w:rsid w:val="00D06E9E"/>
    <w:rsid w:val="00D11A67"/>
    <w:rsid w:val="00D13D7B"/>
    <w:rsid w:val="00D13DC6"/>
    <w:rsid w:val="00D14028"/>
    <w:rsid w:val="00D160A8"/>
    <w:rsid w:val="00D173D3"/>
    <w:rsid w:val="00D23296"/>
    <w:rsid w:val="00D357A3"/>
    <w:rsid w:val="00D408B3"/>
    <w:rsid w:val="00D41B0A"/>
    <w:rsid w:val="00D42A5C"/>
    <w:rsid w:val="00D457BB"/>
    <w:rsid w:val="00D45EE5"/>
    <w:rsid w:val="00D509C4"/>
    <w:rsid w:val="00D50E3A"/>
    <w:rsid w:val="00D511F4"/>
    <w:rsid w:val="00D51876"/>
    <w:rsid w:val="00D5273C"/>
    <w:rsid w:val="00D53E49"/>
    <w:rsid w:val="00D562BF"/>
    <w:rsid w:val="00D5643C"/>
    <w:rsid w:val="00D569DD"/>
    <w:rsid w:val="00D57D34"/>
    <w:rsid w:val="00D610F4"/>
    <w:rsid w:val="00D67628"/>
    <w:rsid w:val="00D703A8"/>
    <w:rsid w:val="00D706D2"/>
    <w:rsid w:val="00D714FB"/>
    <w:rsid w:val="00D73897"/>
    <w:rsid w:val="00D75409"/>
    <w:rsid w:val="00D7703F"/>
    <w:rsid w:val="00D80B73"/>
    <w:rsid w:val="00D81416"/>
    <w:rsid w:val="00D81A49"/>
    <w:rsid w:val="00D83C32"/>
    <w:rsid w:val="00D84485"/>
    <w:rsid w:val="00D8587E"/>
    <w:rsid w:val="00D86146"/>
    <w:rsid w:val="00D959BE"/>
    <w:rsid w:val="00DA14B8"/>
    <w:rsid w:val="00DA6583"/>
    <w:rsid w:val="00DA690F"/>
    <w:rsid w:val="00DA7281"/>
    <w:rsid w:val="00DB0168"/>
    <w:rsid w:val="00DB1F74"/>
    <w:rsid w:val="00DB2099"/>
    <w:rsid w:val="00DB225D"/>
    <w:rsid w:val="00DB4B83"/>
    <w:rsid w:val="00DB51FB"/>
    <w:rsid w:val="00DB6222"/>
    <w:rsid w:val="00DB7627"/>
    <w:rsid w:val="00DC1509"/>
    <w:rsid w:val="00DC347F"/>
    <w:rsid w:val="00DC3534"/>
    <w:rsid w:val="00DC4D21"/>
    <w:rsid w:val="00DC54CA"/>
    <w:rsid w:val="00DC5B8C"/>
    <w:rsid w:val="00DC63C1"/>
    <w:rsid w:val="00DD0E11"/>
    <w:rsid w:val="00DD1DDC"/>
    <w:rsid w:val="00DD5F23"/>
    <w:rsid w:val="00DE28D1"/>
    <w:rsid w:val="00DE367F"/>
    <w:rsid w:val="00DE528F"/>
    <w:rsid w:val="00DE5E5F"/>
    <w:rsid w:val="00DF3FA6"/>
    <w:rsid w:val="00E0270B"/>
    <w:rsid w:val="00E04096"/>
    <w:rsid w:val="00E04112"/>
    <w:rsid w:val="00E046E5"/>
    <w:rsid w:val="00E05F68"/>
    <w:rsid w:val="00E07D51"/>
    <w:rsid w:val="00E106F3"/>
    <w:rsid w:val="00E11C69"/>
    <w:rsid w:val="00E17580"/>
    <w:rsid w:val="00E226B4"/>
    <w:rsid w:val="00E26551"/>
    <w:rsid w:val="00E32CE2"/>
    <w:rsid w:val="00E37375"/>
    <w:rsid w:val="00E3739C"/>
    <w:rsid w:val="00E41B0E"/>
    <w:rsid w:val="00E43D7E"/>
    <w:rsid w:val="00E44A8D"/>
    <w:rsid w:val="00E44BD2"/>
    <w:rsid w:val="00E50757"/>
    <w:rsid w:val="00E50CF1"/>
    <w:rsid w:val="00E539CD"/>
    <w:rsid w:val="00E549B6"/>
    <w:rsid w:val="00E55504"/>
    <w:rsid w:val="00E64844"/>
    <w:rsid w:val="00E65192"/>
    <w:rsid w:val="00E67927"/>
    <w:rsid w:val="00E73021"/>
    <w:rsid w:val="00E7537B"/>
    <w:rsid w:val="00E76825"/>
    <w:rsid w:val="00E77E60"/>
    <w:rsid w:val="00E83251"/>
    <w:rsid w:val="00E84223"/>
    <w:rsid w:val="00E859EF"/>
    <w:rsid w:val="00E9516B"/>
    <w:rsid w:val="00E96D07"/>
    <w:rsid w:val="00EA16A4"/>
    <w:rsid w:val="00EA7D5F"/>
    <w:rsid w:val="00EB04A3"/>
    <w:rsid w:val="00EB0F93"/>
    <w:rsid w:val="00EB0FA4"/>
    <w:rsid w:val="00EB2775"/>
    <w:rsid w:val="00EB4118"/>
    <w:rsid w:val="00EB581F"/>
    <w:rsid w:val="00EC2C85"/>
    <w:rsid w:val="00EC3806"/>
    <w:rsid w:val="00EC425C"/>
    <w:rsid w:val="00EC7A81"/>
    <w:rsid w:val="00ED0734"/>
    <w:rsid w:val="00ED3BC4"/>
    <w:rsid w:val="00ED4E4F"/>
    <w:rsid w:val="00ED5EC9"/>
    <w:rsid w:val="00EE2901"/>
    <w:rsid w:val="00EE4DE1"/>
    <w:rsid w:val="00EE6576"/>
    <w:rsid w:val="00EE6BDD"/>
    <w:rsid w:val="00EE70C8"/>
    <w:rsid w:val="00EF0715"/>
    <w:rsid w:val="00EF16C1"/>
    <w:rsid w:val="00EF21F6"/>
    <w:rsid w:val="00EF31B3"/>
    <w:rsid w:val="00F046F1"/>
    <w:rsid w:val="00F073E6"/>
    <w:rsid w:val="00F127BE"/>
    <w:rsid w:val="00F148D9"/>
    <w:rsid w:val="00F15821"/>
    <w:rsid w:val="00F17365"/>
    <w:rsid w:val="00F17A31"/>
    <w:rsid w:val="00F218E5"/>
    <w:rsid w:val="00F21D60"/>
    <w:rsid w:val="00F223BF"/>
    <w:rsid w:val="00F248EC"/>
    <w:rsid w:val="00F260E0"/>
    <w:rsid w:val="00F3478F"/>
    <w:rsid w:val="00F4188C"/>
    <w:rsid w:val="00F43712"/>
    <w:rsid w:val="00F43AB7"/>
    <w:rsid w:val="00F451E9"/>
    <w:rsid w:val="00F46ED6"/>
    <w:rsid w:val="00F53612"/>
    <w:rsid w:val="00F53FAC"/>
    <w:rsid w:val="00F55A79"/>
    <w:rsid w:val="00F55E8A"/>
    <w:rsid w:val="00F566EC"/>
    <w:rsid w:val="00F607AC"/>
    <w:rsid w:val="00F620E5"/>
    <w:rsid w:val="00F66E08"/>
    <w:rsid w:val="00F708EA"/>
    <w:rsid w:val="00F751BA"/>
    <w:rsid w:val="00F75B9E"/>
    <w:rsid w:val="00F808A2"/>
    <w:rsid w:val="00F818AC"/>
    <w:rsid w:val="00F81999"/>
    <w:rsid w:val="00F84509"/>
    <w:rsid w:val="00F846EB"/>
    <w:rsid w:val="00F84DDB"/>
    <w:rsid w:val="00F93E49"/>
    <w:rsid w:val="00F94140"/>
    <w:rsid w:val="00F94846"/>
    <w:rsid w:val="00F94EA8"/>
    <w:rsid w:val="00F961AC"/>
    <w:rsid w:val="00F9629D"/>
    <w:rsid w:val="00F965A5"/>
    <w:rsid w:val="00FA0C9C"/>
    <w:rsid w:val="00FA1064"/>
    <w:rsid w:val="00FA4E40"/>
    <w:rsid w:val="00FA58FF"/>
    <w:rsid w:val="00FA67C7"/>
    <w:rsid w:val="00FA72D7"/>
    <w:rsid w:val="00FB080A"/>
    <w:rsid w:val="00FB1F04"/>
    <w:rsid w:val="00FB29C7"/>
    <w:rsid w:val="00FB5F75"/>
    <w:rsid w:val="00FB647B"/>
    <w:rsid w:val="00FB7CAB"/>
    <w:rsid w:val="00FC09F4"/>
    <w:rsid w:val="00FC0D2B"/>
    <w:rsid w:val="00FC2E39"/>
    <w:rsid w:val="00FC4334"/>
    <w:rsid w:val="00FC6DBF"/>
    <w:rsid w:val="00FC7376"/>
    <w:rsid w:val="00FD236E"/>
    <w:rsid w:val="00FD61D4"/>
    <w:rsid w:val="00FE18F8"/>
    <w:rsid w:val="00FE63AC"/>
    <w:rsid w:val="00FE7D1A"/>
    <w:rsid w:val="00FF02F0"/>
    <w:rsid w:val="00FF047B"/>
    <w:rsid w:val="00FF1A81"/>
    <w:rsid w:val="00FF1B3D"/>
    <w:rsid w:val="00FF211D"/>
    <w:rsid w:val="00FF2CF5"/>
    <w:rsid w:val="00FF35C6"/>
    <w:rsid w:val="00FF76D7"/>
    <w:rsid w:val="01B707F3"/>
    <w:rsid w:val="0279555D"/>
    <w:rsid w:val="02AC3652"/>
    <w:rsid w:val="02DDF098"/>
    <w:rsid w:val="030CA076"/>
    <w:rsid w:val="031C68EB"/>
    <w:rsid w:val="03D0F2E6"/>
    <w:rsid w:val="04168032"/>
    <w:rsid w:val="04227CF4"/>
    <w:rsid w:val="0444C34D"/>
    <w:rsid w:val="04733EDB"/>
    <w:rsid w:val="049E35B4"/>
    <w:rsid w:val="04B2F3F7"/>
    <w:rsid w:val="0548D046"/>
    <w:rsid w:val="055DDDE9"/>
    <w:rsid w:val="05DCE8A5"/>
    <w:rsid w:val="0656FED3"/>
    <w:rsid w:val="067BDC7F"/>
    <w:rsid w:val="076B5C28"/>
    <w:rsid w:val="0833ADBB"/>
    <w:rsid w:val="08C4B4EF"/>
    <w:rsid w:val="08C5F656"/>
    <w:rsid w:val="08FD277A"/>
    <w:rsid w:val="09C87BE5"/>
    <w:rsid w:val="09E0F167"/>
    <w:rsid w:val="0A855CE0"/>
    <w:rsid w:val="0AE8E645"/>
    <w:rsid w:val="0B0B7C28"/>
    <w:rsid w:val="0B22D0DF"/>
    <w:rsid w:val="0C2A1363"/>
    <w:rsid w:val="0C35C37D"/>
    <w:rsid w:val="0C420405"/>
    <w:rsid w:val="0C7F18E6"/>
    <w:rsid w:val="0CC1AE2C"/>
    <w:rsid w:val="0CCB891D"/>
    <w:rsid w:val="0E057F4B"/>
    <w:rsid w:val="0E6E056D"/>
    <w:rsid w:val="0E814CAA"/>
    <w:rsid w:val="0EB4814F"/>
    <w:rsid w:val="0F329714"/>
    <w:rsid w:val="0F9609BB"/>
    <w:rsid w:val="0FBA8B8B"/>
    <w:rsid w:val="0FCE88EC"/>
    <w:rsid w:val="1035BCBF"/>
    <w:rsid w:val="103752BE"/>
    <w:rsid w:val="11559D11"/>
    <w:rsid w:val="121647D2"/>
    <w:rsid w:val="1245F869"/>
    <w:rsid w:val="124A8956"/>
    <w:rsid w:val="12570106"/>
    <w:rsid w:val="12830742"/>
    <w:rsid w:val="12A0694D"/>
    <w:rsid w:val="12A06A13"/>
    <w:rsid w:val="12C3EB6E"/>
    <w:rsid w:val="12F35AE0"/>
    <w:rsid w:val="132B21DE"/>
    <w:rsid w:val="139A902B"/>
    <w:rsid w:val="13EAE5A0"/>
    <w:rsid w:val="14077838"/>
    <w:rsid w:val="1410F408"/>
    <w:rsid w:val="1428265E"/>
    <w:rsid w:val="147050A5"/>
    <w:rsid w:val="147912FD"/>
    <w:rsid w:val="148600C6"/>
    <w:rsid w:val="14EF7DD9"/>
    <w:rsid w:val="1529BD28"/>
    <w:rsid w:val="15D2AC57"/>
    <w:rsid w:val="16161374"/>
    <w:rsid w:val="1636CD12"/>
    <w:rsid w:val="1676DA25"/>
    <w:rsid w:val="16794276"/>
    <w:rsid w:val="16D7125A"/>
    <w:rsid w:val="1752D1F0"/>
    <w:rsid w:val="17A6D014"/>
    <w:rsid w:val="17B4D754"/>
    <w:rsid w:val="17D17376"/>
    <w:rsid w:val="18628ACD"/>
    <w:rsid w:val="188885D1"/>
    <w:rsid w:val="188BC1B7"/>
    <w:rsid w:val="18C3EE6C"/>
    <w:rsid w:val="18E0D487"/>
    <w:rsid w:val="19611870"/>
    <w:rsid w:val="19687CBE"/>
    <w:rsid w:val="19ADE33D"/>
    <w:rsid w:val="19ED8A3D"/>
    <w:rsid w:val="1A3386F9"/>
    <w:rsid w:val="1A64AFD9"/>
    <w:rsid w:val="1AF46DBE"/>
    <w:rsid w:val="1B6AE696"/>
    <w:rsid w:val="1B9CE5CC"/>
    <w:rsid w:val="1BDB39F6"/>
    <w:rsid w:val="1BDC5C6F"/>
    <w:rsid w:val="1BE4EFE9"/>
    <w:rsid w:val="1CA2C2EF"/>
    <w:rsid w:val="1CBE3758"/>
    <w:rsid w:val="1D46B459"/>
    <w:rsid w:val="1D529471"/>
    <w:rsid w:val="1E3AD6CC"/>
    <w:rsid w:val="1F8BEECE"/>
    <w:rsid w:val="1F907075"/>
    <w:rsid w:val="1FA5FFE2"/>
    <w:rsid w:val="1FA8488C"/>
    <w:rsid w:val="1FE0BCEF"/>
    <w:rsid w:val="20CD2622"/>
    <w:rsid w:val="20F095CD"/>
    <w:rsid w:val="21A91EC1"/>
    <w:rsid w:val="223C2A3D"/>
    <w:rsid w:val="22F1B246"/>
    <w:rsid w:val="236D0943"/>
    <w:rsid w:val="23971A24"/>
    <w:rsid w:val="23ABEBE9"/>
    <w:rsid w:val="23BA0368"/>
    <w:rsid w:val="2417BF99"/>
    <w:rsid w:val="24AC1CFC"/>
    <w:rsid w:val="24B07DCF"/>
    <w:rsid w:val="24D0E2D9"/>
    <w:rsid w:val="24D70E94"/>
    <w:rsid w:val="26CFF6C6"/>
    <w:rsid w:val="2766E601"/>
    <w:rsid w:val="277546A7"/>
    <w:rsid w:val="2803019E"/>
    <w:rsid w:val="28420535"/>
    <w:rsid w:val="28D7A945"/>
    <w:rsid w:val="28FC023D"/>
    <w:rsid w:val="29015562"/>
    <w:rsid w:val="292955D4"/>
    <w:rsid w:val="29DB36E5"/>
    <w:rsid w:val="29FC6E7E"/>
    <w:rsid w:val="29FFC955"/>
    <w:rsid w:val="2A0C8E4F"/>
    <w:rsid w:val="2A1EF9BF"/>
    <w:rsid w:val="2AA88710"/>
    <w:rsid w:val="2AAFCD05"/>
    <w:rsid w:val="2AC806EA"/>
    <w:rsid w:val="2AEB3AB2"/>
    <w:rsid w:val="2AF22484"/>
    <w:rsid w:val="2BABF00C"/>
    <w:rsid w:val="2C46CBF7"/>
    <w:rsid w:val="2C4F19EB"/>
    <w:rsid w:val="2C6DD18B"/>
    <w:rsid w:val="2D5922D5"/>
    <w:rsid w:val="2DD62CEE"/>
    <w:rsid w:val="2DEB404D"/>
    <w:rsid w:val="2DFA38C9"/>
    <w:rsid w:val="2E6BE285"/>
    <w:rsid w:val="2E753683"/>
    <w:rsid w:val="2EEF0DC1"/>
    <w:rsid w:val="2FC567F7"/>
    <w:rsid w:val="2FECF90E"/>
    <w:rsid w:val="30EC66BA"/>
    <w:rsid w:val="31D24E9A"/>
    <w:rsid w:val="32AE68D3"/>
    <w:rsid w:val="32AF645A"/>
    <w:rsid w:val="32B96ABD"/>
    <w:rsid w:val="32DD4613"/>
    <w:rsid w:val="330E7480"/>
    <w:rsid w:val="33291172"/>
    <w:rsid w:val="33705C1B"/>
    <w:rsid w:val="339A86BC"/>
    <w:rsid w:val="33DD9177"/>
    <w:rsid w:val="33E2DBEB"/>
    <w:rsid w:val="340161E7"/>
    <w:rsid w:val="3404AE8A"/>
    <w:rsid w:val="3456E976"/>
    <w:rsid w:val="347DADF8"/>
    <w:rsid w:val="34B2BA84"/>
    <w:rsid w:val="34C08B1B"/>
    <w:rsid w:val="34C33836"/>
    <w:rsid w:val="34E42E5D"/>
    <w:rsid w:val="35413E92"/>
    <w:rsid w:val="354FE4A6"/>
    <w:rsid w:val="35987278"/>
    <w:rsid w:val="35A54913"/>
    <w:rsid w:val="35AD886E"/>
    <w:rsid w:val="35CA52CB"/>
    <w:rsid w:val="35F215FB"/>
    <w:rsid w:val="36C948C1"/>
    <w:rsid w:val="36D9AC2D"/>
    <w:rsid w:val="36F83350"/>
    <w:rsid w:val="373D50F1"/>
    <w:rsid w:val="37C91378"/>
    <w:rsid w:val="37E619A9"/>
    <w:rsid w:val="38204202"/>
    <w:rsid w:val="385CDD24"/>
    <w:rsid w:val="38BA75ED"/>
    <w:rsid w:val="38F15292"/>
    <w:rsid w:val="395E4E32"/>
    <w:rsid w:val="3A015482"/>
    <w:rsid w:val="3A02C9F6"/>
    <w:rsid w:val="3A5BEDE3"/>
    <w:rsid w:val="3A6DEC10"/>
    <w:rsid w:val="3B9DC1C2"/>
    <w:rsid w:val="3BA4929B"/>
    <w:rsid w:val="3BA9C130"/>
    <w:rsid w:val="3C547C84"/>
    <w:rsid w:val="3D1A64CB"/>
    <w:rsid w:val="3D36B404"/>
    <w:rsid w:val="3D8A571C"/>
    <w:rsid w:val="3DC9E1AB"/>
    <w:rsid w:val="3E2888F4"/>
    <w:rsid w:val="3EA0A002"/>
    <w:rsid w:val="3EE94429"/>
    <w:rsid w:val="3F17C188"/>
    <w:rsid w:val="3FA349AC"/>
    <w:rsid w:val="3FC31F98"/>
    <w:rsid w:val="4005B979"/>
    <w:rsid w:val="405AD9D0"/>
    <w:rsid w:val="408115C2"/>
    <w:rsid w:val="40DB314D"/>
    <w:rsid w:val="40DFFFAD"/>
    <w:rsid w:val="4113D3F7"/>
    <w:rsid w:val="41232281"/>
    <w:rsid w:val="414D6960"/>
    <w:rsid w:val="415BDF6B"/>
    <w:rsid w:val="4169B867"/>
    <w:rsid w:val="416F056D"/>
    <w:rsid w:val="4352688C"/>
    <w:rsid w:val="437C9BE9"/>
    <w:rsid w:val="43F680F0"/>
    <w:rsid w:val="4403F5D5"/>
    <w:rsid w:val="4417F367"/>
    <w:rsid w:val="441B29DC"/>
    <w:rsid w:val="442A2DD0"/>
    <w:rsid w:val="4487C620"/>
    <w:rsid w:val="451690B2"/>
    <w:rsid w:val="45E6B544"/>
    <w:rsid w:val="46241166"/>
    <w:rsid w:val="47503127"/>
    <w:rsid w:val="47FF2586"/>
    <w:rsid w:val="4825FD02"/>
    <w:rsid w:val="482F2B2E"/>
    <w:rsid w:val="48482F92"/>
    <w:rsid w:val="4857BB5B"/>
    <w:rsid w:val="485DC159"/>
    <w:rsid w:val="48D5BA7A"/>
    <w:rsid w:val="49180712"/>
    <w:rsid w:val="49294051"/>
    <w:rsid w:val="49CA5F91"/>
    <w:rsid w:val="4A5FE579"/>
    <w:rsid w:val="4ADBD08D"/>
    <w:rsid w:val="4B2BBF23"/>
    <w:rsid w:val="4B5879CD"/>
    <w:rsid w:val="4BC19C88"/>
    <w:rsid w:val="4C1781BB"/>
    <w:rsid w:val="4C77BB3E"/>
    <w:rsid w:val="4D522945"/>
    <w:rsid w:val="4D77055B"/>
    <w:rsid w:val="4E0BCFAE"/>
    <w:rsid w:val="4E2747E7"/>
    <w:rsid w:val="4E67E2F6"/>
    <w:rsid w:val="4EB328FF"/>
    <w:rsid w:val="4F2CCEC7"/>
    <w:rsid w:val="4FB0D9ED"/>
    <w:rsid w:val="4FCE7DF1"/>
    <w:rsid w:val="4FFE8D49"/>
    <w:rsid w:val="506118B1"/>
    <w:rsid w:val="50B6A7E6"/>
    <w:rsid w:val="513346C4"/>
    <w:rsid w:val="514DD4E1"/>
    <w:rsid w:val="515B148B"/>
    <w:rsid w:val="52A2E123"/>
    <w:rsid w:val="52D88930"/>
    <w:rsid w:val="52EBCF61"/>
    <w:rsid w:val="53027D39"/>
    <w:rsid w:val="54688C14"/>
    <w:rsid w:val="54C2CF92"/>
    <w:rsid w:val="55002002"/>
    <w:rsid w:val="562636F8"/>
    <w:rsid w:val="56312683"/>
    <w:rsid w:val="564423FA"/>
    <w:rsid w:val="567882F8"/>
    <w:rsid w:val="57A2875F"/>
    <w:rsid w:val="57BAD0A8"/>
    <w:rsid w:val="5864A652"/>
    <w:rsid w:val="58B6C6AA"/>
    <w:rsid w:val="58EDB56B"/>
    <w:rsid w:val="5926BCEF"/>
    <w:rsid w:val="598814C3"/>
    <w:rsid w:val="59C188DE"/>
    <w:rsid w:val="59D8C363"/>
    <w:rsid w:val="5CE34F0D"/>
    <w:rsid w:val="5D90FE8C"/>
    <w:rsid w:val="5DEAD86E"/>
    <w:rsid w:val="5DFE8A96"/>
    <w:rsid w:val="5F0DEC00"/>
    <w:rsid w:val="5F291EA5"/>
    <w:rsid w:val="5F4DCDC2"/>
    <w:rsid w:val="5FAD85C0"/>
    <w:rsid w:val="5FCF0B8B"/>
    <w:rsid w:val="6051AB83"/>
    <w:rsid w:val="605F4D3F"/>
    <w:rsid w:val="6075305D"/>
    <w:rsid w:val="60D0DBA9"/>
    <w:rsid w:val="6108A6B7"/>
    <w:rsid w:val="61EBFC0E"/>
    <w:rsid w:val="62804305"/>
    <w:rsid w:val="6294C3E9"/>
    <w:rsid w:val="62ED99B3"/>
    <w:rsid w:val="62F71E43"/>
    <w:rsid w:val="63C546CE"/>
    <w:rsid w:val="63D29447"/>
    <w:rsid w:val="63EDDAE2"/>
    <w:rsid w:val="641B5A4B"/>
    <w:rsid w:val="6483410C"/>
    <w:rsid w:val="64A0D2BB"/>
    <w:rsid w:val="64A46109"/>
    <w:rsid w:val="6515EE66"/>
    <w:rsid w:val="652C5F6D"/>
    <w:rsid w:val="661C3DE1"/>
    <w:rsid w:val="6728F941"/>
    <w:rsid w:val="676D44C6"/>
    <w:rsid w:val="677BE305"/>
    <w:rsid w:val="67B1C9DB"/>
    <w:rsid w:val="67DFAD70"/>
    <w:rsid w:val="6979E314"/>
    <w:rsid w:val="698EB173"/>
    <w:rsid w:val="69AC191F"/>
    <w:rsid w:val="69C6B40A"/>
    <w:rsid w:val="6A3EC913"/>
    <w:rsid w:val="6B1ABF48"/>
    <w:rsid w:val="6B7DD046"/>
    <w:rsid w:val="6BB23CEF"/>
    <w:rsid w:val="6BBF1D10"/>
    <w:rsid w:val="6BD1074E"/>
    <w:rsid w:val="6C4E43A4"/>
    <w:rsid w:val="6C6E2089"/>
    <w:rsid w:val="6D0C35C7"/>
    <w:rsid w:val="6D1ECE36"/>
    <w:rsid w:val="6D6FB885"/>
    <w:rsid w:val="6D770ED1"/>
    <w:rsid w:val="6DB41920"/>
    <w:rsid w:val="6E113DEB"/>
    <w:rsid w:val="6EAE6BE8"/>
    <w:rsid w:val="6EBAF956"/>
    <w:rsid w:val="6EF07A22"/>
    <w:rsid w:val="6F22A905"/>
    <w:rsid w:val="6F60A51C"/>
    <w:rsid w:val="6F8B22D6"/>
    <w:rsid w:val="6F919225"/>
    <w:rsid w:val="6FE75DBA"/>
    <w:rsid w:val="70A284B6"/>
    <w:rsid w:val="70A4CBE5"/>
    <w:rsid w:val="70A53DE9"/>
    <w:rsid w:val="713335D7"/>
    <w:rsid w:val="7142B643"/>
    <w:rsid w:val="71C2A152"/>
    <w:rsid w:val="71CBD594"/>
    <w:rsid w:val="71EB4267"/>
    <w:rsid w:val="71FC4C8E"/>
    <w:rsid w:val="72326138"/>
    <w:rsid w:val="731576CF"/>
    <w:rsid w:val="73964A13"/>
    <w:rsid w:val="73A16E90"/>
    <w:rsid w:val="740F670B"/>
    <w:rsid w:val="743C1A21"/>
    <w:rsid w:val="75624327"/>
    <w:rsid w:val="766F9FEE"/>
    <w:rsid w:val="767EE09D"/>
    <w:rsid w:val="768574A8"/>
    <w:rsid w:val="769E5E4F"/>
    <w:rsid w:val="76B1E7D3"/>
    <w:rsid w:val="7767CE00"/>
    <w:rsid w:val="7795E036"/>
    <w:rsid w:val="77FA8749"/>
    <w:rsid w:val="782D7973"/>
    <w:rsid w:val="783B054E"/>
    <w:rsid w:val="7890A80A"/>
    <w:rsid w:val="78AF3DE2"/>
    <w:rsid w:val="78E3CDB2"/>
    <w:rsid w:val="7904C56E"/>
    <w:rsid w:val="79426E24"/>
    <w:rsid w:val="7978EAD2"/>
    <w:rsid w:val="79E508AD"/>
    <w:rsid w:val="7AD025FD"/>
    <w:rsid w:val="7B1A98AA"/>
    <w:rsid w:val="7B1B316A"/>
    <w:rsid w:val="7B31D7CC"/>
    <w:rsid w:val="7B875BFF"/>
    <w:rsid w:val="7BB5F134"/>
    <w:rsid w:val="7BDE1E97"/>
    <w:rsid w:val="7C1689E5"/>
    <w:rsid w:val="7D0C75C2"/>
    <w:rsid w:val="7D869F0C"/>
    <w:rsid w:val="7DAFC270"/>
    <w:rsid w:val="7EFFD400"/>
    <w:rsid w:val="7F1E9989"/>
    <w:rsid w:val="7F739443"/>
    <w:rsid w:val="7F755328"/>
    <w:rsid w:val="7F98C2BD"/>
    <w:rsid w:val="7FA43245"/>
    <w:rsid w:val="7FC68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91C45"/>
  <w15:docId w15:val="{F2377669-C635-45DA-BD4B-3FF4BDA3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paragraph" w:styleId="berarbeitung">
    <w:name w:val="Revision"/>
    <w:hidden/>
    <w:uiPriority w:val="99"/>
    <w:semiHidden/>
    <w:rsid w:val="006A41B6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32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5323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2F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2F7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\Downloads\en2x_Presseinfo_Vorlage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f1289a7437da78445a915d44df33247d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f7bd18226aa15b835658d9d933360219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148c6-851f-47a3-8805-adbb0220f05a" xsi:nil="true"/>
    <lcf76f155ced4ddcb4097134ff3c332f xmlns="5ccc7ce1-9143-4d76-91b0-f20b09633d3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4B8F8-CFF2-4EDA-A0D6-DA252BD3E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d85148c6-851f-47a3-8805-adbb0220f05a"/>
    <ds:schemaRef ds:uri="5ccc7ce1-9143-4d76-91b0-f20b09633d3f"/>
  </ds:schemaRefs>
</ds:datastoreItem>
</file>

<file path=customXml/itemProps3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 (2)</Template>
  <TotalTime>0</TotalTime>
  <Pages>1</Pages>
  <Words>368</Words>
  <Characters>2680</Characters>
  <Application>Microsoft Office Word</Application>
  <DocSecurity>0</DocSecurity>
  <Lines>41</Lines>
  <Paragraphs>8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Diederichs (en2x)</dc:creator>
  <cp:keywords/>
  <dc:description/>
  <cp:lastModifiedBy>Rainer Diederichs (en2x)</cp:lastModifiedBy>
  <cp:revision>284</cp:revision>
  <cp:lastPrinted>2021-08-23T21:48:00Z</cp:lastPrinted>
  <dcterms:created xsi:type="dcterms:W3CDTF">2026-03-26T20:24:00Z</dcterms:created>
  <dcterms:modified xsi:type="dcterms:W3CDTF">2026-03-26T16:14:00Z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de</vt:lpwstr>
  </property>
</Properties>
</file>