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234F6" w14:textId="65CE5183" w:rsidR="00CD4FD7" w:rsidRPr="000C6A11" w:rsidRDefault="00382824" w:rsidP="00382824">
      <w:pPr>
        <w:pStyle w:val="01Dachzeile"/>
        <w:rPr>
          <w:b/>
        </w:rPr>
      </w:pPr>
      <w:bookmarkStart w:id="0" w:name="_Toc79759383"/>
      <w:bookmarkStart w:id="1" w:name="_Toc79759470"/>
      <w:r>
        <w:t xml:space="preserve">Auszeichnung der </w:t>
      </w:r>
      <w:r w:rsidR="00E05659" w:rsidRPr="00E05659">
        <w:t>IEEKN</w:t>
      </w:r>
    </w:p>
    <w:bookmarkEnd w:id="0"/>
    <w:bookmarkEnd w:id="1"/>
    <w:p w14:paraId="18B6A16E" w14:textId="1198BC34" w:rsidR="00CD4FD7" w:rsidRDefault="003E4962" w:rsidP="00CD4FD7">
      <w:pPr>
        <w:pStyle w:val="02Titel"/>
      </w:pPr>
      <w:r>
        <w:t xml:space="preserve">Energieeffizienz: </w:t>
      </w:r>
      <w:r w:rsidR="00382824" w:rsidRPr="00382824">
        <w:t xml:space="preserve">en2x-Netzwerk belegt </w:t>
      </w:r>
      <w:r>
        <w:t xml:space="preserve">den ersten </w:t>
      </w:r>
      <w:r w:rsidR="00382824" w:rsidRPr="00382824">
        <w:t>Platz</w:t>
      </w:r>
    </w:p>
    <w:p w14:paraId="693852DC" w14:textId="451F8E4F" w:rsidR="00382824" w:rsidRDefault="00CD4FD7" w:rsidP="000C6A11">
      <w:pPr>
        <w:pStyle w:val="03Einleitung"/>
        <w:spacing w:line="259" w:lineRule="auto"/>
      </w:pPr>
      <w:r w:rsidRPr="00CD4FD7">
        <w:t>D</w:t>
      </w:r>
      <w:r w:rsidR="00382824">
        <w:t xml:space="preserve">as Energieeffizienznetzwerk der Mitglieder des Wirtschaftsverbands Fuels und Energie – en2x ist auf der </w:t>
      </w:r>
      <w:r w:rsidR="10824434">
        <w:t>9.</w:t>
      </w:r>
      <w:r w:rsidR="5E6AB674">
        <w:t xml:space="preserve"> </w:t>
      </w:r>
      <w:r w:rsidR="00382824">
        <w:t>Jahresveranstaltung der Initiative Energieeffizienz- und</w:t>
      </w:r>
    </w:p>
    <w:p w14:paraId="315BA731" w14:textId="706B691F" w:rsidR="008C14AC" w:rsidRPr="00664F72" w:rsidRDefault="00382824" w:rsidP="000C6A11">
      <w:pPr>
        <w:pStyle w:val="03Einleitung"/>
        <w:spacing w:line="259" w:lineRule="auto"/>
      </w:pPr>
      <w:r>
        <w:t>Klimaschutznetzwerke (IEEKN) für seine Erfolge ausgezeichnet worden</w:t>
      </w:r>
      <w:r w:rsidR="00CD4FD7" w:rsidRPr="00CD4FD7">
        <w:t>.</w:t>
      </w:r>
    </w:p>
    <w:p w14:paraId="6A77F4C9" w14:textId="77777777" w:rsidR="002B092B" w:rsidRDefault="002B092B" w:rsidP="000C6A11">
      <w:pPr>
        <w:pStyle w:val="05Flietext"/>
        <w:spacing w:line="259" w:lineRule="auto"/>
      </w:pPr>
    </w:p>
    <w:p w14:paraId="5F2EF21B" w14:textId="77777777" w:rsidR="000C6A11" w:rsidRDefault="5CF2BBC0" w:rsidP="000C6A11">
      <w:pPr>
        <w:spacing w:before="40" w:after="40"/>
      </w:pPr>
      <w:r>
        <w:t>Die Ehrung fand heute im Beisein der Parlamentarischen Staatssekretär</w:t>
      </w:r>
      <w:r w:rsidR="0A3257C1">
        <w:t>in</w:t>
      </w:r>
      <w:r>
        <w:t xml:space="preserve"> </w:t>
      </w:r>
      <w:r w:rsidR="6FB4BBD5">
        <w:t>Rita Schwarzelühr-Sutter (Bundes</w:t>
      </w:r>
      <w:r w:rsidR="00884472">
        <w:t>umwelt</w:t>
      </w:r>
      <w:r w:rsidR="6FB4BBD5">
        <w:t>ministerium)</w:t>
      </w:r>
      <w:r w:rsidR="48884B00">
        <w:t xml:space="preserve"> und des Unterabteilungsleiters Dr. Axel Bree </w:t>
      </w:r>
      <w:r w:rsidR="6FB4BBD5">
        <w:t>(Bundesministerium für Wirtschaft und Energie) im Haus der deutschen Wirtschaft in Berlin statt. Die IEEKN wählt jährlich besonders engagierte und erfolgreiche Netzwerke aus. Diesmal</w:t>
      </w:r>
      <w:r w:rsidR="6FB4BBD5" w:rsidDel="00CC1509">
        <w:t xml:space="preserve"> </w:t>
      </w:r>
      <w:r w:rsidR="00CC1509">
        <w:t xml:space="preserve">kam </w:t>
      </w:r>
      <w:r w:rsidR="6FB4BBD5">
        <w:t>das Netzwerk von en2x auf Platz eins.</w:t>
      </w:r>
      <w:r w:rsidR="000C6A11">
        <w:t xml:space="preserve"> </w:t>
      </w:r>
      <w:r w:rsidR="6FB4BBD5">
        <w:t>„Die Auszeichnung ist eine wichtige Anerkennung der Arbeit und</w:t>
      </w:r>
      <w:r w:rsidR="6FB4BBD5" w:rsidDel="004877D3">
        <w:t xml:space="preserve"> </w:t>
      </w:r>
      <w:r w:rsidR="6FB4BBD5">
        <w:t xml:space="preserve">weiterhin hohen Ambitionen unserer Mitgliedsunternehmen, die Effizienz von Raffinerieprozessen </w:t>
      </w:r>
      <w:r w:rsidR="6FB4BBD5" w:rsidRPr="205CADB9">
        <w:rPr>
          <w:rFonts w:eastAsia="Arial" w:cs="Arial"/>
          <w:color w:val="1E2832"/>
        </w:rPr>
        <w:t>im Sinne der Wirtschaftlichkeit und des Klimaschutzes stetig weiter zu verbessern</w:t>
      </w:r>
      <w:r w:rsidR="6FB4BBD5">
        <w:t xml:space="preserve">“, erklärt Volker Dziuba, der für en2x das Netzwerk koordiniert. </w:t>
      </w:r>
    </w:p>
    <w:p w14:paraId="685C1BFA" w14:textId="77777777" w:rsidR="000C6A11" w:rsidRDefault="000C6A11" w:rsidP="000C6A11">
      <w:pPr>
        <w:spacing w:before="40" w:after="40"/>
      </w:pPr>
    </w:p>
    <w:p w14:paraId="305BF309" w14:textId="2A54C1AF" w:rsidR="009D3AA1" w:rsidRPr="000C6A11" w:rsidRDefault="6FB4BBD5" w:rsidP="000C6A11">
      <w:pPr>
        <w:spacing w:before="40" w:after="40"/>
      </w:pPr>
      <w:r>
        <w:t>Die von den teilnehmenden en2x-Mitgliedern betriebenen Raffinerien konnten laut Dziuba mit ihren im Rahmen des Netzwerks umgesetzten Maßnahmen in den Jahren 2021 und 2022 jährlich fast 22.000 Tonnen CO</w:t>
      </w:r>
      <w:r w:rsidRPr="205CADB9">
        <w:rPr>
          <w:vertAlign w:val="subscript"/>
        </w:rPr>
        <w:t>2</w:t>
      </w:r>
      <w:r>
        <w:t xml:space="preserve">-Äquivalente sowie 136.000 MWh Endenergie einsparen. Als Ziel für die aktuell laufende Einsparungsrunde (2023 bis 2025) wurden </w:t>
      </w:r>
      <w:r w:rsidR="00FF5E28">
        <w:t xml:space="preserve">noch höhere </w:t>
      </w:r>
      <w:r>
        <w:t>jährliche Minderemissionen von 158.263 Tonnen CO</w:t>
      </w:r>
      <w:r w:rsidRPr="205CADB9">
        <w:rPr>
          <w:vertAlign w:val="subscript"/>
        </w:rPr>
        <w:t>2</w:t>
      </w:r>
      <w:r>
        <w:t>-Äquivalente sowie 648.590 MWh jährliche Energieeinsparung verabred</w:t>
      </w:r>
      <w:r w:rsidRPr="205CADB9">
        <w:rPr>
          <w:rFonts w:eastAsia="Arial" w:cs="Arial"/>
        </w:rPr>
        <w:t xml:space="preserve">et. </w:t>
      </w:r>
      <w:r w:rsidR="00370F12">
        <w:rPr>
          <w:rFonts w:eastAsia="Arial" w:cs="Arial"/>
        </w:rPr>
        <w:t xml:space="preserve">Zum Vergleich: </w:t>
      </w:r>
      <w:r w:rsidRPr="205CADB9">
        <w:rPr>
          <w:rFonts w:eastAsia="Arial" w:cs="Arial"/>
          <w:color w:val="242424"/>
        </w:rPr>
        <w:t>Dies entspricht der Energieeinsparung von 65.000 Einfamilienhäusern, die ihren typischen Energieverbrauch von durchschnittlich 20 MWh pro Haus durch Effizienzmaßnahmen halbieren.</w:t>
      </w:r>
    </w:p>
    <w:p w14:paraId="7E4A7754" w14:textId="2BB1FACF" w:rsidR="205CADB9" w:rsidRDefault="205CADB9" w:rsidP="000C6A11">
      <w:pPr>
        <w:spacing w:before="40" w:after="40"/>
        <w:rPr>
          <w:rFonts w:eastAsia="Arial" w:cs="Arial"/>
          <w:color w:val="242424"/>
        </w:rPr>
      </w:pPr>
    </w:p>
    <w:p w14:paraId="2EB937A9" w14:textId="689E383D" w:rsidR="009D3AA1" w:rsidRPr="009D3AA1" w:rsidRDefault="004835F7" w:rsidP="000C6A11">
      <w:pPr>
        <w:spacing w:before="40" w:after="40"/>
        <w:rPr>
          <w:rFonts w:eastAsia="Times New Roman" w:cs="Times New Roman"/>
          <w:b/>
          <w:color w:val="250F51"/>
          <w:sz w:val="26"/>
          <w:szCs w:val="26"/>
        </w:rPr>
      </w:pPr>
      <w:r w:rsidRPr="004835F7">
        <w:rPr>
          <w:rFonts w:eastAsia="Times New Roman" w:cs="Times New Roman"/>
          <w:b/>
          <w:color w:val="250F51"/>
          <w:sz w:val="26"/>
          <w:szCs w:val="26"/>
        </w:rPr>
        <w:t>Unternehmen wissen, welche Maßnahmen am effizientesten sind</w:t>
      </w:r>
    </w:p>
    <w:p w14:paraId="7D625B5D" w14:textId="79FC7204" w:rsidR="00B35A5C" w:rsidRDefault="1F8C41BC" w:rsidP="000C6A11">
      <w:r>
        <w:t>„</w:t>
      </w:r>
      <w:r w:rsidR="60B25BE3">
        <w:t>Die deutliche Steigerung ist dabei sowohl auf den Zuwachs</w:t>
      </w:r>
      <w:r w:rsidR="010E849F">
        <w:t xml:space="preserve"> </w:t>
      </w:r>
      <w:r w:rsidR="60B25BE3">
        <w:t xml:space="preserve">an Mitgliedern zurückzuführen als auch auf eine höhere Zahl an </w:t>
      </w:r>
      <w:r w:rsidR="5E1F97CE">
        <w:t>Effizienz</w:t>
      </w:r>
      <w:r w:rsidR="305DE506">
        <w:t>m</w:t>
      </w:r>
      <w:r w:rsidR="26F5CC25">
        <w:t>aßnahmen</w:t>
      </w:r>
      <w:r w:rsidR="60B25BE3">
        <w:t>, die jeder</w:t>
      </w:r>
      <w:r w:rsidR="010E849F">
        <w:t xml:space="preserve"> </w:t>
      </w:r>
      <w:r w:rsidR="60B25BE3">
        <w:t>Teilnehmer umsetzen konnte</w:t>
      </w:r>
      <w:r w:rsidR="4B9C1ADB">
        <w:t xml:space="preserve">“, berichtet </w:t>
      </w:r>
      <w:r w:rsidR="44E36F46">
        <w:t>Simon Jastrzab</w:t>
      </w:r>
      <w:r w:rsidR="2676302D">
        <w:t xml:space="preserve">, </w:t>
      </w:r>
      <w:r w:rsidR="44E36F46">
        <w:t>Bereichsleiter Umwelt und Technik bei en2x.</w:t>
      </w:r>
      <w:r w:rsidR="2676302D">
        <w:t xml:space="preserve"> „Das zeigt, dass </w:t>
      </w:r>
      <w:r w:rsidR="57BEBA21">
        <w:t xml:space="preserve">die </w:t>
      </w:r>
      <w:r w:rsidR="51F2B95C">
        <w:t xml:space="preserve">Unternehmen </w:t>
      </w:r>
      <w:r w:rsidR="733F1712">
        <w:t xml:space="preserve">sehr genau </w:t>
      </w:r>
      <w:r w:rsidR="57BEBA21">
        <w:t>wissen</w:t>
      </w:r>
      <w:r w:rsidR="51F2B95C">
        <w:t>,</w:t>
      </w:r>
      <w:r w:rsidR="010E849F">
        <w:t xml:space="preserve"> </w:t>
      </w:r>
      <w:r w:rsidR="4B1BA137">
        <w:t xml:space="preserve">wo und wie </w:t>
      </w:r>
      <w:r w:rsidR="00A60BBA">
        <w:t xml:space="preserve">sich </w:t>
      </w:r>
      <w:r w:rsidR="51F2B95C">
        <w:t xml:space="preserve">am </w:t>
      </w:r>
      <w:r w:rsidR="42B28F76">
        <w:t>wirksamsten</w:t>
      </w:r>
      <w:r w:rsidR="1FB6F2A5">
        <w:t xml:space="preserve"> </w:t>
      </w:r>
      <w:r w:rsidR="0099553A">
        <w:t xml:space="preserve">Energie und </w:t>
      </w:r>
      <w:r w:rsidR="00177FA8">
        <w:t>Emissionen ein</w:t>
      </w:r>
      <w:r w:rsidR="00945D9F">
        <w:t>s</w:t>
      </w:r>
      <w:r w:rsidR="00177FA8">
        <w:t>paren lassen</w:t>
      </w:r>
      <w:r w:rsidR="51F2B95C">
        <w:t>.</w:t>
      </w:r>
      <w:r w:rsidR="0F89AAA8">
        <w:t xml:space="preserve">“ </w:t>
      </w:r>
    </w:p>
    <w:p w14:paraId="25C6A3E6" w14:textId="0F1B4108" w:rsidR="004058B7" w:rsidRDefault="00A03304" w:rsidP="00360392">
      <w:r>
        <w:t xml:space="preserve">Allerdings </w:t>
      </w:r>
      <w:r w:rsidR="733F1712">
        <w:t xml:space="preserve">sei es nicht nachvollziehbar, dass </w:t>
      </w:r>
      <w:r w:rsidR="60B25BE3">
        <w:t xml:space="preserve">die </w:t>
      </w:r>
      <w:r w:rsidR="32CFD7B2">
        <w:t>Ampelkoalition</w:t>
      </w:r>
      <w:r w:rsidR="60B25BE3">
        <w:t xml:space="preserve"> in der</w:t>
      </w:r>
      <w:r w:rsidR="733F1712">
        <w:t xml:space="preserve"> </w:t>
      </w:r>
      <w:r w:rsidR="60B25BE3">
        <w:t xml:space="preserve">nationalen Umsetzung der Europäischen Energieeffizienzrichtline über die </w:t>
      </w:r>
      <w:r w:rsidR="19B3CDB5">
        <w:t>EU-</w:t>
      </w:r>
      <w:r w:rsidR="60B25BE3">
        <w:t>Anforderungen hinausgegangen</w:t>
      </w:r>
      <w:r w:rsidR="740C8190">
        <w:t xml:space="preserve"> </w:t>
      </w:r>
      <w:r>
        <w:t>i</w:t>
      </w:r>
      <w:r w:rsidR="0052170F">
        <w:t>st</w:t>
      </w:r>
      <w:r w:rsidR="002875F1">
        <w:t>, so Jastrzab weiter</w:t>
      </w:r>
      <w:r w:rsidR="60B25BE3">
        <w:t xml:space="preserve">. </w:t>
      </w:r>
      <w:r w:rsidR="740C8190">
        <w:t xml:space="preserve">„Das </w:t>
      </w:r>
      <w:r w:rsidR="7A25D895">
        <w:t>war</w:t>
      </w:r>
      <w:r w:rsidR="740C8190">
        <w:t xml:space="preserve"> </w:t>
      </w:r>
      <w:r w:rsidR="5749158D">
        <w:t xml:space="preserve">nicht nur unnötig, sondern ein </w:t>
      </w:r>
      <w:r w:rsidR="4EC93931">
        <w:t xml:space="preserve">weiterer </w:t>
      </w:r>
      <w:r w:rsidR="5749158D">
        <w:t>Nachteil für d</w:t>
      </w:r>
      <w:r w:rsidR="66204081">
        <w:t>en</w:t>
      </w:r>
      <w:r w:rsidR="5749158D">
        <w:t xml:space="preserve"> </w:t>
      </w:r>
      <w:r w:rsidR="66204081">
        <w:t>Indus</w:t>
      </w:r>
      <w:r w:rsidR="5749158D">
        <w:t>t</w:t>
      </w:r>
      <w:r w:rsidR="66204081">
        <w:t>riest</w:t>
      </w:r>
      <w:r w:rsidR="5749158D">
        <w:t>andort Deutschland, d</w:t>
      </w:r>
      <w:r w:rsidR="66204081">
        <w:t xml:space="preserve">er </w:t>
      </w:r>
      <w:r w:rsidR="4EC93931">
        <w:t xml:space="preserve">bereits </w:t>
      </w:r>
      <w:r w:rsidR="66204081">
        <w:t>unter hohen Kosten und bürokratischen Auflagen leidet</w:t>
      </w:r>
      <w:r w:rsidR="0018482E">
        <w:t xml:space="preserve">. </w:t>
      </w:r>
      <w:r w:rsidR="4565A54C">
        <w:t>Daher unter</w:t>
      </w:r>
      <w:r w:rsidR="19766DB1">
        <w:t>s</w:t>
      </w:r>
      <w:r w:rsidR="4565A54C">
        <w:t xml:space="preserve">tützen wir die </w:t>
      </w:r>
      <w:r w:rsidR="4B62685A">
        <w:t xml:space="preserve">im Koalitionsvertrag formulierte </w:t>
      </w:r>
      <w:r w:rsidR="396F37DE">
        <w:t>Absicht</w:t>
      </w:r>
      <w:r w:rsidR="4565A54C">
        <w:t xml:space="preserve"> der </w:t>
      </w:r>
      <w:r w:rsidR="2D890C32">
        <w:t xml:space="preserve">neuen </w:t>
      </w:r>
      <w:r w:rsidR="4565A54C">
        <w:t>Bundesregierung</w:t>
      </w:r>
      <w:r w:rsidR="19766DB1">
        <w:t xml:space="preserve">, </w:t>
      </w:r>
      <w:r w:rsidR="42F9817F">
        <w:t>d</w:t>
      </w:r>
      <w:r w:rsidR="7A7B8D15">
        <w:t>as</w:t>
      </w:r>
      <w:r w:rsidR="42F9817F">
        <w:t xml:space="preserve"> </w:t>
      </w:r>
      <w:r w:rsidR="3FA75C49">
        <w:t xml:space="preserve">deutsche </w:t>
      </w:r>
      <w:r w:rsidR="42F9817F">
        <w:t>Energieeffizienz</w:t>
      </w:r>
      <w:r w:rsidR="566F0E2A">
        <w:t>gesetz</w:t>
      </w:r>
      <w:r w:rsidR="42F9817F">
        <w:t xml:space="preserve"> </w:t>
      </w:r>
      <w:r w:rsidR="007179E6">
        <w:t xml:space="preserve">auf </w:t>
      </w:r>
      <w:r w:rsidR="19766DB1">
        <w:t xml:space="preserve">die </w:t>
      </w:r>
      <w:r w:rsidR="79A9138B">
        <w:t xml:space="preserve">EU-Vorgaben </w:t>
      </w:r>
      <w:r w:rsidR="00B3784C">
        <w:t>zurückzuführen</w:t>
      </w:r>
      <w:r w:rsidR="79A9138B">
        <w:t xml:space="preserve">.“ </w:t>
      </w:r>
    </w:p>
    <w:p w14:paraId="3C6219F8" w14:textId="568E6DF5" w:rsidR="00333504" w:rsidRPr="004058B7" w:rsidRDefault="6155AB07" w:rsidP="00360392">
      <w:r>
        <w:t xml:space="preserve">Zu </w:t>
      </w:r>
      <w:r w:rsidR="5C6F4799">
        <w:t xml:space="preserve">den </w:t>
      </w:r>
      <w:r>
        <w:t>en2x</w:t>
      </w:r>
      <w:r w:rsidR="5C6F4799">
        <w:t>-Mitgliedern</w:t>
      </w:r>
      <w:r>
        <w:t xml:space="preserve"> gehören Unternehmen aus der derzeitigen Mineralölwirtschaft sowie Anbieter erneuerbarer Kraft- und Brennstoffe. Sie sichern einen Großteil der heutigen Energieversorgung Deutschlands für Mobilität und Wärme und liefern erhebliche Mengen an chemischen Grundprodukten.</w:t>
      </w:r>
      <w:r w:rsidR="60CF0314">
        <w:t xml:space="preserve"> </w:t>
      </w:r>
      <w:r w:rsidR="33FD4F07">
        <w:t>In dem Branchennetzwerk sind mittlerweile alle Raffineriestandorte in Deutschland vertreten. Ein Vorläuferverband von en2x, der damalige Mineralölwirtschaftsverband MWV</w:t>
      </w:r>
      <w:r w:rsidR="26B6D776">
        <w:t>,</w:t>
      </w:r>
      <w:r w:rsidR="33FD4F07">
        <w:t xml:space="preserve"> war Gründungsmitglied der heutigen </w:t>
      </w:r>
      <w:r w:rsidR="60CF0314">
        <w:t>IEEKN.</w:t>
      </w:r>
      <w:r w:rsidR="33FD4F07">
        <w:t xml:space="preserve"> </w:t>
      </w:r>
    </w:p>
    <w:sectPr w:rsidR="00333504" w:rsidRPr="004058B7" w:rsidSect="002113E3">
      <w:headerReference w:type="default" r:id="rId11"/>
      <w:footerReference w:type="default" r:id="rId12"/>
      <w:pgSz w:w="11906" w:h="16838"/>
      <w:pgMar w:top="2665" w:right="1134" w:bottom="1701" w:left="1418" w:header="1021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2A3F8" w14:textId="77777777" w:rsidR="00E16D34" w:rsidRDefault="00E16D34" w:rsidP="00924BA7">
      <w:pPr>
        <w:spacing w:after="0" w:line="240" w:lineRule="auto"/>
      </w:pPr>
      <w:r>
        <w:separator/>
      </w:r>
    </w:p>
    <w:p w14:paraId="730936E2" w14:textId="77777777" w:rsidR="00E16D34" w:rsidRDefault="00E16D34"/>
    <w:p w14:paraId="438B7B7B" w14:textId="77777777" w:rsidR="00E16D34" w:rsidRDefault="00E16D34"/>
  </w:endnote>
  <w:endnote w:type="continuationSeparator" w:id="0">
    <w:p w14:paraId="604A2F51" w14:textId="77777777" w:rsidR="00E16D34" w:rsidRDefault="00E16D34" w:rsidP="00924BA7">
      <w:pPr>
        <w:spacing w:after="0" w:line="240" w:lineRule="auto"/>
      </w:pPr>
      <w:r>
        <w:continuationSeparator/>
      </w:r>
    </w:p>
    <w:p w14:paraId="190626E5" w14:textId="77777777" w:rsidR="00E16D34" w:rsidRDefault="00E16D34"/>
    <w:p w14:paraId="1C0EEB52" w14:textId="77777777" w:rsidR="00E16D34" w:rsidRDefault="00E16D34"/>
  </w:endnote>
  <w:endnote w:type="continuationNotice" w:id="1">
    <w:p w14:paraId="0C134A2B" w14:textId="77777777" w:rsidR="00E16D34" w:rsidRDefault="00E16D3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CellMar>
        <w:top w:w="113" w:type="dxa"/>
        <w:left w:w="0" w:type="dxa"/>
        <w:bottom w:w="113" w:type="dxa"/>
        <w:right w:w="0" w:type="dxa"/>
      </w:tblCellMar>
      <w:tblLook w:val="04A0" w:firstRow="1" w:lastRow="0" w:firstColumn="1" w:lastColumn="0" w:noHBand="0" w:noVBand="1"/>
    </w:tblPr>
    <w:tblGrid>
      <w:gridCol w:w="9354"/>
    </w:tblGrid>
    <w:tr w:rsidR="0041635A" w:rsidRPr="004A23F8" w14:paraId="000C0636" w14:textId="77777777" w:rsidTr="00FF211D">
      <w:trPr>
        <w:trHeight w:val="125"/>
      </w:trPr>
      <w:tc>
        <w:tcPr>
          <w:tcW w:w="9354" w:type="dxa"/>
          <w:tcBorders>
            <w:top w:val="single" w:sz="4" w:space="0" w:color="626B72"/>
            <w:left w:val="nil"/>
            <w:bottom w:val="nil"/>
            <w:right w:val="nil"/>
          </w:tcBorders>
        </w:tcPr>
        <w:p w14:paraId="40971F42" w14:textId="77777777" w:rsidR="00D14028" w:rsidRPr="004A23F8" w:rsidRDefault="00294773" w:rsidP="0041635A">
          <w:pPr>
            <w:pStyle w:val="Fu"/>
            <w:rPr>
              <w:color w:val="6C6E71"/>
            </w:rPr>
          </w:pPr>
          <w:r w:rsidRPr="004A23F8">
            <w:rPr>
              <w:color w:val="6C6E71"/>
            </w:rPr>
            <w:t xml:space="preserve">en2x – </w:t>
          </w:r>
          <w:r w:rsidR="00D14028" w:rsidRPr="004A23F8">
            <w:rPr>
              <w:color w:val="6C6E71"/>
            </w:rPr>
            <w:t>Wirtschaftsverband Fuels und Energie e.V.</w:t>
          </w:r>
          <w:r w:rsidR="0083120B" w:rsidRPr="004A23F8">
            <w:rPr>
              <w:color w:val="6C6E71"/>
            </w:rPr>
            <w:t xml:space="preserve"> </w:t>
          </w:r>
          <w:r w:rsidR="00513C25">
            <w:rPr>
              <w:color w:val="6C6E71"/>
            </w:rPr>
            <w:t>|</w:t>
          </w:r>
          <w:r w:rsidR="00D14028" w:rsidRPr="004A23F8">
            <w:rPr>
              <w:color w:val="6C6E71"/>
            </w:rPr>
            <w:t xml:space="preserve"> Georgenstraße 2</w:t>
          </w:r>
          <w:r w:rsidR="00A03477">
            <w:rPr>
              <w:color w:val="6C6E71"/>
            </w:rPr>
            <w:t>4</w:t>
          </w:r>
          <w:r w:rsidR="00D14028" w:rsidRPr="004A23F8">
            <w:rPr>
              <w:color w:val="6C6E71"/>
            </w:rPr>
            <w:t xml:space="preserve"> </w:t>
          </w:r>
          <w:r w:rsidR="00513C25">
            <w:rPr>
              <w:color w:val="6C6E71"/>
            </w:rPr>
            <w:t>|</w:t>
          </w:r>
          <w:r w:rsidR="00D14028" w:rsidRPr="004A23F8">
            <w:rPr>
              <w:color w:val="6C6E71"/>
            </w:rPr>
            <w:t xml:space="preserve"> 10117 Berlin</w:t>
          </w:r>
          <w:r w:rsidR="00FB080A" w:rsidRPr="004A23F8">
            <w:rPr>
              <w:color w:val="6C6E71"/>
            </w:rPr>
            <w:t xml:space="preserve"> </w:t>
          </w:r>
          <w:r w:rsidR="00FB080A" w:rsidRPr="004A23F8">
            <w:rPr>
              <w:color w:val="6C6E71"/>
            </w:rPr>
            <w:tab/>
            <w:t xml:space="preserve">Seite </w:t>
          </w:r>
          <w:r w:rsidR="00FB080A" w:rsidRPr="004A23F8">
            <w:rPr>
              <w:color w:val="6C6E71"/>
            </w:rPr>
            <w:fldChar w:fldCharType="begin"/>
          </w:r>
          <w:r w:rsidR="00FB080A" w:rsidRPr="004A23F8">
            <w:rPr>
              <w:color w:val="6C6E71"/>
            </w:rPr>
            <w:instrText>PAGE  \* Arabic  \* MERGEFORMAT</w:instrText>
          </w:r>
          <w:r w:rsidR="00FB080A" w:rsidRPr="004A23F8">
            <w:rPr>
              <w:color w:val="6C6E71"/>
            </w:rPr>
            <w:fldChar w:fldCharType="separate"/>
          </w:r>
          <w:r w:rsidR="00FB080A" w:rsidRPr="004A23F8">
            <w:rPr>
              <w:color w:val="6C6E71"/>
            </w:rPr>
            <w:t>1</w:t>
          </w:r>
          <w:r w:rsidR="00FB080A" w:rsidRPr="004A23F8">
            <w:rPr>
              <w:color w:val="6C6E71"/>
            </w:rPr>
            <w:fldChar w:fldCharType="end"/>
          </w:r>
          <w:r w:rsidR="00FB080A" w:rsidRPr="004A23F8">
            <w:rPr>
              <w:color w:val="6C6E71"/>
            </w:rPr>
            <w:t xml:space="preserve"> von </w:t>
          </w:r>
          <w:r w:rsidR="004A23F8" w:rsidRPr="004A23F8">
            <w:rPr>
              <w:color w:val="6C6E71"/>
            </w:rPr>
            <w:fldChar w:fldCharType="begin"/>
          </w:r>
          <w:r w:rsidR="004A23F8" w:rsidRPr="004A23F8">
            <w:rPr>
              <w:color w:val="6C6E71"/>
            </w:rPr>
            <w:instrText>NUMPAGES  \* Arabic  \* MERGEFORMAT</w:instrText>
          </w:r>
          <w:r w:rsidR="004A23F8" w:rsidRPr="004A23F8">
            <w:rPr>
              <w:color w:val="6C6E71"/>
            </w:rPr>
            <w:fldChar w:fldCharType="separate"/>
          </w:r>
          <w:r w:rsidR="00FB080A" w:rsidRPr="004A23F8">
            <w:rPr>
              <w:color w:val="6C6E71"/>
            </w:rPr>
            <w:t>2</w:t>
          </w:r>
          <w:r w:rsidR="004A23F8" w:rsidRPr="004A23F8">
            <w:rPr>
              <w:color w:val="6C6E71"/>
            </w:rPr>
            <w:fldChar w:fldCharType="end"/>
          </w:r>
        </w:p>
        <w:p w14:paraId="009707DD" w14:textId="77777777" w:rsidR="00CD4FD7" w:rsidRPr="004A23F8" w:rsidRDefault="00CD4FD7" w:rsidP="00CD4FD7">
          <w:pPr>
            <w:pStyle w:val="Fu"/>
            <w:rPr>
              <w:b/>
              <w:bCs/>
              <w:color w:val="6C6E71"/>
            </w:rPr>
          </w:pPr>
          <w:r w:rsidRPr="004A23F8">
            <w:rPr>
              <w:b/>
              <w:bCs/>
              <w:color w:val="6C6E71"/>
            </w:rPr>
            <w:t xml:space="preserve">Pressekontakt: </w:t>
          </w:r>
        </w:p>
        <w:p w14:paraId="3D155771" w14:textId="77777777" w:rsidR="00CD4FD7" w:rsidRPr="004A23F8" w:rsidRDefault="00CD4FD7" w:rsidP="00CD4FD7">
          <w:pPr>
            <w:pStyle w:val="Fu"/>
            <w:rPr>
              <w:color w:val="6C6E71"/>
            </w:rPr>
          </w:pPr>
          <w:r w:rsidRPr="004A23F8">
            <w:rPr>
              <w:color w:val="6C6E71"/>
            </w:rPr>
            <w:t xml:space="preserve">Alexander von Gersdorff, T +49 30 </w:t>
          </w:r>
          <w:r w:rsidR="00404C32">
            <w:rPr>
              <w:color w:val="6C6E71"/>
            </w:rPr>
            <w:t>403 66 55</w:t>
          </w:r>
          <w:r w:rsidR="00875213">
            <w:rPr>
              <w:color w:val="6C6E71"/>
            </w:rPr>
            <w:t xml:space="preserve"> </w:t>
          </w:r>
          <w:r w:rsidRPr="004A23F8">
            <w:rPr>
              <w:color w:val="6C6E71"/>
            </w:rPr>
            <w:t xml:space="preserve">50, </w:t>
          </w:r>
          <w:r w:rsidR="00872C1E">
            <w:rPr>
              <w:color w:val="6C6E71"/>
            </w:rPr>
            <w:t>a</w:t>
          </w:r>
          <w:r w:rsidRPr="004A23F8">
            <w:rPr>
              <w:color w:val="6C6E71"/>
            </w:rPr>
            <w:t>lexander.von</w:t>
          </w:r>
          <w:r w:rsidR="00872C1E">
            <w:rPr>
              <w:color w:val="6C6E71"/>
            </w:rPr>
            <w:t>g</w:t>
          </w:r>
          <w:r w:rsidRPr="004A23F8">
            <w:rPr>
              <w:color w:val="6C6E71"/>
            </w:rPr>
            <w:t xml:space="preserve">ersdorff (at) en2x.de; </w:t>
          </w:r>
        </w:p>
        <w:p w14:paraId="76C85FB1" w14:textId="77777777" w:rsidR="00FB080A" w:rsidRPr="004A23F8" w:rsidRDefault="00CD4FD7" w:rsidP="00CD4FD7">
          <w:pPr>
            <w:pStyle w:val="Fu"/>
            <w:rPr>
              <w:color w:val="6C6E71"/>
            </w:rPr>
          </w:pPr>
          <w:r w:rsidRPr="004A23F8">
            <w:rPr>
              <w:color w:val="6C6E71"/>
            </w:rPr>
            <w:t xml:space="preserve">Rainer Diederichs, T +49 </w:t>
          </w:r>
          <w:r w:rsidR="00404C32">
            <w:rPr>
              <w:color w:val="6C6E71"/>
            </w:rPr>
            <w:t>3</w:t>
          </w:r>
          <w:r w:rsidRPr="004A23F8">
            <w:rPr>
              <w:color w:val="6C6E71"/>
            </w:rPr>
            <w:t xml:space="preserve">0 </w:t>
          </w:r>
          <w:r w:rsidR="00404C32">
            <w:rPr>
              <w:color w:val="6C6E71"/>
            </w:rPr>
            <w:t>403</w:t>
          </w:r>
          <w:r w:rsidRPr="004A23F8">
            <w:rPr>
              <w:color w:val="6C6E71"/>
            </w:rPr>
            <w:t xml:space="preserve"> </w:t>
          </w:r>
          <w:r w:rsidR="00404C32">
            <w:rPr>
              <w:color w:val="6C6E71"/>
            </w:rPr>
            <w:t>66 55 68</w:t>
          </w:r>
          <w:r w:rsidRPr="004A23F8">
            <w:rPr>
              <w:color w:val="6C6E71"/>
            </w:rPr>
            <w:t xml:space="preserve">, </w:t>
          </w:r>
          <w:r w:rsidR="00872C1E">
            <w:rPr>
              <w:color w:val="6C6E71"/>
            </w:rPr>
            <w:t>r</w:t>
          </w:r>
          <w:r w:rsidRPr="004A23F8">
            <w:rPr>
              <w:color w:val="6C6E71"/>
            </w:rPr>
            <w:t>ainer.</w:t>
          </w:r>
          <w:r w:rsidR="00872C1E">
            <w:rPr>
              <w:color w:val="6C6E71"/>
            </w:rPr>
            <w:t>d</w:t>
          </w:r>
          <w:r w:rsidRPr="004A23F8">
            <w:rPr>
              <w:color w:val="6C6E71"/>
            </w:rPr>
            <w:t>iederichs (at) en2x.de</w:t>
          </w:r>
        </w:p>
      </w:tc>
    </w:tr>
  </w:tbl>
  <w:p w14:paraId="6856F14C" w14:textId="77777777" w:rsidR="002D03DA" w:rsidRPr="004A23F8" w:rsidRDefault="002D03DA" w:rsidP="00C12FE7">
    <w:pPr>
      <w:rPr>
        <w:color w:val="6C6E71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ED571" w14:textId="77777777" w:rsidR="00E16D34" w:rsidRDefault="00E16D34" w:rsidP="00924BA7">
      <w:pPr>
        <w:spacing w:after="0" w:line="240" w:lineRule="auto"/>
      </w:pPr>
      <w:r>
        <w:separator/>
      </w:r>
    </w:p>
    <w:p w14:paraId="6D7F1369" w14:textId="77777777" w:rsidR="00E16D34" w:rsidRDefault="00E16D34"/>
    <w:p w14:paraId="3F18884C" w14:textId="77777777" w:rsidR="00E16D34" w:rsidRDefault="00E16D34"/>
  </w:footnote>
  <w:footnote w:type="continuationSeparator" w:id="0">
    <w:p w14:paraId="2BE6EFF7" w14:textId="77777777" w:rsidR="00E16D34" w:rsidRDefault="00E16D34" w:rsidP="00924BA7">
      <w:pPr>
        <w:spacing w:after="0" w:line="240" w:lineRule="auto"/>
      </w:pPr>
      <w:r>
        <w:continuationSeparator/>
      </w:r>
    </w:p>
    <w:p w14:paraId="5590AEEC" w14:textId="77777777" w:rsidR="00E16D34" w:rsidRDefault="00E16D34"/>
    <w:p w14:paraId="2A93658F" w14:textId="77777777" w:rsidR="00E16D34" w:rsidRDefault="00E16D34"/>
  </w:footnote>
  <w:footnote w:type="continuationNotice" w:id="1">
    <w:p w14:paraId="23B9D9FE" w14:textId="77777777" w:rsidR="00E16D34" w:rsidRDefault="00E16D3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026ED" w14:textId="77777777" w:rsidR="00811DDA" w:rsidRPr="00A13677" w:rsidRDefault="004A23F8" w:rsidP="00C5218F">
    <w:pPr>
      <w:pStyle w:val="TiteldesPapiers"/>
      <w:rPr>
        <w:sz w:val="28"/>
        <w:szCs w:val="28"/>
      </w:rPr>
    </w:pPr>
    <w:r w:rsidRPr="00A13677">
      <w:rPr>
        <w:b w:val="0"/>
        <w:caps w:val="0"/>
        <w:noProof/>
        <w:sz w:val="28"/>
        <w:szCs w:val="28"/>
      </w:rPr>
      <w:drawing>
        <wp:anchor distT="0" distB="0" distL="114300" distR="114300" simplePos="0" relativeHeight="251658241" behindDoc="1" locked="0" layoutInCell="1" allowOverlap="1" wp14:anchorId="6C4D6C71" wp14:editId="71461D2A">
          <wp:simplePos x="0" y="0"/>
          <wp:positionH relativeFrom="leftMargin">
            <wp:posOffset>4743450</wp:posOffset>
          </wp:positionH>
          <wp:positionV relativeFrom="page">
            <wp:posOffset>362392</wp:posOffset>
          </wp:positionV>
          <wp:extent cx="2023200" cy="992716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23200" cy="9927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D4FD7" w:rsidRPr="00A13677">
      <w:rPr>
        <w:sz w:val="28"/>
        <w:szCs w:val="28"/>
      </w:rPr>
      <w:t>PRESSEINFORMATION</w:t>
    </w:r>
  </w:p>
  <w:p w14:paraId="19B22053" w14:textId="21AC4CA4" w:rsidR="002D03DA" w:rsidRPr="00CC3044" w:rsidRDefault="00867EFA" w:rsidP="00A85333">
    <w:pPr>
      <w:pStyle w:val="DatumdesPapiers"/>
      <w:rPr>
        <w:b/>
        <w:caps/>
      </w:rPr>
    </w:pPr>
    <w:r w:rsidRPr="00CC3044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9D9C6AD" wp14:editId="22A79C69">
              <wp:simplePos x="0" y="0"/>
              <wp:positionH relativeFrom="column">
                <wp:posOffset>4445</wp:posOffset>
              </wp:positionH>
              <wp:positionV relativeFrom="page">
                <wp:posOffset>1393000</wp:posOffset>
              </wp:positionV>
              <wp:extent cx="5935345" cy="0"/>
              <wp:effectExtent l="0" t="0" r="0" b="0"/>
              <wp:wrapNone/>
              <wp:docPr id="4" name="Gerader Verbinde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35345" cy="0"/>
                      </a:xfrm>
                      <a:prstGeom prst="line">
                        <a:avLst/>
                      </a:prstGeom>
                      <a:ln w="9525">
                        <a:solidFill>
                          <a:srgbClr val="626B7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<w:pict w14:anchorId="6B41852B">
            <v:line id="Gerader Verbinder 4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o:spid="_x0000_s1026" strokecolor="#626b72" from=".35pt,109.7pt" to="467.7pt,109.7pt" w14:anchorId="472F06F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">
              <v:stroke joinstyle="miter"/>
              <w10:wrap anchory="page"/>
            </v:line>
          </w:pict>
        </mc:Fallback>
      </mc:AlternateContent>
    </w:r>
    <w:r w:rsidR="00CD4FD7" w:rsidRPr="00CC3044">
      <w:t xml:space="preserve">Berlin, </w:t>
    </w:r>
    <w:r w:rsidR="00382824">
      <w:t>20</w:t>
    </w:r>
    <w:r w:rsidR="00CD4FD7" w:rsidRPr="00CC3044">
      <w:t xml:space="preserve">. </w:t>
    </w:r>
    <w:r w:rsidR="00382824">
      <w:t>November</w:t>
    </w:r>
    <w:r w:rsidR="00CD4FD7" w:rsidRPr="00CC3044">
      <w:t xml:space="preserve"> </w:t>
    </w:r>
    <w:r w:rsidR="00382824">
      <w:t>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96A1B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1BECB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C268F6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B0D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232C5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AD0975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EA67F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5749E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02AC4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E08F6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570BDD"/>
    <w:multiLevelType w:val="hybridMultilevel"/>
    <w:tmpl w:val="E4343244"/>
    <w:lvl w:ilvl="0" w:tplc="D1009702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C217A8"/>
    <w:multiLevelType w:val="hybridMultilevel"/>
    <w:tmpl w:val="E474E9DA"/>
    <w:lvl w:ilvl="0" w:tplc="7D024A54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A075552"/>
    <w:multiLevelType w:val="hybridMultilevel"/>
    <w:tmpl w:val="2D86CEAA"/>
    <w:lvl w:ilvl="0" w:tplc="959E45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D3537D"/>
    <w:multiLevelType w:val="multilevel"/>
    <w:tmpl w:val="E6969F04"/>
    <w:lvl w:ilvl="0">
      <w:start w:val="1"/>
      <w:numFmt w:val="decimal"/>
      <w:pStyle w:val="04ZwischenberschriftEbene2"/>
      <w:suff w:val="space"/>
      <w:lvlText w:val="%1."/>
      <w:lvlJc w:val="left"/>
      <w:pPr>
        <w:ind w:left="36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4" w15:restartNumberingAfterBreak="0">
    <w:nsid w:val="13606AC1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3A00FB4"/>
    <w:multiLevelType w:val="multilevel"/>
    <w:tmpl w:val="04070025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1EB52B99"/>
    <w:multiLevelType w:val="multilevel"/>
    <w:tmpl w:val="7B9C89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05A6093"/>
    <w:multiLevelType w:val="hybridMultilevel"/>
    <w:tmpl w:val="57F498D0"/>
    <w:lvl w:ilvl="0" w:tplc="0CDA8218">
      <w:numFmt w:val="bullet"/>
      <w:lvlText w:val="-"/>
      <w:lvlJc w:val="left"/>
      <w:pPr>
        <w:ind w:left="1148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6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8" w:hanging="360"/>
      </w:pPr>
      <w:rPr>
        <w:rFonts w:ascii="Wingdings" w:hAnsi="Wingdings" w:hint="default"/>
      </w:rPr>
    </w:lvl>
  </w:abstractNum>
  <w:abstractNum w:abstractNumId="18" w15:restartNumberingAfterBreak="0">
    <w:nsid w:val="219761B1"/>
    <w:multiLevelType w:val="multilevel"/>
    <w:tmpl w:val="C652D554"/>
    <w:lvl w:ilvl="0">
      <w:start w:val="1"/>
      <w:numFmt w:val="decimal"/>
      <w:pStyle w:val="08AufzhlungEbene1"/>
      <w:suff w:val="space"/>
      <w:lvlText w:val="%1."/>
      <w:lvlJc w:val="left"/>
      <w:pPr>
        <w:ind w:left="360" w:hanging="360"/>
      </w:pPr>
      <w:rPr>
        <w:rFonts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08AufzhlungEbene2"/>
      <w:suff w:val="space"/>
      <w:lvlText w:val="%1.%2."/>
      <w:lvlJc w:val="left"/>
      <w:pPr>
        <w:ind w:left="792" w:hanging="432"/>
      </w:pPr>
      <w:rPr>
        <w:rFonts w:cs="Times New Roman" w:hint="default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238B4E26"/>
    <w:multiLevelType w:val="hybridMultilevel"/>
    <w:tmpl w:val="A06860A8"/>
    <w:lvl w:ilvl="0" w:tplc="1C902C6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3A08EE"/>
    <w:multiLevelType w:val="hybridMultilevel"/>
    <w:tmpl w:val="6870136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575EE0"/>
    <w:multiLevelType w:val="hybridMultilevel"/>
    <w:tmpl w:val="11FE8136"/>
    <w:lvl w:ilvl="0" w:tplc="8EB8C878">
      <w:numFmt w:val="bullet"/>
      <w:pStyle w:val="08AufzhlungSymbole"/>
      <w:lvlText w:val="-"/>
      <w:lvlJc w:val="left"/>
      <w:pPr>
        <w:ind w:left="717" w:hanging="360"/>
      </w:pPr>
      <w:rPr>
        <w:rFonts w:ascii="Arial" w:eastAsiaTheme="minorHAnsi" w:hAnsi="Arial" w:hint="default"/>
      </w:rPr>
    </w:lvl>
    <w:lvl w:ilvl="1" w:tplc="B560B48C">
      <w:numFmt w:val="bullet"/>
      <w:lvlText w:val="-"/>
      <w:lvlJc w:val="left"/>
      <w:pPr>
        <w:ind w:left="1437" w:hanging="360"/>
      </w:pPr>
      <w:rPr>
        <w:rFonts w:ascii="Arial" w:eastAsiaTheme="minorHAnsi" w:hAnsi="Arial" w:hint="default"/>
      </w:rPr>
    </w:lvl>
    <w:lvl w:ilvl="2" w:tplc="F016451C">
      <w:numFmt w:val="bullet"/>
      <w:lvlText w:val="-"/>
      <w:lvlJc w:val="left"/>
      <w:pPr>
        <w:ind w:left="2157" w:hanging="360"/>
      </w:pPr>
      <w:rPr>
        <w:rFonts w:ascii="Arial" w:eastAsiaTheme="minorHAnsi" w:hAnsi="Arial" w:hint="default"/>
      </w:rPr>
    </w:lvl>
    <w:lvl w:ilvl="3" w:tplc="EEF8699A">
      <w:numFmt w:val="bullet"/>
      <w:lvlText w:val="-"/>
      <w:lvlJc w:val="left"/>
      <w:pPr>
        <w:ind w:left="2877" w:hanging="360"/>
      </w:pPr>
      <w:rPr>
        <w:rFonts w:ascii="Arial" w:eastAsiaTheme="minorHAnsi" w:hAnsi="Arial" w:hint="default"/>
      </w:rPr>
    </w:lvl>
    <w:lvl w:ilvl="4" w:tplc="6BE2370E">
      <w:numFmt w:val="bullet"/>
      <w:lvlText w:val="-"/>
      <w:lvlJc w:val="left"/>
      <w:pPr>
        <w:ind w:left="3597" w:hanging="360"/>
      </w:pPr>
      <w:rPr>
        <w:rFonts w:ascii="Arial" w:eastAsiaTheme="minorHAnsi" w:hAnsi="Arial" w:hint="default"/>
      </w:rPr>
    </w:lvl>
    <w:lvl w:ilvl="5" w:tplc="1C2C4AD8">
      <w:numFmt w:val="bullet"/>
      <w:lvlText w:val="-"/>
      <w:lvlJc w:val="left"/>
      <w:pPr>
        <w:ind w:left="4317" w:hanging="360"/>
      </w:pPr>
      <w:rPr>
        <w:rFonts w:ascii="Arial" w:eastAsiaTheme="minorHAnsi" w:hAnsi="Arial" w:hint="default"/>
      </w:rPr>
    </w:lvl>
    <w:lvl w:ilvl="6" w:tplc="A636DC44">
      <w:numFmt w:val="bullet"/>
      <w:lvlText w:val="-"/>
      <w:lvlJc w:val="left"/>
      <w:pPr>
        <w:ind w:left="4829" w:hanging="360"/>
      </w:pPr>
      <w:rPr>
        <w:rFonts w:ascii="Arial" w:eastAsiaTheme="minorHAnsi" w:hAnsi="Arial" w:hint="default"/>
      </w:rPr>
    </w:lvl>
    <w:lvl w:ilvl="7" w:tplc="797E31EC">
      <w:numFmt w:val="bullet"/>
      <w:lvlText w:val="-"/>
      <w:lvlJc w:val="left"/>
      <w:pPr>
        <w:ind w:left="5757" w:hanging="360"/>
      </w:pPr>
      <w:rPr>
        <w:rFonts w:ascii="Arial" w:eastAsiaTheme="minorHAnsi" w:hAnsi="Arial" w:hint="default"/>
      </w:rPr>
    </w:lvl>
    <w:lvl w:ilvl="8" w:tplc="36BC4312">
      <w:numFmt w:val="bullet"/>
      <w:lvlText w:val="-"/>
      <w:lvlJc w:val="left"/>
      <w:pPr>
        <w:ind w:left="6477" w:hanging="360"/>
      </w:pPr>
      <w:rPr>
        <w:rFonts w:ascii="Arial" w:eastAsiaTheme="minorHAnsi" w:hAnsi="Arial" w:hint="default"/>
      </w:rPr>
    </w:lvl>
  </w:abstractNum>
  <w:abstractNum w:abstractNumId="22" w15:restartNumberingAfterBreak="0">
    <w:nsid w:val="2E1C34FB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305902BA"/>
    <w:multiLevelType w:val="hybridMultilevel"/>
    <w:tmpl w:val="773010C2"/>
    <w:lvl w:ilvl="0" w:tplc="B4A6C28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3A0B96"/>
    <w:multiLevelType w:val="multilevel"/>
    <w:tmpl w:val="E286F21E"/>
    <w:lvl w:ilvl="0">
      <w:numFmt w:val="bullet"/>
      <w:lvlText w:val="-"/>
      <w:lvlJc w:val="left"/>
      <w:pPr>
        <w:ind w:left="432" w:hanging="432"/>
      </w:pPr>
      <w:rPr>
        <w:rFonts w:ascii="Arial" w:eastAsiaTheme="minorHAnsi" w:hAnsi="Arial"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3F584309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930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49786F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8842950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6E12B5D"/>
    <w:multiLevelType w:val="hybridMultilevel"/>
    <w:tmpl w:val="270EC12C"/>
    <w:lvl w:ilvl="0" w:tplc="F95613E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557057"/>
    <w:multiLevelType w:val="hybridMultilevel"/>
    <w:tmpl w:val="2070EDC6"/>
    <w:lvl w:ilvl="0" w:tplc="C65EBB1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A7398B"/>
    <w:multiLevelType w:val="multilevel"/>
    <w:tmpl w:val="D7489B6C"/>
    <w:lvl w:ilvl="0">
      <w:start w:val="1"/>
      <w:numFmt w:val="decimal"/>
      <w:pStyle w:val="04ZwischenberschriftEbene1"/>
      <w:suff w:val="space"/>
      <w:lvlText w:val="%1."/>
      <w:lvlJc w:val="left"/>
      <w:pPr>
        <w:ind w:left="0" w:firstLine="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04ZwischenberschriftEbene20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04ZwischenberschriftEbene3"/>
      <w:suff w:val="space"/>
      <w:lvlText w:val="%1.%2.%3."/>
      <w:lvlJc w:val="left"/>
      <w:pPr>
        <w:ind w:left="0" w:firstLine="0"/>
      </w:pPr>
      <w:rPr>
        <w:rFonts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1" w15:restartNumberingAfterBreak="0">
    <w:nsid w:val="61AE0FA4"/>
    <w:multiLevelType w:val="hybridMultilevel"/>
    <w:tmpl w:val="16BA3328"/>
    <w:lvl w:ilvl="0" w:tplc="15269A7A">
      <w:numFmt w:val="bullet"/>
      <w:lvlText w:val="-"/>
      <w:lvlJc w:val="left"/>
      <w:pPr>
        <w:ind w:left="0" w:firstLine="0"/>
      </w:pPr>
      <w:rPr>
        <w:rFonts w:ascii="Arial" w:eastAsiaTheme="minorHAnsi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F67093"/>
    <w:multiLevelType w:val="hybridMultilevel"/>
    <w:tmpl w:val="095E997A"/>
    <w:lvl w:ilvl="0" w:tplc="79A0827C">
      <w:numFmt w:val="bullet"/>
      <w:pStyle w:val="Spiegelstrichliste"/>
      <w:suff w:val="space"/>
      <w:lvlText w:val="-"/>
      <w:lvlJc w:val="left"/>
      <w:pPr>
        <w:ind w:left="0" w:firstLine="0"/>
      </w:pPr>
      <w:rPr>
        <w:rFonts w:ascii="Arial" w:eastAsiaTheme="minorHAnsi" w:hAnsi="Arial" w:hint="default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7D3377E"/>
    <w:multiLevelType w:val="hybridMultilevel"/>
    <w:tmpl w:val="127EEF74"/>
    <w:lvl w:ilvl="0" w:tplc="4B56A0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EC3B0D"/>
    <w:multiLevelType w:val="multilevel"/>
    <w:tmpl w:val="04070025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5" w15:restartNumberingAfterBreak="0">
    <w:nsid w:val="7CF05459"/>
    <w:multiLevelType w:val="hybridMultilevel"/>
    <w:tmpl w:val="AC301EA6"/>
    <w:lvl w:ilvl="0" w:tplc="DBD4E62E">
      <w:numFmt w:val="bullet"/>
      <w:suff w:val="space"/>
      <w:lvlText w:val="-"/>
      <w:lvlJc w:val="left"/>
      <w:pPr>
        <w:ind w:left="360" w:firstLine="0"/>
      </w:pPr>
      <w:rPr>
        <w:rFonts w:ascii="Arial" w:eastAsiaTheme="minorHAnsi" w:hAnsi="Arial" w:hint="default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E723734"/>
    <w:multiLevelType w:val="hybridMultilevel"/>
    <w:tmpl w:val="237EE73E"/>
    <w:lvl w:ilvl="0" w:tplc="D778B1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666480">
    <w:abstractNumId w:val="25"/>
  </w:num>
  <w:num w:numId="2" w16cid:durableId="1475565324">
    <w:abstractNumId w:val="22"/>
  </w:num>
  <w:num w:numId="3" w16cid:durableId="149056620">
    <w:abstractNumId w:val="23"/>
  </w:num>
  <w:num w:numId="4" w16cid:durableId="374351265">
    <w:abstractNumId w:val="30"/>
  </w:num>
  <w:num w:numId="5" w16cid:durableId="1333335316">
    <w:abstractNumId w:val="33"/>
  </w:num>
  <w:num w:numId="6" w16cid:durableId="714505010">
    <w:abstractNumId w:val="20"/>
  </w:num>
  <w:num w:numId="7" w16cid:durableId="792947520">
    <w:abstractNumId w:val="27"/>
  </w:num>
  <w:num w:numId="8" w16cid:durableId="2093501475">
    <w:abstractNumId w:val="18"/>
  </w:num>
  <w:num w:numId="9" w16cid:durableId="1284340210">
    <w:abstractNumId w:val="16"/>
  </w:num>
  <w:num w:numId="10" w16cid:durableId="1569728087">
    <w:abstractNumId w:val="26"/>
  </w:num>
  <w:num w:numId="11" w16cid:durableId="14667456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27277314">
    <w:abstractNumId w:val="14"/>
  </w:num>
  <w:num w:numId="13" w16cid:durableId="175284797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62898291">
    <w:abstractNumId w:val="36"/>
  </w:num>
  <w:num w:numId="15" w16cid:durableId="434255803">
    <w:abstractNumId w:val="17"/>
  </w:num>
  <w:num w:numId="16" w16cid:durableId="1208105815">
    <w:abstractNumId w:val="28"/>
  </w:num>
  <w:num w:numId="17" w16cid:durableId="2055691337">
    <w:abstractNumId w:val="31"/>
  </w:num>
  <w:num w:numId="18" w16cid:durableId="290552861">
    <w:abstractNumId w:val="35"/>
  </w:num>
  <w:num w:numId="19" w16cid:durableId="1626810207">
    <w:abstractNumId w:val="32"/>
  </w:num>
  <w:num w:numId="20" w16cid:durableId="1151019042">
    <w:abstractNumId w:val="19"/>
  </w:num>
  <w:num w:numId="21" w16cid:durableId="1325471004">
    <w:abstractNumId w:val="11"/>
  </w:num>
  <w:num w:numId="22" w16cid:durableId="881593326">
    <w:abstractNumId w:val="30"/>
  </w:num>
  <w:num w:numId="23" w16cid:durableId="136724263">
    <w:abstractNumId w:val="13"/>
  </w:num>
  <w:num w:numId="24" w16cid:durableId="95953041">
    <w:abstractNumId w:val="29"/>
  </w:num>
  <w:num w:numId="25" w16cid:durableId="484401356">
    <w:abstractNumId w:val="15"/>
  </w:num>
  <w:num w:numId="26" w16cid:durableId="366876071">
    <w:abstractNumId w:val="34"/>
  </w:num>
  <w:num w:numId="27" w16cid:durableId="1388721290">
    <w:abstractNumId w:val="24"/>
  </w:num>
  <w:num w:numId="28" w16cid:durableId="2133474495">
    <w:abstractNumId w:val="21"/>
  </w:num>
  <w:num w:numId="29" w16cid:durableId="133837905">
    <w:abstractNumId w:val="21"/>
    <w:lvlOverride w:ilvl="0">
      <w:startOverride w:val="1"/>
    </w:lvlOverride>
  </w:num>
  <w:num w:numId="30" w16cid:durableId="1905599080">
    <w:abstractNumId w:val="12"/>
  </w:num>
  <w:num w:numId="31" w16cid:durableId="450443359">
    <w:abstractNumId w:val="21"/>
  </w:num>
  <w:num w:numId="32" w16cid:durableId="1541472835">
    <w:abstractNumId w:val="9"/>
  </w:num>
  <w:num w:numId="33" w16cid:durableId="1648584962">
    <w:abstractNumId w:val="7"/>
  </w:num>
  <w:num w:numId="34" w16cid:durableId="1665934615">
    <w:abstractNumId w:val="6"/>
  </w:num>
  <w:num w:numId="35" w16cid:durableId="1170172395">
    <w:abstractNumId w:val="5"/>
  </w:num>
  <w:num w:numId="36" w16cid:durableId="2011906146">
    <w:abstractNumId w:val="4"/>
  </w:num>
  <w:num w:numId="37" w16cid:durableId="229735039">
    <w:abstractNumId w:val="8"/>
  </w:num>
  <w:num w:numId="38" w16cid:durableId="1553230913">
    <w:abstractNumId w:val="3"/>
  </w:num>
  <w:num w:numId="39" w16cid:durableId="1456438226">
    <w:abstractNumId w:val="2"/>
  </w:num>
  <w:num w:numId="40" w16cid:durableId="489448496">
    <w:abstractNumId w:val="1"/>
  </w:num>
  <w:num w:numId="41" w16cid:durableId="2062316056">
    <w:abstractNumId w:val="0"/>
  </w:num>
  <w:num w:numId="42" w16cid:durableId="1409032761">
    <w:abstractNumId w:val="10"/>
  </w:num>
  <w:num w:numId="43" w16cid:durableId="204716943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824"/>
    <w:rsid w:val="00002813"/>
    <w:rsid w:val="00003EA2"/>
    <w:rsid w:val="0000577D"/>
    <w:rsid w:val="00010DC5"/>
    <w:rsid w:val="00013147"/>
    <w:rsid w:val="00015E26"/>
    <w:rsid w:val="000170BA"/>
    <w:rsid w:val="00021F9A"/>
    <w:rsid w:val="00021FA6"/>
    <w:rsid w:val="0002357D"/>
    <w:rsid w:val="00030CDB"/>
    <w:rsid w:val="0003706F"/>
    <w:rsid w:val="00042439"/>
    <w:rsid w:val="000434C4"/>
    <w:rsid w:val="000465C5"/>
    <w:rsid w:val="0006148F"/>
    <w:rsid w:val="00066F44"/>
    <w:rsid w:val="00080249"/>
    <w:rsid w:val="000949AB"/>
    <w:rsid w:val="00095CF6"/>
    <w:rsid w:val="000967BA"/>
    <w:rsid w:val="000B0802"/>
    <w:rsid w:val="000B378C"/>
    <w:rsid w:val="000C6A11"/>
    <w:rsid w:val="000E62AF"/>
    <w:rsid w:val="000F4DE1"/>
    <w:rsid w:val="00104D0C"/>
    <w:rsid w:val="00113F45"/>
    <w:rsid w:val="00115F86"/>
    <w:rsid w:val="00124675"/>
    <w:rsid w:val="00125BB3"/>
    <w:rsid w:val="001313B0"/>
    <w:rsid w:val="0013598A"/>
    <w:rsid w:val="00147A33"/>
    <w:rsid w:val="001561D6"/>
    <w:rsid w:val="00170BC3"/>
    <w:rsid w:val="00175E2E"/>
    <w:rsid w:val="00177F24"/>
    <w:rsid w:val="00177FA8"/>
    <w:rsid w:val="001808B1"/>
    <w:rsid w:val="001823DF"/>
    <w:rsid w:val="0018482E"/>
    <w:rsid w:val="00184F48"/>
    <w:rsid w:val="0018610E"/>
    <w:rsid w:val="00193CEA"/>
    <w:rsid w:val="00196884"/>
    <w:rsid w:val="00197920"/>
    <w:rsid w:val="001A3C46"/>
    <w:rsid w:val="001B3A20"/>
    <w:rsid w:val="001C3880"/>
    <w:rsid w:val="001C3E55"/>
    <w:rsid w:val="001D1E85"/>
    <w:rsid w:val="001D4B13"/>
    <w:rsid w:val="001D70A8"/>
    <w:rsid w:val="001D7279"/>
    <w:rsid w:val="001E1FEA"/>
    <w:rsid w:val="001F6944"/>
    <w:rsid w:val="001F6EC8"/>
    <w:rsid w:val="002015FA"/>
    <w:rsid w:val="00203FF8"/>
    <w:rsid w:val="00206F78"/>
    <w:rsid w:val="002104D5"/>
    <w:rsid w:val="002113E3"/>
    <w:rsid w:val="00215882"/>
    <w:rsid w:val="00220CE4"/>
    <w:rsid w:val="00221EA5"/>
    <w:rsid w:val="00226B41"/>
    <w:rsid w:val="00226D83"/>
    <w:rsid w:val="002275B2"/>
    <w:rsid w:val="0023622B"/>
    <w:rsid w:val="0023761C"/>
    <w:rsid w:val="00240C1F"/>
    <w:rsid w:val="00244F37"/>
    <w:rsid w:val="00254F67"/>
    <w:rsid w:val="002740EA"/>
    <w:rsid w:val="002826FF"/>
    <w:rsid w:val="002837C2"/>
    <w:rsid w:val="002875F1"/>
    <w:rsid w:val="00290741"/>
    <w:rsid w:val="00294773"/>
    <w:rsid w:val="002A6C7A"/>
    <w:rsid w:val="002B0669"/>
    <w:rsid w:val="002B092B"/>
    <w:rsid w:val="002B18C4"/>
    <w:rsid w:val="002B29F3"/>
    <w:rsid w:val="002B5BBA"/>
    <w:rsid w:val="002C0E1D"/>
    <w:rsid w:val="002D03DA"/>
    <w:rsid w:val="002D0DB5"/>
    <w:rsid w:val="002D2AFE"/>
    <w:rsid w:val="002D56D6"/>
    <w:rsid w:val="002D706C"/>
    <w:rsid w:val="002E6AE6"/>
    <w:rsid w:val="002F1363"/>
    <w:rsid w:val="002F140A"/>
    <w:rsid w:val="00310311"/>
    <w:rsid w:val="0031586C"/>
    <w:rsid w:val="003217BE"/>
    <w:rsid w:val="00322322"/>
    <w:rsid w:val="00327226"/>
    <w:rsid w:val="00333504"/>
    <w:rsid w:val="00341ABE"/>
    <w:rsid w:val="00342AD4"/>
    <w:rsid w:val="00345EC8"/>
    <w:rsid w:val="003502F1"/>
    <w:rsid w:val="00350C0E"/>
    <w:rsid w:val="00351437"/>
    <w:rsid w:val="0035337A"/>
    <w:rsid w:val="00353FCF"/>
    <w:rsid w:val="00354E74"/>
    <w:rsid w:val="003568F2"/>
    <w:rsid w:val="00360392"/>
    <w:rsid w:val="00362909"/>
    <w:rsid w:val="00370F12"/>
    <w:rsid w:val="00371382"/>
    <w:rsid w:val="0037788B"/>
    <w:rsid w:val="0038119F"/>
    <w:rsid w:val="00382824"/>
    <w:rsid w:val="003921DD"/>
    <w:rsid w:val="00393F17"/>
    <w:rsid w:val="003A0167"/>
    <w:rsid w:val="003A16A9"/>
    <w:rsid w:val="003A1BB4"/>
    <w:rsid w:val="003A72A1"/>
    <w:rsid w:val="003B2C46"/>
    <w:rsid w:val="003B646B"/>
    <w:rsid w:val="003C2C98"/>
    <w:rsid w:val="003E4962"/>
    <w:rsid w:val="003E535B"/>
    <w:rsid w:val="003E601A"/>
    <w:rsid w:val="003E7831"/>
    <w:rsid w:val="003F3153"/>
    <w:rsid w:val="0040144F"/>
    <w:rsid w:val="00404C32"/>
    <w:rsid w:val="004058B7"/>
    <w:rsid w:val="00411D8E"/>
    <w:rsid w:val="0041517B"/>
    <w:rsid w:val="0041542F"/>
    <w:rsid w:val="0041635A"/>
    <w:rsid w:val="00417217"/>
    <w:rsid w:val="00425272"/>
    <w:rsid w:val="004300AE"/>
    <w:rsid w:val="00432FC6"/>
    <w:rsid w:val="00447132"/>
    <w:rsid w:val="00456842"/>
    <w:rsid w:val="004672AF"/>
    <w:rsid w:val="0047093F"/>
    <w:rsid w:val="004827FA"/>
    <w:rsid w:val="004835F7"/>
    <w:rsid w:val="004877D3"/>
    <w:rsid w:val="00490C17"/>
    <w:rsid w:val="00492B1D"/>
    <w:rsid w:val="00495BAB"/>
    <w:rsid w:val="00495E59"/>
    <w:rsid w:val="004A23F8"/>
    <w:rsid w:val="004A523A"/>
    <w:rsid w:val="004B4058"/>
    <w:rsid w:val="004C4710"/>
    <w:rsid w:val="004C64ED"/>
    <w:rsid w:val="004D4EB3"/>
    <w:rsid w:val="004F3820"/>
    <w:rsid w:val="004F5083"/>
    <w:rsid w:val="005041F6"/>
    <w:rsid w:val="00504BC7"/>
    <w:rsid w:val="0051205A"/>
    <w:rsid w:val="00513C25"/>
    <w:rsid w:val="005142E3"/>
    <w:rsid w:val="00517603"/>
    <w:rsid w:val="0052170F"/>
    <w:rsid w:val="00525FC8"/>
    <w:rsid w:val="0053289B"/>
    <w:rsid w:val="00533388"/>
    <w:rsid w:val="005441E7"/>
    <w:rsid w:val="00547D3E"/>
    <w:rsid w:val="00552938"/>
    <w:rsid w:val="00555BB0"/>
    <w:rsid w:val="005579AD"/>
    <w:rsid w:val="005663B6"/>
    <w:rsid w:val="00567355"/>
    <w:rsid w:val="00567EDD"/>
    <w:rsid w:val="00585FE7"/>
    <w:rsid w:val="00592265"/>
    <w:rsid w:val="00597B64"/>
    <w:rsid w:val="005A3C9F"/>
    <w:rsid w:val="005A6BD8"/>
    <w:rsid w:val="005A776A"/>
    <w:rsid w:val="005B18F2"/>
    <w:rsid w:val="005B2582"/>
    <w:rsid w:val="005B73B4"/>
    <w:rsid w:val="005C12E3"/>
    <w:rsid w:val="005C2DC4"/>
    <w:rsid w:val="005C3785"/>
    <w:rsid w:val="005C6C38"/>
    <w:rsid w:val="005D6542"/>
    <w:rsid w:val="005D6DFE"/>
    <w:rsid w:val="005E7203"/>
    <w:rsid w:val="005F00DC"/>
    <w:rsid w:val="005F5564"/>
    <w:rsid w:val="005F6CE4"/>
    <w:rsid w:val="00602480"/>
    <w:rsid w:val="00603C5A"/>
    <w:rsid w:val="00604C11"/>
    <w:rsid w:val="00612EE4"/>
    <w:rsid w:val="00613978"/>
    <w:rsid w:val="00616E31"/>
    <w:rsid w:val="00632050"/>
    <w:rsid w:val="00637D07"/>
    <w:rsid w:val="0065273F"/>
    <w:rsid w:val="0066268B"/>
    <w:rsid w:val="00664F72"/>
    <w:rsid w:val="0066751B"/>
    <w:rsid w:val="0067377D"/>
    <w:rsid w:val="006743A9"/>
    <w:rsid w:val="00675909"/>
    <w:rsid w:val="00680C30"/>
    <w:rsid w:val="0069378B"/>
    <w:rsid w:val="00697BAA"/>
    <w:rsid w:val="006A0B4C"/>
    <w:rsid w:val="006B513A"/>
    <w:rsid w:val="006B7645"/>
    <w:rsid w:val="006C1521"/>
    <w:rsid w:val="006C68D2"/>
    <w:rsid w:val="006E09ED"/>
    <w:rsid w:val="006E0D87"/>
    <w:rsid w:val="006E77E3"/>
    <w:rsid w:val="0070115A"/>
    <w:rsid w:val="0070578C"/>
    <w:rsid w:val="00706220"/>
    <w:rsid w:val="00710993"/>
    <w:rsid w:val="00712DF8"/>
    <w:rsid w:val="00714F42"/>
    <w:rsid w:val="007179E6"/>
    <w:rsid w:val="007256D0"/>
    <w:rsid w:val="00730863"/>
    <w:rsid w:val="00731D34"/>
    <w:rsid w:val="00747219"/>
    <w:rsid w:val="00760D1E"/>
    <w:rsid w:val="00762CD1"/>
    <w:rsid w:val="00764E6B"/>
    <w:rsid w:val="0077393A"/>
    <w:rsid w:val="00777373"/>
    <w:rsid w:val="00777FC6"/>
    <w:rsid w:val="0078033F"/>
    <w:rsid w:val="00786D63"/>
    <w:rsid w:val="0079151F"/>
    <w:rsid w:val="00793D53"/>
    <w:rsid w:val="007A6AF5"/>
    <w:rsid w:val="007B1896"/>
    <w:rsid w:val="007C00CF"/>
    <w:rsid w:val="007C2F3F"/>
    <w:rsid w:val="007D1E7C"/>
    <w:rsid w:val="007D4317"/>
    <w:rsid w:val="007D4983"/>
    <w:rsid w:val="007D6E67"/>
    <w:rsid w:val="007E2FC2"/>
    <w:rsid w:val="007F7EE3"/>
    <w:rsid w:val="00811DDA"/>
    <w:rsid w:val="00812A44"/>
    <w:rsid w:val="00822C92"/>
    <w:rsid w:val="00824DE3"/>
    <w:rsid w:val="008261BA"/>
    <w:rsid w:val="0083120B"/>
    <w:rsid w:val="008437CA"/>
    <w:rsid w:val="00847186"/>
    <w:rsid w:val="00847AB7"/>
    <w:rsid w:val="00854BA6"/>
    <w:rsid w:val="008628FD"/>
    <w:rsid w:val="00862954"/>
    <w:rsid w:val="00866579"/>
    <w:rsid w:val="008676B6"/>
    <w:rsid w:val="00867EFA"/>
    <w:rsid w:val="00872C1E"/>
    <w:rsid w:val="00872F50"/>
    <w:rsid w:val="00875213"/>
    <w:rsid w:val="00884472"/>
    <w:rsid w:val="008874DF"/>
    <w:rsid w:val="00890269"/>
    <w:rsid w:val="008A2F18"/>
    <w:rsid w:val="008B5FC8"/>
    <w:rsid w:val="008C14AC"/>
    <w:rsid w:val="008C1DA0"/>
    <w:rsid w:val="008C6E6B"/>
    <w:rsid w:val="008D2151"/>
    <w:rsid w:val="008E5D99"/>
    <w:rsid w:val="008F7751"/>
    <w:rsid w:val="009021D8"/>
    <w:rsid w:val="00907BF7"/>
    <w:rsid w:val="0091000E"/>
    <w:rsid w:val="00911FED"/>
    <w:rsid w:val="00913D17"/>
    <w:rsid w:val="00917A5A"/>
    <w:rsid w:val="00924BA7"/>
    <w:rsid w:val="00927626"/>
    <w:rsid w:val="00932F42"/>
    <w:rsid w:val="009402C5"/>
    <w:rsid w:val="00945D9F"/>
    <w:rsid w:val="009530DD"/>
    <w:rsid w:val="0095456F"/>
    <w:rsid w:val="009660DC"/>
    <w:rsid w:val="0097018A"/>
    <w:rsid w:val="00973F0B"/>
    <w:rsid w:val="00974739"/>
    <w:rsid w:val="0098179F"/>
    <w:rsid w:val="009917A0"/>
    <w:rsid w:val="0099553A"/>
    <w:rsid w:val="00997C7F"/>
    <w:rsid w:val="00997FA4"/>
    <w:rsid w:val="009C1933"/>
    <w:rsid w:val="009D1852"/>
    <w:rsid w:val="009D3AA1"/>
    <w:rsid w:val="009D511C"/>
    <w:rsid w:val="009D58DC"/>
    <w:rsid w:val="009D7FBA"/>
    <w:rsid w:val="009E10B5"/>
    <w:rsid w:val="009E4EA7"/>
    <w:rsid w:val="009F79EF"/>
    <w:rsid w:val="00A03304"/>
    <w:rsid w:val="00A03477"/>
    <w:rsid w:val="00A037FC"/>
    <w:rsid w:val="00A13677"/>
    <w:rsid w:val="00A15F57"/>
    <w:rsid w:val="00A20DE4"/>
    <w:rsid w:val="00A263B5"/>
    <w:rsid w:val="00A344D3"/>
    <w:rsid w:val="00A41ACA"/>
    <w:rsid w:val="00A52F08"/>
    <w:rsid w:val="00A55AC9"/>
    <w:rsid w:val="00A56922"/>
    <w:rsid w:val="00A56F17"/>
    <w:rsid w:val="00A57A67"/>
    <w:rsid w:val="00A57B73"/>
    <w:rsid w:val="00A60BBA"/>
    <w:rsid w:val="00A712CC"/>
    <w:rsid w:val="00A723E7"/>
    <w:rsid w:val="00A73838"/>
    <w:rsid w:val="00A77817"/>
    <w:rsid w:val="00A83D0B"/>
    <w:rsid w:val="00A8471A"/>
    <w:rsid w:val="00A85333"/>
    <w:rsid w:val="00A87C97"/>
    <w:rsid w:val="00A900D2"/>
    <w:rsid w:val="00A91DAC"/>
    <w:rsid w:val="00A97796"/>
    <w:rsid w:val="00AA2104"/>
    <w:rsid w:val="00AA5A87"/>
    <w:rsid w:val="00AC6A28"/>
    <w:rsid w:val="00AD15D1"/>
    <w:rsid w:val="00AE215E"/>
    <w:rsid w:val="00AE4C5C"/>
    <w:rsid w:val="00AE6D8D"/>
    <w:rsid w:val="00AF36D5"/>
    <w:rsid w:val="00AF5551"/>
    <w:rsid w:val="00B101F0"/>
    <w:rsid w:val="00B13896"/>
    <w:rsid w:val="00B23503"/>
    <w:rsid w:val="00B328B0"/>
    <w:rsid w:val="00B35A5C"/>
    <w:rsid w:val="00B3784C"/>
    <w:rsid w:val="00B4414C"/>
    <w:rsid w:val="00B47851"/>
    <w:rsid w:val="00B53407"/>
    <w:rsid w:val="00B53693"/>
    <w:rsid w:val="00B57EAE"/>
    <w:rsid w:val="00B61963"/>
    <w:rsid w:val="00B7242F"/>
    <w:rsid w:val="00B74943"/>
    <w:rsid w:val="00B77746"/>
    <w:rsid w:val="00B80109"/>
    <w:rsid w:val="00B80907"/>
    <w:rsid w:val="00B80CC9"/>
    <w:rsid w:val="00B83CAF"/>
    <w:rsid w:val="00B84B71"/>
    <w:rsid w:val="00B86DD5"/>
    <w:rsid w:val="00B902CE"/>
    <w:rsid w:val="00B934EA"/>
    <w:rsid w:val="00B94321"/>
    <w:rsid w:val="00B95BE9"/>
    <w:rsid w:val="00BA354F"/>
    <w:rsid w:val="00BB0129"/>
    <w:rsid w:val="00BB5F9E"/>
    <w:rsid w:val="00BB6F82"/>
    <w:rsid w:val="00BC04D9"/>
    <w:rsid w:val="00BC11B0"/>
    <w:rsid w:val="00BC678E"/>
    <w:rsid w:val="00BD4D91"/>
    <w:rsid w:val="00BD7E6D"/>
    <w:rsid w:val="00BE35F7"/>
    <w:rsid w:val="00BE36D5"/>
    <w:rsid w:val="00BF35B7"/>
    <w:rsid w:val="00BF3ACC"/>
    <w:rsid w:val="00BF3B48"/>
    <w:rsid w:val="00BF4420"/>
    <w:rsid w:val="00C00F16"/>
    <w:rsid w:val="00C03D09"/>
    <w:rsid w:val="00C07A76"/>
    <w:rsid w:val="00C120ED"/>
    <w:rsid w:val="00C12FE7"/>
    <w:rsid w:val="00C2049E"/>
    <w:rsid w:val="00C2196D"/>
    <w:rsid w:val="00C24663"/>
    <w:rsid w:val="00C3046D"/>
    <w:rsid w:val="00C5011A"/>
    <w:rsid w:val="00C5218F"/>
    <w:rsid w:val="00C5543C"/>
    <w:rsid w:val="00C604AF"/>
    <w:rsid w:val="00C61327"/>
    <w:rsid w:val="00C621F0"/>
    <w:rsid w:val="00C659DC"/>
    <w:rsid w:val="00C70732"/>
    <w:rsid w:val="00C70F07"/>
    <w:rsid w:val="00C768C5"/>
    <w:rsid w:val="00C80472"/>
    <w:rsid w:val="00C87F05"/>
    <w:rsid w:val="00C93910"/>
    <w:rsid w:val="00C95132"/>
    <w:rsid w:val="00C97729"/>
    <w:rsid w:val="00CA5FD2"/>
    <w:rsid w:val="00CB23CA"/>
    <w:rsid w:val="00CB469A"/>
    <w:rsid w:val="00CB5948"/>
    <w:rsid w:val="00CB6175"/>
    <w:rsid w:val="00CC05B4"/>
    <w:rsid w:val="00CC1509"/>
    <w:rsid w:val="00CC3044"/>
    <w:rsid w:val="00CC4657"/>
    <w:rsid w:val="00CC4C99"/>
    <w:rsid w:val="00CD29C5"/>
    <w:rsid w:val="00CD4FD7"/>
    <w:rsid w:val="00CF511D"/>
    <w:rsid w:val="00CF5517"/>
    <w:rsid w:val="00CF589B"/>
    <w:rsid w:val="00D0464F"/>
    <w:rsid w:val="00D0612F"/>
    <w:rsid w:val="00D13581"/>
    <w:rsid w:val="00D13851"/>
    <w:rsid w:val="00D14028"/>
    <w:rsid w:val="00D1A329"/>
    <w:rsid w:val="00D22D8C"/>
    <w:rsid w:val="00D23296"/>
    <w:rsid w:val="00D2771B"/>
    <w:rsid w:val="00D3152D"/>
    <w:rsid w:val="00D31ECF"/>
    <w:rsid w:val="00D33229"/>
    <w:rsid w:val="00D408B3"/>
    <w:rsid w:val="00D41B0A"/>
    <w:rsid w:val="00D457BB"/>
    <w:rsid w:val="00D57D34"/>
    <w:rsid w:val="00D706D2"/>
    <w:rsid w:val="00D74DDA"/>
    <w:rsid w:val="00D7703F"/>
    <w:rsid w:val="00D819CB"/>
    <w:rsid w:val="00D8308B"/>
    <w:rsid w:val="00D83976"/>
    <w:rsid w:val="00D83C32"/>
    <w:rsid w:val="00D901A4"/>
    <w:rsid w:val="00D959BE"/>
    <w:rsid w:val="00DA202A"/>
    <w:rsid w:val="00DA7281"/>
    <w:rsid w:val="00DB6222"/>
    <w:rsid w:val="00DC1B38"/>
    <w:rsid w:val="00DC4D21"/>
    <w:rsid w:val="00DD1E94"/>
    <w:rsid w:val="00DD5CED"/>
    <w:rsid w:val="00DE28D1"/>
    <w:rsid w:val="00DE3F53"/>
    <w:rsid w:val="00DE528F"/>
    <w:rsid w:val="00DE5E5F"/>
    <w:rsid w:val="00E03076"/>
    <w:rsid w:val="00E046E5"/>
    <w:rsid w:val="00E05659"/>
    <w:rsid w:val="00E06518"/>
    <w:rsid w:val="00E106F3"/>
    <w:rsid w:val="00E12409"/>
    <w:rsid w:val="00E15AF7"/>
    <w:rsid w:val="00E16D34"/>
    <w:rsid w:val="00E17591"/>
    <w:rsid w:val="00E20674"/>
    <w:rsid w:val="00E23E10"/>
    <w:rsid w:val="00E26551"/>
    <w:rsid w:val="00E3739C"/>
    <w:rsid w:val="00E41B0E"/>
    <w:rsid w:val="00E52D4F"/>
    <w:rsid w:val="00E549B6"/>
    <w:rsid w:val="00E562F3"/>
    <w:rsid w:val="00E60AD8"/>
    <w:rsid w:val="00E62CB2"/>
    <w:rsid w:val="00E636DF"/>
    <w:rsid w:val="00E6469D"/>
    <w:rsid w:val="00E67927"/>
    <w:rsid w:val="00E77E60"/>
    <w:rsid w:val="00E81CA4"/>
    <w:rsid w:val="00E90A5A"/>
    <w:rsid w:val="00E945A2"/>
    <w:rsid w:val="00E951DE"/>
    <w:rsid w:val="00E96D07"/>
    <w:rsid w:val="00EB0FA4"/>
    <w:rsid w:val="00EB709C"/>
    <w:rsid w:val="00EC3E8B"/>
    <w:rsid w:val="00EC5515"/>
    <w:rsid w:val="00ED0734"/>
    <w:rsid w:val="00ED1FD9"/>
    <w:rsid w:val="00ED3BC4"/>
    <w:rsid w:val="00ED5EC9"/>
    <w:rsid w:val="00ED6FE1"/>
    <w:rsid w:val="00EE72E8"/>
    <w:rsid w:val="00EF0715"/>
    <w:rsid w:val="00EF469B"/>
    <w:rsid w:val="00F033FF"/>
    <w:rsid w:val="00F06D08"/>
    <w:rsid w:val="00F078CC"/>
    <w:rsid w:val="00F17365"/>
    <w:rsid w:val="00F218E5"/>
    <w:rsid w:val="00F223BF"/>
    <w:rsid w:val="00F3178E"/>
    <w:rsid w:val="00F3478F"/>
    <w:rsid w:val="00F36F70"/>
    <w:rsid w:val="00F635CB"/>
    <w:rsid w:val="00F7038C"/>
    <w:rsid w:val="00F72FDC"/>
    <w:rsid w:val="00F85A99"/>
    <w:rsid w:val="00F94EA8"/>
    <w:rsid w:val="00F959CA"/>
    <w:rsid w:val="00FA0C9C"/>
    <w:rsid w:val="00FA21E9"/>
    <w:rsid w:val="00FB080A"/>
    <w:rsid w:val="00FB2D5B"/>
    <w:rsid w:val="00FB7E9B"/>
    <w:rsid w:val="00FC09F4"/>
    <w:rsid w:val="00FC4D5A"/>
    <w:rsid w:val="00FD236E"/>
    <w:rsid w:val="00FF047B"/>
    <w:rsid w:val="00FF07A5"/>
    <w:rsid w:val="00FF211D"/>
    <w:rsid w:val="00FF35C6"/>
    <w:rsid w:val="00FF5E28"/>
    <w:rsid w:val="010E849F"/>
    <w:rsid w:val="01908773"/>
    <w:rsid w:val="01A2EFBD"/>
    <w:rsid w:val="02E82F05"/>
    <w:rsid w:val="03BECD89"/>
    <w:rsid w:val="03D737ED"/>
    <w:rsid w:val="04A1D923"/>
    <w:rsid w:val="05BAFF59"/>
    <w:rsid w:val="05CAEFBF"/>
    <w:rsid w:val="07466FDA"/>
    <w:rsid w:val="08AC4C71"/>
    <w:rsid w:val="0901151E"/>
    <w:rsid w:val="0A241002"/>
    <w:rsid w:val="0A3257C1"/>
    <w:rsid w:val="0A9CD2F8"/>
    <w:rsid w:val="0B4BB88A"/>
    <w:rsid w:val="0B564732"/>
    <w:rsid w:val="0CCC35A9"/>
    <w:rsid w:val="0CE14D6C"/>
    <w:rsid w:val="0D97ED6E"/>
    <w:rsid w:val="0DE615E3"/>
    <w:rsid w:val="0F89AAA8"/>
    <w:rsid w:val="10824434"/>
    <w:rsid w:val="127922D7"/>
    <w:rsid w:val="144E6389"/>
    <w:rsid w:val="159926D7"/>
    <w:rsid w:val="16DF2F12"/>
    <w:rsid w:val="18CC2091"/>
    <w:rsid w:val="195E44FB"/>
    <w:rsid w:val="19766DB1"/>
    <w:rsid w:val="197C6E8D"/>
    <w:rsid w:val="19B3CDB5"/>
    <w:rsid w:val="1AC03FDE"/>
    <w:rsid w:val="1BDC653A"/>
    <w:rsid w:val="1C4D8E61"/>
    <w:rsid w:val="1D59C942"/>
    <w:rsid w:val="1EB44074"/>
    <w:rsid w:val="1EEC9BA0"/>
    <w:rsid w:val="1F8C41BC"/>
    <w:rsid w:val="1FB6F2A5"/>
    <w:rsid w:val="1FFFD5AA"/>
    <w:rsid w:val="205CADB9"/>
    <w:rsid w:val="216CEE12"/>
    <w:rsid w:val="23BF994A"/>
    <w:rsid w:val="23C84B14"/>
    <w:rsid w:val="23DB5F42"/>
    <w:rsid w:val="2676302D"/>
    <w:rsid w:val="26B6D776"/>
    <w:rsid w:val="26F5CC25"/>
    <w:rsid w:val="2793B1E7"/>
    <w:rsid w:val="28948528"/>
    <w:rsid w:val="2A7C2B74"/>
    <w:rsid w:val="2B76AAC9"/>
    <w:rsid w:val="2D00338E"/>
    <w:rsid w:val="2D24D55D"/>
    <w:rsid w:val="2D65C11D"/>
    <w:rsid w:val="2D890C32"/>
    <w:rsid w:val="2EC1E9F8"/>
    <w:rsid w:val="2FA496F8"/>
    <w:rsid w:val="305DE506"/>
    <w:rsid w:val="30BF5550"/>
    <w:rsid w:val="322634D3"/>
    <w:rsid w:val="32CFD7B2"/>
    <w:rsid w:val="33FD4F07"/>
    <w:rsid w:val="34610454"/>
    <w:rsid w:val="347BAE17"/>
    <w:rsid w:val="34DEE57F"/>
    <w:rsid w:val="34EECD32"/>
    <w:rsid w:val="358D4599"/>
    <w:rsid w:val="38058D12"/>
    <w:rsid w:val="380B01A7"/>
    <w:rsid w:val="389C091B"/>
    <w:rsid w:val="38D5F44D"/>
    <w:rsid w:val="38FD9E6E"/>
    <w:rsid w:val="396F37DE"/>
    <w:rsid w:val="3A7F2F01"/>
    <w:rsid w:val="3AA97FEE"/>
    <w:rsid w:val="3AB70AC7"/>
    <w:rsid w:val="3C77D44C"/>
    <w:rsid w:val="3D53449D"/>
    <w:rsid w:val="3DC38F33"/>
    <w:rsid w:val="3E5E8CA3"/>
    <w:rsid w:val="3ECCD222"/>
    <w:rsid w:val="3F85CBF5"/>
    <w:rsid w:val="3FA75C49"/>
    <w:rsid w:val="40664326"/>
    <w:rsid w:val="4165208B"/>
    <w:rsid w:val="42B28F76"/>
    <w:rsid w:val="42F9817F"/>
    <w:rsid w:val="44E36F46"/>
    <w:rsid w:val="4565A54C"/>
    <w:rsid w:val="46C70068"/>
    <w:rsid w:val="46E1BB2F"/>
    <w:rsid w:val="46F1B338"/>
    <w:rsid w:val="4754B548"/>
    <w:rsid w:val="48884B00"/>
    <w:rsid w:val="48DEDA52"/>
    <w:rsid w:val="4A4EFBBD"/>
    <w:rsid w:val="4B1BA137"/>
    <w:rsid w:val="4B62685A"/>
    <w:rsid w:val="4B9C1ADB"/>
    <w:rsid w:val="4D8EAB10"/>
    <w:rsid w:val="4EB2C342"/>
    <w:rsid w:val="4EC93931"/>
    <w:rsid w:val="5144F20E"/>
    <w:rsid w:val="51A01EE0"/>
    <w:rsid w:val="51D200FB"/>
    <w:rsid w:val="51F2B95C"/>
    <w:rsid w:val="5205E368"/>
    <w:rsid w:val="52BD6C16"/>
    <w:rsid w:val="52E021A5"/>
    <w:rsid w:val="53074D65"/>
    <w:rsid w:val="54941FC4"/>
    <w:rsid w:val="54A34E69"/>
    <w:rsid w:val="54D481E1"/>
    <w:rsid w:val="56007A2B"/>
    <w:rsid w:val="566F0E2A"/>
    <w:rsid w:val="5749158D"/>
    <w:rsid w:val="579384F8"/>
    <w:rsid w:val="57BEBA21"/>
    <w:rsid w:val="5825E86D"/>
    <w:rsid w:val="58578533"/>
    <w:rsid w:val="5947C919"/>
    <w:rsid w:val="5A8E04E6"/>
    <w:rsid w:val="5B21732C"/>
    <w:rsid w:val="5B55853B"/>
    <w:rsid w:val="5BE6AA02"/>
    <w:rsid w:val="5C3E1DC4"/>
    <w:rsid w:val="5C4CCBE7"/>
    <w:rsid w:val="5C6F4799"/>
    <w:rsid w:val="5C9E0F82"/>
    <w:rsid w:val="5CF2BBC0"/>
    <w:rsid w:val="5D887F3B"/>
    <w:rsid w:val="5E1F97CE"/>
    <w:rsid w:val="5E310A72"/>
    <w:rsid w:val="5E6AB674"/>
    <w:rsid w:val="5E737525"/>
    <w:rsid w:val="5FE8DFFE"/>
    <w:rsid w:val="5FEA69DC"/>
    <w:rsid w:val="60B25BE3"/>
    <w:rsid w:val="60CF0314"/>
    <w:rsid w:val="6155AB07"/>
    <w:rsid w:val="61AEE13F"/>
    <w:rsid w:val="61EE9407"/>
    <w:rsid w:val="62714C4D"/>
    <w:rsid w:val="62787ECA"/>
    <w:rsid w:val="62B2583A"/>
    <w:rsid w:val="63BD9363"/>
    <w:rsid w:val="63E5B3E5"/>
    <w:rsid w:val="641CB650"/>
    <w:rsid w:val="647F260C"/>
    <w:rsid w:val="64D02E98"/>
    <w:rsid w:val="66204081"/>
    <w:rsid w:val="68B0EEA1"/>
    <w:rsid w:val="69BD361B"/>
    <w:rsid w:val="6B52E659"/>
    <w:rsid w:val="6D10EB5D"/>
    <w:rsid w:val="6DE450F2"/>
    <w:rsid w:val="6E0C37F8"/>
    <w:rsid w:val="6E404898"/>
    <w:rsid w:val="6EBB8E84"/>
    <w:rsid w:val="6FB4BBD5"/>
    <w:rsid w:val="6FCF93D5"/>
    <w:rsid w:val="6FEF621C"/>
    <w:rsid w:val="70FD52DE"/>
    <w:rsid w:val="718D7E18"/>
    <w:rsid w:val="72F98108"/>
    <w:rsid w:val="7331C9F6"/>
    <w:rsid w:val="733F1712"/>
    <w:rsid w:val="734503E8"/>
    <w:rsid w:val="73FE96F2"/>
    <w:rsid w:val="740C8190"/>
    <w:rsid w:val="7549CE56"/>
    <w:rsid w:val="76DB98E7"/>
    <w:rsid w:val="7963283A"/>
    <w:rsid w:val="79A9138B"/>
    <w:rsid w:val="7A055461"/>
    <w:rsid w:val="7A06A13C"/>
    <w:rsid w:val="7A25D895"/>
    <w:rsid w:val="7A7B8D15"/>
    <w:rsid w:val="7B23096F"/>
    <w:rsid w:val="7D52457A"/>
    <w:rsid w:val="7D568E13"/>
    <w:rsid w:val="7FB25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19567D"/>
  <w15:docId w15:val="{F94B2DD2-6230-4197-BD9C-6714BE5F8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DC4D21"/>
    <w:rPr>
      <w:rFonts w:ascii="Arial" w:hAnsi="Arial"/>
    </w:rPr>
  </w:style>
  <w:style w:type="paragraph" w:styleId="berschrift1">
    <w:name w:val="heading 1"/>
    <w:next w:val="Standard"/>
    <w:link w:val="berschrift1Zchn"/>
    <w:autoRedefine/>
    <w:uiPriority w:val="9"/>
    <w:rsid w:val="00BA354F"/>
    <w:pPr>
      <w:keepNext/>
      <w:keepLines/>
      <w:spacing w:before="360" w:after="120" w:line="240" w:lineRule="auto"/>
      <w:outlineLvl w:val="0"/>
    </w:pPr>
    <w:rPr>
      <w:rFonts w:ascii="Arial" w:eastAsia="Times New Roman" w:hAnsi="Arial" w:cs="Times New Roman"/>
      <w:b/>
      <w:color w:val="250F51"/>
      <w:sz w:val="28"/>
      <w:szCs w:val="36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3A1BB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CA5FD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erschrift4">
    <w:name w:val="heading 4"/>
    <w:basedOn w:val="08AufzhlungEbene1"/>
    <w:next w:val="Standard"/>
    <w:link w:val="berschrift4Zchn"/>
    <w:uiPriority w:val="9"/>
    <w:unhideWhenUsed/>
    <w:rsid w:val="00CA5FD2"/>
    <w:pPr>
      <w:spacing w:before="40" w:after="0"/>
    </w:pPr>
    <w:rPr>
      <w:rFonts w:eastAsiaTheme="majorEastAsia" w:cstheme="majorBidi"/>
      <w:b/>
      <w:iCs/>
    </w:rPr>
  </w:style>
  <w:style w:type="paragraph" w:styleId="berschrift5">
    <w:name w:val="heading 5"/>
    <w:basedOn w:val="08AufzhlungEbene1"/>
    <w:next w:val="Standard"/>
    <w:link w:val="berschrift5Zchn"/>
    <w:uiPriority w:val="9"/>
    <w:unhideWhenUsed/>
    <w:rsid w:val="00CA5FD2"/>
    <w:p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berschrift6">
    <w:name w:val="heading 6"/>
    <w:basedOn w:val="08AufzhlungEbene1"/>
    <w:next w:val="Standard"/>
    <w:link w:val="berschrift6Zchn"/>
    <w:uiPriority w:val="9"/>
    <w:unhideWhenUsed/>
    <w:rsid w:val="00CA5FD2"/>
    <w:p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rsid w:val="00CA5FD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rsid w:val="00CA5FD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rsid w:val="00CA5FD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24B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24BA7"/>
  </w:style>
  <w:style w:type="paragraph" w:styleId="Fuzeile">
    <w:name w:val="footer"/>
    <w:basedOn w:val="Standard"/>
    <w:link w:val="FuzeileZchn"/>
    <w:uiPriority w:val="99"/>
    <w:unhideWhenUsed/>
    <w:rsid w:val="00924B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24BA7"/>
  </w:style>
  <w:style w:type="table" w:styleId="Tabellenraster">
    <w:name w:val="Table Grid"/>
    <w:basedOn w:val="NormaleTabelle"/>
    <w:uiPriority w:val="39"/>
    <w:rsid w:val="005A6B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A56922"/>
    <w:rPr>
      <w:color w:val="80808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A354F"/>
    <w:rPr>
      <w:rFonts w:ascii="Arial" w:eastAsia="Times New Roman" w:hAnsi="Arial" w:cs="Times New Roman"/>
      <w:b/>
      <w:color w:val="250F51"/>
      <w:sz w:val="28"/>
      <w:szCs w:val="36"/>
    </w:rPr>
  </w:style>
  <w:style w:type="paragraph" w:customStyle="1" w:styleId="Kopf">
    <w:name w:val="Kopf"/>
    <w:qFormat/>
    <w:rsid w:val="0053289B"/>
    <w:pPr>
      <w:spacing w:after="0" w:line="240" w:lineRule="auto"/>
      <w:jc w:val="right"/>
    </w:pPr>
    <w:rPr>
      <w:rFonts w:ascii="Arial" w:hAnsi="Arial" w:cs="Arial"/>
      <w:color w:val="1E2832"/>
      <w:sz w:val="20"/>
      <w:szCs w:val="2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A1BB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SchwacheHervorhebung">
    <w:name w:val="Subtle Emphasis"/>
    <w:basedOn w:val="Absatz-Standardschriftart"/>
    <w:uiPriority w:val="19"/>
    <w:rsid w:val="003A1BB4"/>
    <w:rPr>
      <w:i/>
      <w:iCs/>
      <w:color w:val="404040" w:themeColor="text1" w:themeTint="BF"/>
    </w:rPr>
  </w:style>
  <w:style w:type="paragraph" w:customStyle="1" w:styleId="02Titel">
    <w:name w:val="02_Titel"/>
    <w:link w:val="02TitelZchn"/>
    <w:qFormat/>
    <w:rsid w:val="00AF5551"/>
    <w:pPr>
      <w:spacing w:after="240" w:line="240" w:lineRule="auto"/>
    </w:pPr>
    <w:rPr>
      <w:rFonts w:ascii="Arial" w:eastAsiaTheme="majorEastAsia" w:hAnsi="Arial" w:cstheme="majorBidi"/>
      <w:b/>
      <w:bCs/>
      <w:color w:val="250F51"/>
      <w:sz w:val="32"/>
      <w:szCs w:val="32"/>
    </w:rPr>
  </w:style>
  <w:style w:type="paragraph" w:styleId="Listenabsatz">
    <w:name w:val="List Paragraph"/>
    <w:basedOn w:val="Standard"/>
    <w:link w:val="ListenabsatzZchn"/>
    <w:uiPriority w:val="34"/>
    <w:qFormat/>
    <w:rsid w:val="00CA5FD2"/>
    <w:pPr>
      <w:ind w:left="720"/>
      <w:contextualSpacing/>
    </w:pPr>
  </w:style>
  <w:style w:type="character" w:customStyle="1" w:styleId="02TitelZchn">
    <w:name w:val="02_Titel Zchn"/>
    <w:basedOn w:val="Absatz-Standardschriftart"/>
    <w:link w:val="02Titel"/>
    <w:rsid w:val="00AF5551"/>
    <w:rPr>
      <w:rFonts w:ascii="Arial" w:eastAsiaTheme="majorEastAsia" w:hAnsi="Arial" w:cstheme="majorBidi"/>
      <w:b/>
      <w:bCs/>
      <w:color w:val="250F51"/>
      <w:sz w:val="32"/>
      <w:szCs w:val="32"/>
    </w:rPr>
  </w:style>
  <w:style w:type="paragraph" w:customStyle="1" w:styleId="08AufzhlungEbene1">
    <w:name w:val="08_Aufzählung_Ebene1"/>
    <w:link w:val="08AufzhlungEbene1Zchn"/>
    <w:qFormat/>
    <w:rsid w:val="004058B7"/>
    <w:pPr>
      <w:numPr>
        <w:numId w:val="8"/>
      </w:numPr>
      <w:spacing w:after="120" w:line="270" w:lineRule="exact"/>
      <w:ind w:left="357" w:hanging="357"/>
      <w:outlineLvl w:val="3"/>
    </w:pPr>
    <w:rPr>
      <w:rFonts w:ascii="Arial" w:eastAsia="Times New Roman" w:hAnsi="Arial" w:cs="Times New Roman"/>
      <w:bCs/>
      <w:color w:val="1E28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A5FD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ListenabsatzZchn">
    <w:name w:val="Listenabsatz Zchn"/>
    <w:basedOn w:val="Absatz-Standardschriftart"/>
    <w:link w:val="Listenabsatz"/>
    <w:uiPriority w:val="34"/>
    <w:rsid w:val="00CA5FD2"/>
    <w:rPr>
      <w:rFonts w:ascii="Arial" w:hAnsi="Arial"/>
    </w:rPr>
  </w:style>
  <w:style w:type="character" w:customStyle="1" w:styleId="08AufzhlungEbene1Zchn">
    <w:name w:val="08_Aufzählung_Ebene1 Zchn"/>
    <w:basedOn w:val="ListenabsatzZchn"/>
    <w:link w:val="08AufzhlungEbene1"/>
    <w:rsid w:val="004058B7"/>
    <w:rPr>
      <w:rFonts w:ascii="Arial" w:eastAsia="Times New Roman" w:hAnsi="Arial" w:cs="Times New Roman"/>
      <w:bCs/>
      <w:color w:val="1E2832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CA5FD2"/>
    <w:rPr>
      <w:rFonts w:ascii="Arial" w:eastAsiaTheme="majorEastAsia" w:hAnsi="Arial" w:cstheme="majorBidi"/>
      <w:iCs/>
      <w:color w:val="1E2832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CA5FD2"/>
    <w:rPr>
      <w:rFonts w:asciiTheme="majorHAnsi" w:eastAsiaTheme="majorEastAsia" w:hAnsiTheme="majorHAnsi" w:cstheme="majorBidi"/>
      <w:b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CA5FD2"/>
    <w:rPr>
      <w:rFonts w:asciiTheme="majorHAnsi" w:eastAsiaTheme="majorEastAsia" w:hAnsiTheme="majorHAnsi" w:cstheme="majorBidi"/>
      <w:b/>
      <w:color w:val="1F3763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CA5FD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CA5FD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CA5FD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Fu">
    <w:name w:val="Fuß"/>
    <w:link w:val="FuZchn"/>
    <w:qFormat/>
    <w:rsid w:val="0041635A"/>
    <w:pPr>
      <w:tabs>
        <w:tab w:val="right" w:pos="9360"/>
      </w:tabs>
      <w:spacing w:after="0" w:line="200" w:lineRule="exact"/>
    </w:pPr>
    <w:rPr>
      <w:rFonts w:ascii="Arial" w:hAnsi="Arial" w:cs="Arial"/>
      <w:color w:val="626B72"/>
      <w:sz w:val="16"/>
      <w:szCs w:val="16"/>
    </w:rPr>
  </w:style>
  <w:style w:type="character" w:customStyle="1" w:styleId="FuZchn">
    <w:name w:val="Fuß Zchn"/>
    <w:basedOn w:val="FuzeileZchn"/>
    <w:link w:val="Fu"/>
    <w:rsid w:val="0041635A"/>
    <w:rPr>
      <w:rFonts w:ascii="Arial" w:hAnsi="Arial" w:cs="Arial"/>
      <w:color w:val="626B72"/>
      <w:sz w:val="16"/>
      <w:szCs w:val="16"/>
    </w:rPr>
  </w:style>
  <w:style w:type="paragraph" w:customStyle="1" w:styleId="04ZwischenberschriftEbene1">
    <w:name w:val="04_Zwischenüberschrift_Ebene1"/>
    <w:link w:val="04ZwischenberschriftEbene1Zchn"/>
    <w:qFormat/>
    <w:rsid w:val="00ED3BC4"/>
    <w:pPr>
      <w:numPr>
        <w:numId w:val="22"/>
      </w:numPr>
      <w:spacing w:before="40" w:after="40" w:line="240" w:lineRule="auto"/>
      <w:outlineLvl w:val="0"/>
    </w:pPr>
    <w:rPr>
      <w:rFonts w:ascii="Arial" w:eastAsia="Times New Roman" w:hAnsi="Arial" w:cs="Times New Roman"/>
      <w:b/>
      <w:color w:val="250F51"/>
      <w:sz w:val="26"/>
      <w:szCs w:val="26"/>
    </w:rPr>
  </w:style>
  <w:style w:type="paragraph" w:customStyle="1" w:styleId="9Zitat">
    <w:name w:val="9_Zitat"/>
    <w:link w:val="9ZitatZchn"/>
    <w:qFormat/>
    <w:rsid w:val="0053289B"/>
    <w:rPr>
      <w:rFonts w:ascii="Arial" w:hAnsi="Arial"/>
      <w:i/>
      <w:iCs/>
      <w:color w:val="404040" w:themeColor="text1" w:themeTint="BF"/>
    </w:rPr>
  </w:style>
  <w:style w:type="character" w:customStyle="1" w:styleId="04ZwischenberschriftEbene1Zchn">
    <w:name w:val="04_Zwischenüberschrift_Ebene1 Zchn"/>
    <w:basedOn w:val="berschrift1Zchn"/>
    <w:link w:val="04ZwischenberschriftEbene1"/>
    <w:rsid w:val="00ED3BC4"/>
    <w:rPr>
      <w:rFonts w:ascii="Arial" w:eastAsia="Times New Roman" w:hAnsi="Arial" w:cs="Times New Roman"/>
      <w:b/>
      <w:color w:val="250F51"/>
      <w:sz w:val="26"/>
      <w:szCs w:val="26"/>
    </w:rPr>
  </w:style>
  <w:style w:type="paragraph" w:customStyle="1" w:styleId="05Flietext">
    <w:name w:val="05_Fließtext"/>
    <w:link w:val="05FlietextZchn"/>
    <w:qFormat/>
    <w:rsid w:val="005D6DFE"/>
    <w:pPr>
      <w:spacing w:after="0" w:line="276" w:lineRule="auto"/>
      <w:contextualSpacing/>
    </w:pPr>
    <w:rPr>
      <w:rFonts w:ascii="Arial" w:hAnsi="Arial"/>
      <w:color w:val="1E2832"/>
    </w:rPr>
  </w:style>
  <w:style w:type="character" w:customStyle="1" w:styleId="9ZitatZchn">
    <w:name w:val="9_Zitat Zchn"/>
    <w:basedOn w:val="Absatz-Standardschriftart"/>
    <w:link w:val="9Zitat"/>
    <w:rsid w:val="00E106F3"/>
    <w:rPr>
      <w:rFonts w:ascii="Arial" w:hAnsi="Arial"/>
      <w:i/>
      <w:iCs/>
      <w:color w:val="404040" w:themeColor="text1" w:themeTint="BF"/>
    </w:rPr>
  </w:style>
  <w:style w:type="paragraph" w:customStyle="1" w:styleId="01Dachzeile">
    <w:name w:val="01_Dachzeile"/>
    <w:link w:val="01DachzeileZchn"/>
    <w:qFormat/>
    <w:rsid w:val="000465C5"/>
    <w:pPr>
      <w:spacing w:after="60" w:line="240" w:lineRule="auto"/>
    </w:pPr>
    <w:rPr>
      <w:rFonts w:ascii="Arial" w:eastAsia="Times New Roman" w:hAnsi="Arial" w:cs="Times New Roman"/>
      <w:bCs/>
      <w:color w:val="1E2832"/>
      <w:sz w:val="24"/>
      <w:szCs w:val="24"/>
    </w:rPr>
  </w:style>
  <w:style w:type="character" w:customStyle="1" w:styleId="05FlietextZchn">
    <w:name w:val="05_Fließtext Zchn"/>
    <w:basedOn w:val="Absatz-Standardschriftart"/>
    <w:link w:val="05Flietext"/>
    <w:rsid w:val="005D6DFE"/>
    <w:rPr>
      <w:rFonts w:ascii="Arial" w:hAnsi="Arial"/>
      <w:color w:val="1E2832"/>
    </w:rPr>
  </w:style>
  <w:style w:type="paragraph" w:customStyle="1" w:styleId="03Einleitung">
    <w:name w:val="03_Einleitung"/>
    <w:link w:val="03EinleitungZchn"/>
    <w:qFormat/>
    <w:rsid w:val="005663B6"/>
    <w:pPr>
      <w:spacing w:after="0" w:line="276" w:lineRule="auto"/>
    </w:pPr>
    <w:rPr>
      <w:rFonts w:ascii="Arial" w:hAnsi="Arial"/>
      <w:b/>
      <w:bCs/>
      <w:color w:val="250F51"/>
      <w:lang w:eastAsia="de-DE"/>
    </w:rPr>
  </w:style>
  <w:style w:type="character" w:customStyle="1" w:styleId="03EinleitungZchn">
    <w:name w:val="03_Einleitung Zchn"/>
    <w:basedOn w:val="05FlietextZchn"/>
    <w:link w:val="03Einleitung"/>
    <w:rsid w:val="005663B6"/>
    <w:rPr>
      <w:rFonts w:ascii="Arial" w:hAnsi="Arial"/>
      <w:b/>
      <w:bCs/>
      <w:color w:val="250F51"/>
      <w:lang w:eastAsia="de-DE"/>
    </w:rPr>
  </w:style>
  <w:style w:type="paragraph" w:customStyle="1" w:styleId="DatumdesPapiers">
    <w:name w:val="Datum_des_Papiers"/>
    <w:basedOn w:val="Standard"/>
    <w:link w:val="DatumdesPapiersZchn"/>
    <w:qFormat/>
    <w:rsid w:val="00A85333"/>
    <w:pPr>
      <w:spacing w:after="120" w:line="240" w:lineRule="auto"/>
    </w:pPr>
    <w:rPr>
      <w:rFonts w:eastAsiaTheme="majorEastAsia" w:cstheme="majorBidi"/>
      <w:bCs/>
      <w:color w:val="1E2832"/>
      <w:kern w:val="28"/>
      <w:sz w:val="20"/>
      <w:szCs w:val="20"/>
    </w:rPr>
  </w:style>
  <w:style w:type="character" w:customStyle="1" w:styleId="DatumdesPapiersZchn">
    <w:name w:val="Datum_des_Papiers Zchn"/>
    <w:basedOn w:val="Absatz-Standardschriftart"/>
    <w:link w:val="DatumdesPapiers"/>
    <w:rsid w:val="00A85333"/>
    <w:rPr>
      <w:rFonts w:ascii="Arial" w:eastAsiaTheme="majorEastAsia" w:hAnsi="Arial" w:cstheme="majorBidi"/>
      <w:bCs/>
      <w:color w:val="1E2832"/>
      <w:kern w:val="28"/>
      <w:sz w:val="20"/>
      <w:szCs w:val="20"/>
    </w:rPr>
  </w:style>
  <w:style w:type="paragraph" w:customStyle="1" w:styleId="TiteldesPapiers">
    <w:name w:val="Titel_des_Papiers"/>
    <w:basedOn w:val="Standard"/>
    <w:link w:val="TiteldesPapiersZchn"/>
    <w:qFormat/>
    <w:rsid w:val="00E106F3"/>
    <w:pPr>
      <w:spacing w:after="0" w:line="240" w:lineRule="auto"/>
      <w:contextualSpacing/>
    </w:pPr>
    <w:rPr>
      <w:rFonts w:eastAsiaTheme="majorEastAsia" w:cstheme="majorBidi"/>
      <w:b/>
      <w:caps/>
      <w:color w:val="1E2832"/>
      <w:spacing w:val="10"/>
      <w:kern w:val="28"/>
      <w:sz w:val="32"/>
      <w:szCs w:val="32"/>
    </w:rPr>
  </w:style>
  <w:style w:type="character" w:customStyle="1" w:styleId="TiteldesPapiersZchn">
    <w:name w:val="Titel_des_Papiers Zchn"/>
    <w:basedOn w:val="Absatz-Standardschriftart"/>
    <w:link w:val="TiteldesPapiers"/>
    <w:rsid w:val="00E106F3"/>
    <w:rPr>
      <w:rFonts w:ascii="Arial" w:eastAsiaTheme="majorEastAsia" w:hAnsi="Arial" w:cstheme="majorBidi"/>
      <w:b/>
      <w:caps/>
      <w:color w:val="1E2832"/>
      <w:spacing w:val="10"/>
      <w:kern w:val="28"/>
      <w:sz w:val="32"/>
      <w:szCs w:val="32"/>
    </w:rPr>
  </w:style>
  <w:style w:type="character" w:styleId="Fett">
    <w:name w:val="Strong"/>
    <w:basedOn w:val="Absatz-Standardschriftart"/>
    <w:uiPriority w:val="22"/>
    <w:qFormat/>
    <w:rsid w:val="00E3739C"/>
    <w:rPr>
      <w:b/>
      <w:bCs/>
    </w:rPr>
  </w:style>
  <w:style w:type="paragraph" w:customStyle="1" w:styleId="08AufzhlungEbene2">
    <w:name w:val="08_Aufzählung_Ebene2"/>
    <w:basedOn w:val="08AufzhlungEbene1"/>
    <w:link w:val="08AufzhlungEbene2Zchn"/>
    <w:qFormat/>
    <w:rsid w:val="00A41ACA"/>
    <w:pPr>
      <w:numPr>
        <w:ilvl w:val="1"/>
      </w:numPr>
      <w:ind w:left="788" w:hanging="431"/>
      <w:outlineLvl w:val="9"/>
    </w:pPr>
  </w:style>
  <w:style w:type="character" w:customStyle="1" w:styleId="01DachzeileZchn">
    <w:name w:val="01_Dachzeile Zchn"/>
    <w:basedOn w:val="02TitelZchn"/>
    <w:link w:val="01Dachzeile"/>
    <w:rsid w:val="000465C5"/>
    <w:rPr>
      <w:rFonts w:ascii="Arial" w:eastAsia="Times New Roman" w:hAnsi="Arial" w:cs="Times New Roman"/>
      <w:b w:val="0"/>
      <w:bCs/>
      <w:color w:val="1E2832"/>
      <w:sz w:val="24"/>
      <w:szCs w:val="24"/>
    </w:rPr>
  </w:style>
  <w:style w:type="paragraph" w:customStyle="1" w:styleId="06Bildberschrift">
    <w:name w:val="06_Bildüberschrift"/>
    <w:link w:val="06BildberschriftZchn"/>
    <w:qFormat/>
    <w:rsid w:val="00AF5551"/>
    <w:pPr>
      <w:spacing w:after="0" w:line="240" w:lineRule="auto"/>
    </w:pPr>
    <w:rPr>
      <w:rFonts w:ascii="Arial" w:hAnsi="Arial"/>
      <w:b/>
      <w:bCs/>
      <w:noProof/>
      <w:color w:val="250F51"/>
    </w:rPr>
  </w:style>
  <w:style w:type="paragraph" w:customStyle="1" w:styleId="07Bildunterschrift">
    <w:name w:val="07_Bildunterschrift"/>
    <w:link w:val="07BildunterschriftZchn"/>
    <w:qFormat/>
    <w:rsid w:val="003502F1"/>
    <w:pPr>
      <w:spacing w:before="120" w:after="240"/>
    </w:pPr>
    <w:rPr>
      <w:rFonts w:ascii="Arial" w:hAnsi="Arial"/>
      <w:color w:val="1E2832"/>
      <w:sz w:val="18"/>
      <w:szCs w:val="18"/>
    </w:rPr>
  </w:style>
  <w:style w:type="character" w:customStyle="1" w:styleId="06BildberschriftZchn">
    <w:name w:val="06_Bildüberschrift Zchn"/>
    <w:basedOn w:val="02TitelZchn"/>
    <w:link w:val="06Bildberschrift"/>
    <w:rsid w:val="00AF5551"/>
    <w:rPr>
      <w:rFonts w:ascii="Arial" w:eastAsiaTheme="majorEastAsia" w:hAnsi="Arial" w:cstheme="majorBidi"/>
      <w:b/>
      <w:bCs/>
      <w:noProof/>
      <w:color w:val="250F51"/>
      <w:sz w:val="32"/>
      <w:szCs w:val="32"/>
    </w:rPr>
  </w:style>
  <w:style w:type="character" w:customStyle="1" w:styleId="07BildunterschriftZchn">
    <w:name w:val="07_Bildunterschrift Zchn"/>
    <w:basedOn w:val="06BildberschriftZchn"/>
    <w:link w:val="07Bildunterschrift"/>
    <w:rsid w:val="003502F1"/>
    <w:rPr>
      <w:rFonts w:ascii="Arial" w:eastAsiaTheme="majorEastAsia" w:hAnsi="Arial" w:cstheme="majorBidi"/>
      <w:b w:val="0"/>
      <w:bCs w:val="0"/>
      <w:caps w:val="0"/>
      <w:noProof/>
      <w:color w:val="1E2832"/>
      <w:sz w:val="18"/>
      <w:szCs w:val="18"/>
    </w:rPr>
  </w:style>
  <w:style w:type="character" w:customStyle="1" w:styleId="ts-alignment-element">
    <w:name w:val="ts-alignment-element"/>
    <w:basedOn w:val="Absatz-Standardschriftart"/>
    <w:rsid w:val="004C64ED"/>
  </w:style>
  <w:style w:type="character" w:customStyle="1" w:styleId="08AufzhlungEbene2Zchn">
    <w:name w:val="08_Aufzählung_Ebene2 Zchn"/>
    <w:basedOn w:val="08AufzhlungEbene1Zchn"/>
    <w:link w:val="08AufzhlungEbene2"/>
    <w:rsid w:val="00A41ACA"/>
    <w:rPr>
      <w:rFonts w:ascii="Arial" w:eastAsia="Times New Roman" w:hAnsi="Arial" w:cs="Times New Roman"/>
      <w:bCs/>
      <w:color w:val="1E2832"/>
      <w:sz w:val="20"/>
      <w:szCs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997FA4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030CDB"/>
    <w:pPr>
      <w:tabs>
        <w:tab w:val="right" w:leader="dot" w:pos="9344"/>
      </w:tabs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997FA4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unhideWhenUsed/>
    <w:rsid w:val="00997FA4"/>
    <w:pPr>
      <w:spacing w:after="100"/>
      <w:ind w:left="440"/>
    </w:pPr>
  </w:style>
  <w:style w:type="character" w:styleId="Hyperlink">
    <w:name w:val="Hyperlink"/>
    <w:basedOn w:val="Absatz-Standardschriftart"/>
    <w:uiPriority w:val="99"/>
    <w:unhideWhenUsed/>
    <w:rsid w:val="0037788B"/>
    <w:rPr>
      <w:b/>
      <w:color w:val="1796C2"/>
      <w:u w:val="single"/>
    </w:rPr>
  </w:style>
  <w:style w:type="paragraph" w:customStyle="1" w:styleId="Spiegelstrichliste">
    <w:name w:val="Spiegelstrichliste"/>
    <w:basedOn w:val="05Flietext"/>
    <w:link w:val="SpiegelstrichlisteZchn"/>
    <w:rsid w:val="00913D17"/>
    <w:pPr>
      <w:numPr>
        <w:numId w:val="19"/>
      </w:numPr>
    </w:pPr>
  </w:style>
  <w:style w:type="character" w:customStyle="1" w:styleId="SpiegelstrichlisteZchn">
    <w:name w:val="Spiegelstrichliste Zchn"/>
    <w:basedOn w:val="05FlietextZchn"/>
    <w:link w:val="Spiegelstrichliste"/>
    <w:rsid w:val="00913D17"/>
    <w:rPr>
      <w:rFonts w:ascii="Arial" w:hAnsi="Arial"/>
      <w:color w:val="1E2832"/>
    </w:rPr>
  </w:style>
  <w:style w:type="paragraph" w:customStyle="1" w:styleId="04ZwischenberschriftEbene2">
    <w:name w:val="04_Zwischenüberschrift_Ebene2"/>
    <w:basedOn w:val="04ZwischenberschriftEbene1"/>
    <w:link w:val="04ZwischenberschriftEbene2Zchn"/>
    <w:rsid w:val="00675909"/>
    <w:pPr>
      <w:numPr>
        <w:numId w:val="23"/>
      </w:numPr>
    </w:pPr>
    <w:rPr>
      <w:b w:val="0"/>
      <w:bCs/>
    </w:rPr>
  </w:style>
  <w:style w:type="paragraph" w:customStyle="1" w:styleId="04ZwischenberschriftEbene20">
    <w:name w:val="04_Zwischenüberschrift_Ebene_2"/>
    <w:basedOn w:val="04ZwischenberschriftEbene1"/>
    <w:link w:val="04ZwischenberschriftEbene2Zchn0"/>
    <w:qFormat/>
    <w:rsid w:val="0098179F"/>
    <w:pPr>
      <w:numPr>
        <w:ilvl w:val="1"/>
      </w:numPr>
      <w:outlineLvl w:val="1"/>
    </w:pPr>
    <w:rPr>
      <w:b w:val="0"/>
      <w:bCs/>
      <w:sz w:val="24"/>
      <w:szCs w:val="24"/>
    </w:rPr>
  </w:style>
  <w:style w:type="character" w:customStyle="1" w:styleId="04ZwischenberschriftEbene2Zchn">
    <w:name w:val="04_Zwischenüberschrift_Ebene2 Zchn"/>
    <w:basedOn w:val="04ZwischenberschriftEbene1Zchn"/>
    <w:link w:val="04ZwischenberschriftEbene2"/>
    <w:rsid w:val="00675909"/>
    <w:rPr>
      <w:rFonts w:ascii="Arial" w:eastAsia="Times New Roman" w:hAnsi="Arial" w:cs="Times New Roman"/>
      <w:b w:val="0"/>
      <w:bCs/>
      <w:color w:val="2A255A"/>
      <w:sz w:val="24"/>
      <w:szCs w:val="24"/>
    </w:rPr>
  </w:style>
  <w:style w:type="paragraph" w:customStyle="1" w:styleId="04ZwischenberschriftEbene3">
    <w:name w:val="04_Zwischenüberschrift_Ebene_3"/>
    <w:basedOn w:val="04ZwischenberschriftEbene20"/>
    <w:link w:val="04ZwischenberschriftEbene3Zchn"/>
    <w:qFormat/>
    <w:rsid w:val="00371382"/>
    <w:pPr>
      <w:numPr>
        <w:ilvl w:val="2"/>
      </w:numPr>
    </w:pPr>
    <w:rPr>
      <w:sz w:val="22"/>
      <w:szCs w:val="22"/>
    </w:rPr>
  </w:style>
  <w:style w:type="character" w:customStyle="1" w:styleId="04ZwischenberschriftEbene2Zchn0">
    <w:name w:val="04_Zwischenüberschrift_Ebene_2 Zchn"/>
    <w:basedOn w:val="04ZwischenberschriftEbene1Zchn"/>
    <w:link w:val="04ZwischenberschriftEbene20"/>
    <w:rsid w:val="0098179F"/>
    <w:rPr>
      <w:rFonts w:ascii="Arial" w:eastAsia="Times New Roman" w:hAnsi="Arial" w:cs="Times New Roman"/>
      <w:b w:val="0"/>
      <w:bCs/>
      <w:color w:val="250F51"/>
      <w:sz w:val="24"/>
      <w:szCs w:val="24"/>
    </w:rPr>
  </w:style>
  <w:style w:type="paragraph" w:customStyle="1" w:styleId="04Zwischenberschrift3">
    <w:name w:val="04_Zwischenüberschrift_3"/>
    <w:basedOn w:val="04ZwischenberschriftEbene20"/>
    <w:link w:val="04Zwischenberschrift3Zchn"/>
    <w:rsid w:val="00177F24"/>
    <w:pPr>
      <w:numPr>
        <w:ilvl w:val="0"/>
        <w:numId w:val="0"/>
      </w:numPr>
      <w:outlineLvl w:val="2"/>
    </w:pPr>
  </w:style>
  <w:style w:type="character" w:customStyle="1" w:styleId="04ZwischenberschriftEbene3Zchn">
    <w:name w:val="04_Zwischenüberschrift_Ebene_3 Zchn"/>
    <w:basedOn w:val="04ZwischenberschriftEbene2Zchn0"/>
    <w:link w:val="04ZwischenberschriftEbene3"/>
    <w:rsid w:val="00371382"/>
    <w:rPr>
      <w:rFonts w:ascii="Arial" w:eastAsia="Times New Roman" w:hAnsi="Arial" w:cs="Times New Roman"/>
      <w:b w:val="0"/>
      <w:bCs/>
      <w:color w:val="250F51"/>
      <w:sz w:val="26"/>
      <w:szCs w:val="26"/>
    </w:rPr>
  </w:style>
  <w:style w:type="character" w:customStyle="1" w:styleId="04Zwischenberschrift3Zchn">
    <w:name w:val="04_Zwischenüberschrift_3 Zchn"/>
    <w:basedOn w:val="04ZwischenberschriftEbene2Zchn0"/>
    <w:link w:val="04Zwischenberschrift3"/>
    <w:rsid w:val="00177F24"/>
    <w:rPr>
      <w:rFonts w:ascii="Arial" w:eastAsia="Times New Roman" w:hAnsi="Arial" w:cs="Times New Roman"/>
      <w:b w:val="0"/>
      <w:bCs/>
      <w:color w:val="2A255A"/>
      <w:sz w:val="26"/>
      <w:szCs w:val="26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27226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6C1521"/>
    <w:rPr>
      <w:color w:val="1796C2"/>
      <w:u w:val="single"/>
    </w:rPr>
  </w:style>
  <w:style w:type="paragraph" w:customStyle="1" w:styleId="08AufzhlungSymbole">
    <w:name w:val="08_Aufzählung_Symbole"/>
    <w:basedOn w:val="Standard"/>
    <w:link w:val="08AufzhlungSymboleZchn"/>
    <w:qFormat/>
    <w:rsid w:val="004058B7"/>
    <w:pPr>
      <w:numPr>
        <w:numId w:val="28"/>
      </w:numPr>
      <w:spacing w:after="120" w:line="270" w:lineRule="exact"/>
      <w:ind w:left="357" w:hanging="357"/>
    </w:pPr>
    <w:rPr>
      <w:rFonts w:eastAsia="Times New Roman" w:cs="Times New Roman"/>
      <w:bCs/>
      <w:color w:val="1E2832"/>
    </w:rPr>
  </w:style>
  <w:style w:type="character" w:customStyle="1" w:styleId="08AufzhlungSymboleZchn">
    <w:name w:val="08_Aufzählung_Symbole Zchn"/>
    <w:basedOn w:val="Absatz-Standardschriftart"/>
    <w:link w:val="08AufzhlungSymbole"/>
    <w:rsid w:val="004058B7"/>
    <w:rPr>
      <w:rFonts w:ascii="Arial" w:eastAsia="Times New Roman" w:hAnsi="Arial" w:cs="Times New Roman"/>
      <w:bCs/>
      <w:color w:val="1E2832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7781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A7781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A77817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7781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77817"/>
    <w:rPr>
      <w:rFonts w:ascii="Arial" w:hAnsi="Arial"/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2C0E1D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2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86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81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22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19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138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376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519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510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5368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5002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4371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6742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19137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72521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iner.diederichs.en2x\Downloads\en2x_Presseinfo_Vorlage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4126F82D9301045B9A5743484489ED4" ma:contentTypeVersion="18" ma:contentTypeDescription="Ein neues Dokument erstellen." ma:contentTypeScope="" ma:versionID="878917be68c586f404f3e4804183e5b2">
  <xsd:schema xmlns:xsd="http://www.w3.org/2001/XMLSchema" xmlns:xs="http://www.w3.org/2001/XMLSchema" xmlns:p="http://schemas.microsoft.com/office/2006/metadata/properties" xmlns:ns2="5ccc7ce1-9143-4d76-91b0-f20b09633d3f" xmlns:ns3="d85148c6-851f-47a3-8805-adbb0220f05a" targetNamespace="http://schemas.microsoft.com/office/2006/metadata/properties" ma:root="true" ma:fieldsID="16772f3fd6e731488a510e48fb09faac" ns2:_="" ns3:_="">
    <xsd:import namespace="5ccc7ce1-9143-4d76-91b0-f20b09633d3f"/>
    <xsd:import namespace="d85148c6-851f-47a3-8805-adbb0220f0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cc7ce1-9143-4d76-91b0-f20b09633d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a29eef34-7f14-4ea5-b203-65ba5ddfca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5148c6-851f-47a3-8805-adbb0220f05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76aefcab-3311-4824-bf0a-82e3d6763144}" ma:internalName="TaxCatchAll" ma:showField="CatchAllData" ma:web="d85148c6-851f-47a3-8805-adbb0220f0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cc7ce1-9143-4d76-91b0-f20b09633d3f">
      <Terms xmlns="http://schemas.microsoft.com/office/infopath/2007/PartnerControls"/>
    </lcf76f155ced4ddcb4097134ff3c332f>
    <TaxCatchAll xmlns="d85148c6-851f-47a3-8805-adbb0220f05a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86857A-E252-49E9-8D2A-46E011FB68F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DA15823-BEBC-4C19-96A0-4C0363077E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cc7ce1-9143-4d76-91b0-f20b09633d3f"/>
    <ds:schemaRef ds:uri="d85148c6-851f-47a3-8805-adbb0220f0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9E002D-A700-4EA9-A323-3BE53BEF27C5}">
  <ds:schemaRefs>
    <ds:schemaRef ds:uri="http://schemas.microsoft.com/office/2006/metadata/properties"/>
    <ds:schemaRef ds:uri="http://schemas.microsoft.com/office/infopath/2007/PartnerControls"/>
    <ds:schemaRef ds:uri="5ccc7ce1-9143-4d76-91b0-f20b09633d3f"/>
    <ds:schemaRef ds:uri="d85148c6-851f-47a3-8805-adbb0220f05a"/>
  </ds:schemaRefs>
</ds:datastoreItem>
</file>

<file path=customXml/itemProps4.xml><?xml version="1.0" encoding="utf-8"?>
<ds:datastoreItem xmlns:ds="http://schemas.openxmlformats.org/officeDocument/2006/customXml" ds:itemID="{DC08FF6F-440B-4138-B4C9-D3C9B4442DC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en2x_Presseinfo_Vorlage</Template>
  <TotalTime>0</TotalTime>
  <Pages>1</Pages>
  <Words>276</Words>
  <Characters>2869</Characters>
  <Application>Microsoft Office Word</Application>
  <DocSecurity>0</DocSecurity>
  <Lines>179</Lines>
  <Paragraphs>157</Paragraphs>
  <ScaleCrop>false</ScaleCrop>
  <Company/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Rainer Diederichs</dc:creator>
  <cp:keywords/>
  <dc:description/>
  <cp:lastModifiedBy>Rainer Diederichs (en2x)</cp:lastModifiedBy>
  <cp:revision>56</cp:revision>
  <cp:lastPrinted>2021-08-23T21:48:00Z</cp:lastPrinted>
  <dcterms:created xsi:type="dcterms:W3CDTF">2025-11-20T00:32:00Z</dcterms:created>
  <dcterms:modified xsi:type="dcterms:W3CDTF">2025-11-20T14:46:00Z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600800</vt:r8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ntentTypeId">
    <vt:lpwstr>0x010100D4126F82D9301045B9A5743484489ED4</vt:lpwstr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  <property fmtid="{D5CDD505-2E9C-101B-9397-08002B2CF9AE}" pid="11" name="docLang">
    <vt:lpwstr>de</vt:lpwstr>
  </property>
</Properties>
</file>