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EAF3" w14:textId="2CD322C6" w:rsidR="00CD4FD7" w:rsidRPr="002D56D6" w:rsidRDefault="00756A57" w:rsidP="002D56D6">
      <w:pPr>
        <w:pStyle w:val="01Dachzeile"/>
      </w:pPr>
      <w:bookmarkStart w:id="0" w:name="_Toc79759383"/>
      <w:bookmarkStart w:id="1" w:name="_Toc79759470"/>
      <w:r>
        <w:t>E</w:t>
      </w:r>
      <w:r w:rsidR="7455EF44">
        <w:t>U-Flottenregulierung für Pkw</w:t>
      </w:r>
      <w:r>
        <w:t xml:space="preserve"> </w:t>
      </w:r>
    </w:p>
    <w:bookmarkEnd w:id="0"/>
    <w:bookmarkEnd w:id="1"/>
    <w:p w14:paraId="42D858B3" w14:textId="0AC7BAE9" w:rsidR="00CD4FD7" w:rsidRDefault="00756A57" w:rsidP="00CD4FD7">
      <w:pPr>
        <w:pStyle w:val="02Titel"/>
      </w:pPr>
      <w:r w:rsidRPr="00756A57">
        <w:t>Optionen für Klimaschutz erweitern – alternative Kraftstoffe anerkennen</w:t>
      </w:r>
    </w:p>
    <w:p w14:paraId="00CF9E80" w14:textId="79DF6FF2" w:rsidR="008C14AC" w:rsidRPr="00664F72" w:rsidRDefault="00C559A1" w:rsidP="00756A57">
      <w:pPr>
        <w:pStyle w:val="03Einleitung"/>
      </w:pPr>
      <w:r>
        <w:t>Der</w:t>
      </w:r>
      <w:r w:rsidR="00756A57" w:rsidRPr="00756A57">
        <w:t xml:space="preserve"> Einsatz </w:t>
      </w:r>
      <w:r w:rsidR="00917A21">
        <w:t>CO</w:t>
      </w:r>
      <w:r w:rsidR="00756A57" w:rsidRPr="00A554E5">
        <w:rPr>
          <w:vertAlign w:val="subscript"/>
        </w:rPr>
        <w:t>2</w:t>
      </w:r>
      <w:r w:rsidR="00756A57" w:rsidRPr="00756A57">
        <w:t xml:space="preserve">-neutraler Kraftstoffe </w:t>
      </w:r>
      <w:r>
        <w:t xml:space="preserve">muss </w:t>
      </w:r>
      <w:r w:rsidR="009A1AC4">
        <w:t xml:space="preserve">in der EU-Flottenregulierung </w:t>
      </w:r>
      <w:r w:rsidR="00756A57" w:rsidRPr="00756A57">
        <w:t>als Klimaschutz</w:t>
      </w:r>
      <w:r w:rsidR="00135DC6">
        <w:t>-</w:t>
      </w:r>
      <w:r w:rsidR="00756A57" w:rsidRPr="00756A57">
        <w:t xml:space="preserve">option </w:t>
      </w:r>
      <w:r w:rsidR="00812D8A">
        <w:t xml:space="preserve">für Pkw </w:t>
      </w:r>
      <w:r w:rsidR="00756A57" w:rsidRPr="00756A57">
        <w:t>an</w:t>
      </w:r>
      <w:r>
        <w:t>er</w:t>
      </w:r>
      <w:r w:rsidR="00756A57" w:rsidRPr="00756A57">
        <w:t>k</w:t>
      </w:r>
      <w:r>
        <w:t>annt werden</w:t>
      </w:r>
      <w:r w:rsidR="001C29A5">
        <w:t xml:space="preserve"> – gleich</w:t>
      </w:r>
      <w:r w:rsidR="00812D8A">
        <w:t xml:space="preserve">gestellt mit </w:t>
      </w:r>
      <w:r w:rsidR="69087668">
        <w:t xml:space="preserve">Strom für </w:t>
      </w:r>
      <w:r w:rsidR="00812D8A">
        <w:t>batteriebetriebene Fahrzeuge</w:t>
      </w:r>
      <w:r w:rsidR="00756A57">
        <w:t>.</w:t>
      </w:r>
      <w:r>
        <w:t xml:space="preserve"> Das fordert </w:t>
      </w:r>
      <w:r w:rsidRPr="00C559A1">
        <w:t>der en2x –Wirtschaftsverband Fuels und Energie</w:t>
      </w:r>
      <w:r w:rsidRPr="00756A57">
        <w:t xml:space="preserve"> </w:t>
      </w:r>
      <w:r>
        <w:t>a</w:t>
      </w:r>
      <w:r w:rsidRPr="00C559A1">
        <w:t>nlässlich der</w:t>
      </w:r>
      <w:r>
        <w:t xml:space="preserve"> </w:t>
      </w:r>
      <w:r w:rsidR="435706FA">
        <w:t>I</w:t>
      </w:r>
      <w:r>
        <w:t>AA</w:t>
      </w:r>
      <w:r w:rsidR="39C77333">
        <w:t xml:space="preserve"> Mobility</w:t>
      </w:r>
      <w:r w:rsidR="2D57CDB9">
        <w:t xml:space="preserve"> in München</w:t>
      </w:r>
      <w:r w:rsidR="003823EB">
        <w:t xml:space="preserve">. </w:t>
      </w:r>
      <w:r w:rsidR="00756A57">
        <w:t>„</w:t>
      </w:r>
      <w:r w:rsidR="006F196B">
        <w:t>Dem schnellen Hochlauf der</w:t>
      </w:r>
      <w:r w:rsidR="00756A57" w:rsidRPr="00756A57">
        <w:t xml:space="preserve"> E-Mobilität </w:t>
      </w:r>
      <w:r w:rsidR="006F196B">
        <w:t xml:space="preserve">kommt eine </w:t>
      </w:r>
      <w:r w:rsidR="00D977C2">
        <w:t xml:space="preserve">enorm wichtige Rolle </w:t>
      </w:r>
      <w:r w:rsidR="00EE5500">
        <w:t>zu</w:t>
      </w:r>
      <w:r w:rsidR="00756A57" w:rsidRPr="00756A57">
        <w:t xml:space="preserve">, um die </w:t>
      </w:r>
      <w:r w:rsidR="00211FEF">
        <w:t>Klimaziele</w:t>
      </w:r>
      <w:r w:rsidR="00756A57" w:rsidRPr="00756A57">
        <w:t xml:space="preserve"> im Verkehr zu erreichen</w:t>
      </w:r>
      <w:r w:rsidR="00E9056F">
        <w:t xml:space="preserve">. </w:t>
      </w:r>
      <w:r w:rsidR="00A50003">
        <w:t>Das</w:t>
      </w:r>
      <w:r w:rsidR="00E9056F">
        <w:t xml:space="preserve"> wird aber </w:t>
      </w:r>
      <w:r w:rsidR="00A50003">
        <w:t>keineswegs ausreichen</w:t>
      </w:r>
      <w:r w:rsidR="00756A57" w:rsidRPr="00756A57">
        <w:t xml:space="preserve">“, </w:t>
      </w:r>
      <w:r w:rsidR="00756A57">
        <w:t>so en2x-Hauptgeschäftsführer Prof. Christian Küchen</w:t>
      </w:r>
      <w:r w:rsidR="00CD4FD7" w:rsidRPr="00CD4FD7">
        <w:t>.</w:t>
      </w:r>
      <w:r w:rsidR="00756A57">
        <w:t xml:space="preserve"> „Darum ist jetzt </w:t>
      </w:r>
      <w:r w:rsidR="0003074A">
        <w:t xml:space="preserve">bei der Revision </w:t>
      </w:r>
      <w:r w:rsidR="003A223F">
        <w:t xml:space="preserve">der Flottenregulierung </w:t>
      </w:r>
      <w:r w:rsidR="00756A57">
        <w:t xml:space="preserve">die </w:t>
      </w:r>
      <w:r w:rsidR="00756A57" w:rsidRPr="00756A57">
        <w:t>Einführung einer</w:t>
      </w:r>
      <w:r w:rsidR="00756A57">
        <w:t xml:space="preserve"> Kategorie für Fahrze</w:t>
      </w:r>
      <w:r w:rsidR="005C6C8D">
        <w:t>u</w:t>
      </w:r>
      <w:r w:rsidR="00756A57">
        <w:t>ge notwendig, die</w:t>
      </w:r>
      <w:r w:rsidR="00756A57" w:rsidRPr="00756A57">
        <w:t xml:space="preserve"> </w:t>
      </w:r>
      <w:r w:rsidR="2917DC16">
        <w:t xml:space="preserve">ausschließlich </w:t>
      </w:r>
      <w:r w:rsidR="00ED2AC4">
        <w:t>CO</w:t>
      </w:r>
      <w:r w:rsidR="00ED2AC4" w:rsidRPr="00A554E5">
        <w:rPr>
          <w:vertAlign w:val="subscript"/>
        </w:rPr>
        <w:t>2</w:t>
      </w:r>
      <w:r w:rsidR="00ED2AC4">
        <w:t>-neutrale Kraftstoffe</w:t>
      </w:r>
      <w:r w:rsidR="00ED2AC4" w:rsidRPr="00370046">
        <w:t xml:space="preserve"> </w:t>
      </w:r>
      <w:r w:rsidR="00ED2AC4">
        <w:t>(</w:t>
      </w:r>
      <w:r w:rsidR="00370046" w:rsidRPr="00370046">
        <w:t>Carbon</w:t>
      </w:r>
      <w:r w:rsidR="00370046">
        <w:t xml:space="preserve"> </w:t>
      </w:r>
      <w:r w:rsidR="00370046" w:rsidRPr="00370046">
        <w:t>Neutral</w:t>
      </w:r>
      <w:r w:rsidR="00370046">
        <w:t xml:space="preserve"> </w:t>
      </w:r>
      <w:r w:rsidR="00370046" w:rsidRPr="00370046">
        <w:t>Fuels</w:t>
      </w:r>
      <w:r w:rsidR="00ED2AC4">
        <w:t xml:space="preserve">, </w:t>
      </w:r>
      <w:r w:rsidR="00370046" w:rsidRPr="00370046">
        <w:t>CNF)</w:t>
      </w:r>
      <w:r w:rsidR="00ED2AC4">
        <w:t xml:space="preserve"> </w:t>
      </w:r>
      <w:r w:rsidR="00756A57">
        <w:t>tanken</w:t>
      </w:r>
      <w:r w:rsidR="001B42FA">
        <w:t xml:space="preserve"> und die </w:t>
      </w:r>
      <w:r w:rsidR="00F43DA3">
        <w:t>vergleichbar zu E-Fahrzeugen als Null-Emissionsfahrzeuge in dieser Regulierung bewertet werden</w:t>
      </w:r>
      <w:r w:rsidR="00A23B5C">
        <w:t>.</w:t>
      </w:r>
      <w:r w:rsidR="00675DBE">
        <w:t>“</w:t>
      </w:r>
      <w:r w:rsidR="00756A57" w:rsidRPr="00756A57">
        <w:t xml:space="preserve"> </w:t>
      </w:r>
    </w:p>
    <w:p w14:paraId="38005550" w14:textId="77777777" w:rsidR="0051205A" w:rsidRPr="00597B64" w:rsidRDefault="0051205A" w:rsidP="005663B6">
      <w:pPr>
        <w:pStyle w:val="03Einleitung"/>
        <w:rPr>
          <w:shd w:val="clear" w:color="auto" w:fill="FFFFFF"/>
        </w:rPr>
      </w:pPr>
    </w:p>
    <w:p w14:paraId="7FD5BC78" w14:textId="770E1023" w:rsidR="00BE35F7" w:rsidRDefault="00E63721" w:rsidP="005D6DFE">
      <w:pPr>
        <w:pStyle w:val="05Flietext"/>
      </w:pPr>
      <w:r>
        <w:t xml:space="preserve">Bislang </w:t>
      </w:r>
      <w:r w:rsidR="00421AB7">
        <w:t>lässt</w:t>
      </w:r>
      <w:r>
        <w:t xml:space="preserve"> die </w:t>
      </w:r>
      <w:r w:rsidR="00E443C7">
        <w:t>EU-</w:t>
      </w:r>
      <w:r>
        <w:t>Flotte</w:t>
      </w:r>
      <w:r w:rsidR="00E443C7">
        <w:t xml:space="preserve">nregulierung für Pkw </w:t>
      </w:r>
      <w:r w:rsidR="00421AB7">
        <w:t xml:space="preserve">den Einsatz </w:t>
      </w:r>
      <w:r w:rsidR="005C6C8D">
        <w:t xml:space="preserve">solcher </w:t>
      </w:r>
      <w:r w:rsidR="00E47CE2">
        <w:t>klimaschonende</w:t>
      </w:r>
      <w:r w:rsidR="005C6C8D">
        <w:t>n</w:t>
      </w:r>
      <w:r w:rsidR="00E47CE2">
        <w:t xml:space="preserve"> Fuels außen vor. „Das ist kontr</w:t>
      </w:r>
      <w:r w:rsidR="00757AD2">
        <w:t>a</w:t>
      </w:r>
      <w:r w:rsidR="00E47CE2">
        <w:t>produktiv</w:t>
      </w:r>
      <w:r w:rsidR="00757AD2">
        <w:t>“, kritisiert Küchen. Die Basis für Klimaschutzoptionen müsse</w:t>
      </w:r>
      <w:r w:rsidR="003008D2">
        <w:t xml:space="preserve"> </w:t>
      </w:r>
      <w:r w:rsidR="00757AD2">
        <w:t>erweitert werden</w:t>
      </w:r>
      <w:r w:rsidR="00F76A2D">
        <w:t>.</w:t>
      </w:r>
      <w:r w:rsidR="00E47CE2">
        <w:t xml:space="preserve"> </w:t>
      </w:r>
      <w:r w:rsidR="004E6B2C">
        <w:t>„</w:t>
      </w:r>
      <w:r w:rsidR="00756A57">
        <w:t>Wichtig ist dabei, dass</w:t>
      </w:r>
      <w:r w:rsidR="004E6B2C">
        <w:t xml:space="preserve"> </w:t>
      </w:r>
      <w:r w:rsidR="001513CE">
        <w:t xml:space="preserve">die </w:t>
      </w:r>
      <w:r w:rsidR="00851574">
        <w:t xml:space="preserve">Kraftstoffe </w:t>
      </w:r>
      <w:r w:rsidR="0048377D">
        <w:t>für diese neue Fahrzeug</w:t>
      </w:r>
      <w:r w:rsidR="005A1BCE">
        <w:t>kategorie in der Flotten</w:t>
      </w:r>
      <w:r w:rsidR="005A1B39">
        <w:t>-</w:t>
      </w:r>
      <w:r w:rsidR="005A1BCE">
        <w:t>regulierung</w:t>
      </w:r>
      <w:r w:rsidR="001513CE">
        <w:t xml:space="preserve"> </w:t>
      </w:r>
      <w:r w:rsidR="002A1B6E">
        <w:t xml:space="preserve">zusätzlich </w:t>
      </w:r>
      <w:r w:rsidR="004D4A7D">
        <w:t>zu den bestehenden Treibhausgasminderungs</w:t>
      </w:r>
      <w:r w:rsidR="00196035">
        <w:t xml:space="preserve">vorgaben der Kraftstofflieferanten </w:t>
      </w:r>
      <w:r w:rsidR="002A1B6E">
        <w:t>in Verkehr gebracht werden</w:t>
      </w:r>
      <w:r w:rsidR="00314EF2">
        <w:t xml:space="preserve">. </w:t>
      </w:r>
      <w:r w:rsidR="00334C77">
        <w:t xml:space="preserve">Denn </w:t>
      </w:r>
      <w:r w:rsidR="002A67F0">
        <w:t xml:space="preserve">beim Vorschlag geht es nicht darum, </w:t>
      </w:r>
      <w:r w:rsidR="00335078">
        <w:t xml:space="preserve">eine Langfristperspektive </w:t>
      </w:r>
      <w:r w:rsidR="000A3C9E">
        <w:t xml:space="preserve">für </w:t>
      </w:r>
      <w:r w:rsidR="00C659C1">
        <w:t xml:space="preserve">fossile Kraftstoffe </w:t>
      </w:r>
      <w:r w:rsidR="00F85D31">
        <w:t xml:space="preserve">zu schaffen, sondern </w:t>
      </w:r>
      <w:r w:rsidR="002B0D4E">
        <w:t>darum, eine zusätzliche echte Klimaschutz</w:t>
      </w:r>
      <w:r w:rsidR="002225D3">
        <w:t>-</w:t>
      </w:r>
      <w:r w:rsidR="002B0D4E">
        <w:t>option zu ermöglichen.</w:t>
      </w:r>
      <w:r w:rsidR="00A7420B">
        <w:t xml:space="preserve"> </w:t>
      </w:r>
      <w:r w:rsidR="006F208E">
        <w:t xml:space="preserve">Die Option </w:t>
      </w:r>
      <w:r w:rsidR="00E664EB">
        <w:t xml:space="preserve">dieser Fahrzeugkategorie </w:t>
      </w:r>
      <w:r w:rsidR="006F208E">
        <w:t xml:space="preserve">könnte </w:t>
      </w:r>
      <w:r w:rsidR="008E1E09">
        <w:t xml:space="preserve">insbesondere auch </w:t>
      </w:r>
      <w:r w:rsidR="00D318BF">
        <w:t>für neue P</w:t>
      </w:r>
      <w:r w:rsidR="00973E8F">
        <w:t>lug-in-Hybrid</w:t>
      </w:r>
      <w:r w:rsidR="004E3220">
        <w:t>-</w:t>
      </w:r>
      <w:r w:rsidR="0084642E">
        <w:t xml:space="preserve"> oder Range-Extender-Fahrzeuge </w:t>
      </w:r>
      <w:r w:rsidR="00994C7D">
        <w:t xml:space="preserve">langfristig attraktiv sein, </w:t>
      </w:r>
      <w:proofErr w:type="gramStart"/>
      <w:r w:rsidR="00994C7D">
        <w:t>die</w:t>
      </w:r>
      <w:r w:rsidR="00B434AB">
        <w:t xml:space="preserve"> </w:t>
      </w:r>
      <w:r w:rsidR="00B80CCE">
        <w:t>verhältnismäßig</w:t>
      </w:r>
      <w:proofErr w:type="gramEnd"/>
      <w:r w:rsidR="00B80CCE">
        <w:t xml:space="preserve"> selten Kraftstoffe benötigen, da sie meist im </w:t>
      </w:r>
      <w:r w:rsidR="003A4BF7">
        <w:t>Elektro</w:t>
      </w:r>
      <w:r w:rsidR="00B171E7">
        <w:t>b</w:t>
      </w:r>
      <w:r w:rsidR="003A4BF7">
        <w:t>etrieb gefahren werden können.</w:t>
      </w:r>
      <w:r w:rsidR="00850D1E">
        <w:t>“</w:t>
      </w:r>
    </w:p>
    <w:p w14:paraId="69C85E3B" w14:textId="5139F0FF" w:rsidR="004E6B2C" w:rsidRDefault="004E6B2C" w:rsidP="004E6B2C">
      <w:pPr>
        <w:pStyle w:val="05Flietext"/>
      </w:pPr>
    </w:p>
    <w:p w14:paraId="67560D1C" w14:textId="43496588" w:rsidR="00435D4D" w:rsidRDefault="009950B4" w:rsidP="004E6B2C">
      <w:pPr>
        <w:pStyle w:val="05Flietext"/>
      </w:pPr>
      <w:r>
        <w:t xml:space="preserve">Darüber hinaus gibt es ein weiteres wichtiges Argument, diese Öffnung zu ermöglichen: Im heutigen Pkw-Bestand </w:t>
      </w:r>
      <w:r w:rsidR="0026380E">
        <w:t xml:space="preserve">Deutschlands </w:t>
      </w:r>
      <w:r>
        <w:t xml:space="preserve">haben 96 Prozent der Fahrzeuge </w:t>
      </w:r>
      <w:r w:rsidR="00F07C3E">
        <w:t>einen Verbrennungsmotor</w:t>
      </w:r>
      <w:r w:rsidR="00E7730F">
        <w:t xml:space="preserve"> und </w:t>
      </w:r>
      <w:r w:rsidR="00E4746B">
        <w:t xml:space="preserve">es werden </w:t>
      </w:r>
      <w:r w:rsidR="007018E7">
        <w:t xml:space="preserve">voraussichtlich </w:t>
      </w:r>
      <w:r w:rsidR="00E4746B">
        <w:t>noch viele Millionen in den nächsten Jahren dazukommen.</w:t>
      </w:r>
      <w:r w:rsidR="007C1D34">
        <w:t xml:space="preserve"> </w:t>
      </w:r>
      <w:r w:rsidR="00F80A5D">
        <w:t xml:space="preserve">Auch wenn der Bestand dieser Fahrzeuge langsam zurückgehen wird, </w:t>
      </w:r>
      <w:r w:rsidR="007A7215">
        <w:t>werden hier</w:t>
      </w:r>
      <w:r w:rsidR="0026380E">
        <w:t xml:space="preserve"> große Mengen </w:t>
      </w:r>
      <w:r w:rsidR="00840D32">
        <w:t xml:space="preserve">erneuerbarer Kraftstoffe </w:t>
      </w:r>
      <w:r w:rsidR="007018E7">
        <w:t>benötigt</w:t>
      </w:r>
      <w:r w:rsidR="00840D32">
        <w:t xml:space="preserve">. </w:t>
      </w:r>
      <w:r w:rsidR="00131574">
        <w:t xml:space="preserve">Die Investitionen in den Hochlauf </w:t>
      </w:r>
      <w:r w:rsidR="00814AFC">
        <w:t xml:space="preserve">fortschrittlicher Kraftstoffe wird es </w:t>
      </w:r>
      <w:r w:rsidR="008F2FB0">
        <w:t xml:space="preserve">jedoch </w:t>
      </w:r>
      <w:r w:rsidR="00814AFC">
        <w:t>kaum im notwendigen Umfang</w:t>
      </w:r>
      <w:r w:rsidR="008D3551">
        <w:t xml:space="preserve"> geben, wenn </w:t>
      </w:r>
      <w:r w:rsidR="004B0B29">
        <w:t>keine Langfristperspektive</w:t>
      </w:r>
      <w:r w:rsidR="00315D7A">
        <w:t xml:space="preserve"> in diesem Markt gegeben ist. </w:t>
      </w:r>
      <w:r w:rsidR="0028040F">
        <w:t>Diese Perspektive k</w:t>
      </w:r>
      <w:r w:rsidR="006C3F8E">
        <w:t>ö</w:t>
      </w:r>
      <w:r w:rsidR="0028040F">
        <w:t>nn</w:t>
      </w:r>
      <w:r w:rsidR="006C3F8E">
        <w:t>te</w:t>
      </w:r>
      <w:r w:rsidR="0028040F">
        <w:t xml:space="preserve"> durch </w:t>
      </w:r>
      <w:r w:rsidR="00B96979">
        <w:t>eine entsprechende Anpassung der Flottenregulierung geschaffen werden.</w:t>
      </w:r>
    </w:p>
    <w:p w14:paraId="6F232218" w14:textId="2AC1AD42" w:rsidR="00435D4D" w:rsidRDefault="007A7215" w:rsidP="004E6B2C">
      <w:pPr>
        <w:pStyle w:val="05Flietext"/>
      </w:pPr>
      <w:r>
        <w:t xml:space="preserve"> </w:t>
      </w:r>
      <w:r w:rsidR="00E4746B">
        <w:t xml:space="preserve"> </w:t>
      </w:r>
    </w:p>
    <w:p w14:paraId="2082D4CB" w14:textId="630B1980" w:rsidR="004058B7" w:rsidRPr="004058B7" w:rsidRDefault="00CA52C4" w:rsidP="005D6DFE">
      <w:pPr>
        <w:pStyle w:val="05Flietext"/>
      </w:pPr>
      <w:r>
        <w:t>„</w:t>
      </w:r>
      <w:r w:rsidR="004E6B2C">
        <w:t xml:space="preserve">Um </w:t>
      </w:r>
      <w:r w:rsidR="00975F58">
        <w:t xml:space="preserve">die Betankung </w:t>
      </w:r>
      <w:r w:rsidR="00EA362F">
        <w:t xml:space="preserve">solcher </w:t>
      </w:r>
      <w:r w:rsidR="00EA0D5E">
        <w:t xml:space="preserve">CNF-Fahrzeuge </w:t>
      </w:r>
      <w:r w:rsidR="00007014">
        <w:t>einfach und flächendeckend zu ermöglich</w:t>
      </w:r>
      <w:r w:rsidR="00311AB6">
        <w:t>en</w:t>
      </w:r>
      <w:r w:rsidR="00007014">
        <w:t xml:space="preserve">, ist keine getrennte Kraftstofflogistik erforderlich. Diese würde nur unnötig </w:t>
      </w:r>
      <w:r w:rsidR="00DA2FDE">
        <w:t xml:space="preserve">den logistischen Aufwand </w:t>
      </w:r>
      <w:r w:rsidR="00D246E4">
        <w:t>und damit die Emissionen und Kosten für diese Lösung steigen lassen</w:t>
      </w:r>
      <w:r>
        <w:t>“, so Küchen</w:t>
      </w:r>
      <w:r w:rsidR="006F2B3D">
        <w:t>.</w:t>
      </w:r>
      <w:r w:rsidR="00D246E4">
        <w:t xml:space="preserve"> </w:t>
      </w:r>
      <w:r w:rsidR="00565A4B">
        <w:t>Es m</w:t>
      </w:r>
      <w:r>
        <w:t>üsse</w:t>
      </w:r>
      <w:r w:rsidR="00565A4B">
        <w:t xml:space="preserve"> nur sichergestellt werden, dass die </w:t>
      </w:r>
      <w:r w:rsidR="00A11FD2">
        <w:t>in</w:t>
      </w:r>
      <w:r w:rsidR="00421E17">
        <w:t xml:space="preserve"> </w:t>
      </w:r>
      <w:r w:rsidR="00565A4B">
        <w:t xml:space="preserve">diese </w:t>
      </w:r>
      <w:r w:rsidR="006B3387">
        <w:t xml:space="preserve">Fahrzeuge </w:t>
      </w:r>
      <w:r w:rsidR="00C037F3">
        <w:t>getank</w:t>
      </w:r>
      <w:r w:rsidR="00D05372">
        <w:t xml:space="preserve">ten Kraftstoffmengen </w:t>
      </w:r>
      <w:r w:rsidR="00543978">
        <w:t>erfasst werden</w:t>
      </w:r>
      <w:r w:rsidR="006B6787">
        <w:t xml:space="preserve"> </w:t>
      </w:r>
      <w:r w:rsidR="00B80CA1">
        <w:t>–</w:t>
      </w:r>
      <w:r w:rsidR="00D13DFD">
        <w:t xml:space="preserve"> unabhängig davon, </w:t>
      </w:r>
      <w:r w:rsidR="00742412">
        <w:t xml:space="preserve">welcher Kraftstoff genau in den Tank </w:t>
      </w:r>
      <w:r w:rsidR="00256CC6">
        <w:t>fließ</w:t>
      </w:r>
      <w:r w:rsidR="00742412">
        <w:t>t</w:t>
      </w:r>
      <w:r w:rsidR="00B80CA1">
        <w:t xml:space="preserve"> –</w:t>
      </w:r>
      <w:r w:rsidR="006B6787">
        <w:t xml:space="preserve"> und</w:t>
      </w:r>
      <w:r w:rsidR="00742412">
        <w:t xml:space="preserve"> </w:t>
      </w:r>
      <w:r w:rsidR="00DC644A">
        <w:t xml:space="preserve">dass diese Mengen </w:t>
      </w:r>
      <w:r w:rsidR="5E558A91">
        <w:t xml:space="preserve">auch </w:t>
      </w:r>
      <w:r w:rsidR="00DC644A">
        <w:t xml:space="preserve">zusätzlich zu </w:t>
      </w:r>
      <w:r w:rsidR="003C2EEB">
        <w:t>bestehende</w:t>
      </w:r>
      <w:r w:rsidR="009046AD">
        <w:t>n</w:t>
      </w:r>
      <w:r w:rsidR="00DC644A">
        <w:t xml:space="preserve"> Quotenverpflichtungen </w:t>
      </w:r>
      <w:r w:rsidR="009A45C3">
        <w:t xml:space="preserve">in den Markt </w:t>
      </w:r>
      <w:r w:rsidR="050E78F3">
        <w:t>kommen.</w:t>
      </w:r>
      <w:r w:rsidR="00B5732E">
        <w:t xml:space="preserve"> </w:t>
      </w:r>
      <w:r w:rsidR="00051F72">
        <w:t xml:space="preserve">Selbstverständlich </w:t>
      </w:r>
      <w:r w:rsidR="00347E08">
        <w:t>hätten</w:t>
      </w:r>
      <w:r w:rsidR="00951139">
        <w:t xml:space="preserve"> f</w:t>
      </w:r>
      <w:r w:rsidR="00EF37DE">
        <w:t>ür die klimaschonenden Kraftstoffe</w:t>
      </w:r>
      <w:r w:rsidR="007D6588">
        <w:t xml:space="preserve"> </w:t>
      </w:r>
      <w:r w:rsidR="00EF37DE">
        <w:t xml:space="preserve">die Nachhaltigkeitskriterien der europäischen Erneuerbare-Energien-Richtlinie RED </w:t>
      </w:r>
      <w:r w:rsidR="00347E08">
        <w:t xml:space="preserve">zu </w:t>
      </w:r>
      <w:r w:rsidR="00EF37DE">
        <w:t xml:space="preserve">gelten. </w:t>
      </w:r>
      <w:r w:rsidR="001747F9">
        <w:t>„</w:t>
      </w:r>
      <w:r w:rsidR="00951139">
        <w:t>Kraftstoffe, die die Vorgaben der RED erfüllen, müssen auch für diese Fahrzeugkategorie nutzbar sein.</w:t>
      </w:r>
      <w:r w:rsidR="00F02E00">
        <w:t>“</w:t>
      </w:r>
      <w:r w:rsidR="00951139">
        <w:t xml:space="preserve"> </w:t>
      </w:r>
    </w:p>
    <w:sectPr w:rsidR="004058B7" w:rsidRPr="004058B7" w:rsidSect="00FD21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38" w:right="907" w:bottom="1418" w:left="1134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51E3" w14:textId="77777777" w:rsidR="00EE5BB9" w:rsidRDefault="00EE5BB9" w:rsidP="00924BA7">
      <w:pPr>
        <w:spacing w:after="0" w:line="240" w:lineRule="auto"/>
      </w:pPr>
      <w:r>
        <w:separator/>
      </w:r>
    </w:p>
    <w:p w14:paraId="7E013067" w14:textId="77777777" w:rsidR="00EE5BB9" w:rsidRDefault="00EE5BB9"/>
    <w:p w14:paraId="0EAACF70" w14:textId="77777777" w:rsidR="00EE5BB9" w:rsidRDefault="00EE5BB9"/>
  </w:endnote>
  <w:endnote w:type="continuationSeparator" w:id="0">
    <w:p w14:paraId="68510B33" w14:textId="77777777" w:rsidR="00EE5BB9" w:rsidRDefault="00EE5BB9" w:rsidP="00924BA7">
      <w:pPr>
        <w:spacing w:after="0" w:line="240" w:lineRule="auto"/>
      </w:pPr>
      <w:r>
        <w:continuationSeparator/>
      </w:r>
    </w:p>
    <w:p w14:paraId="08278FCD" w14:textId="77777777" w:rsidR="00EE5BB9" w:rsidRDefault="00EE5BB9"/>
    <w:p w14:paraId="70C47101" w14:textId="77777777" w:rsidR="00EE5BB9" w:rsidRDefault="00EE5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3691" w14:textId="77777777" w:rsidR="002645C3" w:rsidRDefault="002645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41635A" w:rsidRPr="004A23F8" w14:paraId="3DDCCE40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0B58DA6C" w14:textId="77777777" w:rsidR="00D14028" w:rsidRPr="004A23F8" w:rsidRDefault="00294773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</w:t>
          </w:r>
          <w:r w:rsidR="00D14028" w:rsidRPr="004A23F8">
            <w:rPr>
              <w:color w:val="6C6E71"/>
            </w:rPr>
            <w:t>Wirtschaftsverband Fuels und Energie e.V.</w:t>
          </w:r>
          <w:r w:rsidR="0083120B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Georgenstraße 2</w:t>
          </w:r>
          <w:r w:rsidR="00A03477">
            <w:rPr>
              <w:color w:val="6C6E71"/>
            </w:rPr>
            <w:t>4</w:t>
          </w:r>
          <w:r w:rsidR="00D14028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10117 Berlin</w:t>
          </w:r>
          <w:r w:rsidR="00FB080A" w:rsidRPr="004A23F8">
            <w:rPr>
              <w:color w:val="6C6E71"/>
            </w:rPr>
            <w:t xml:space="preserve"> </w:t>
          </w:r>
          <w:r w:rsidR="00FB080A" w:rsidRPr="004A23F8">
            <w:rPr>
              <w:color w:val="6C6E71"/>
            </w:rPr>
            <w:tab/>
            <w:t xml:space="preserve">Seite </w:t>
          </w:r>
          <w:r w:rsidR="00FB080A" w:rsidRPr="004A23F8">
            <w:rPr>
              <w:color w:val="6C6E71"/>
            </w:rPr>
            <w:fldChar w:fldCharType="begin"/>
          </w:r>
          <w:r w:rsidR="00FB080A" w:rsidRPr="004A23F8">
            <w:rPr>
              <w:color w:val="6C6E71"/>
            </w:rPr>
            <w:instrText>PAGE  \* Arabic  \* MERGEFORMAT</w:instrText>
          </w:r>
          <w:r w:rsidR="00FB080A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1</w:t>
          </w:r>
          <w:r w:rsidR="00FB080A" w:rsidRPr="004A23F8">
            <w:rPr>
              <w:color w:val="6C6E71"/>
            </w:rPr>
            <w:fldChar w:fldCharType="end"/>
          </w:r>
          <w:r w:rsidR="00FB080A" w:rsidRPr="004A23F8">
            <w:rPr>
              <w:color w:val="6C6E71"/>
            </w:rPr>
            <w:t xml:space="preserve"> von </w:t>
          </w:r>
          <w:r w:rsidR="004A23F8" w:rsidRPr="004A23F8">
            <w:rPr>
              <w:color w:val="6C6E71"/>
            </w:rPr>
            <w:fldChar w:fldCharType="begin"/>
          </w:r>
          <w:r w:rsidR="004A23F8" w:rsidRPr="004A23F8">
            <w:rPr>
              <w:color w:val="6C6E71"/>
            </w:rPr>
            <w:instrText>NUMPAGES  \* Arabic  \* MERGEFORMAT</w:instrText>
          </w:r>
          <w:r w:rsidR="004A23F8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2</w:t>
          </w:r>
          <w:r w:rsidR="004A23F8" w:rsidRPr="004A23F8">
            <w:rPr>
              <w:color w:val="6C6E71"/>
            </w:rPr>
            <w:fldChar w:fldCharType="end"/>
          </w:r>
        </w:p>
        <w:p w14:paraId="6AC00712" w14:textId="77777777" w:rsidR="00CD4FD7" w:rsidRPr="004A23F8" w:rsidRDefault="00CD4FD7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63DC3353" w14:textId="77777777" w:rsidR="00CD4FD7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Alexander von Gersdorff, T +49 30 </w:t>
          </w:r>
          <w:r w:rsidR="00404C32">
            <w:rPr>
              <w:color w:val="6C6E71"/>
            </w:rPr>
            <w:t>403 66 55</w:t>
          </w:r>
          <w:r w:rsidR="00875213"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</w:t>
          </w:r>
          <w:proofErr w:type="spellStart"/>
          <w:proofErr w:type="gramStart"/>
          <w:r w:rsidR="00872C1E">
            <w:rPr>
              <w:color w:val="6C6E71"/>
            </w:rPr>
            <w:t>a</w:t>
          </w:r>
          <w:r w:rsidRPr="004A23F8">
            <w:rPr>
              <w:color w:val="6C6E71"/>
            </w:rPr>
            <w:t>lexander.von</w:t>
          </w:r>
          <w:r w:rsidR="00872C1E">
            <w:rPr>
              <w:color w:val="6C6E71"/>
            </w:rPr>
            <w:t>g</w:t>
          </w:r>
          <w:r w:rsidRPr="004A23F8">
            <w:rPr>
              <w:color w:val="6C6E71"/>
            </w:rPr>
            <w:t>ersdorff</w:t>
          </w:r>
          <w:proofErr w:type="spellEnd"/>
          <w:proofErr w:type="gramEnd"/>
          <w:r w:rsidRPr="004A23F8">
            <w:rPr>
              <w:color w:val="6C6E71"/>
            </w:rPr>
            <w:t xml:space="preserve"> (at) en2x.de; </w:t>
          </w:r>
        </w:p>
        <w:p w14:paraId="11A9E5AD" w14:textId="77777777" w:rsidR="00FB080A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Rainer Diederichs, T +49 </w:t>
          </w:r>
          <w:r w:rsidR="00404C32">
            <w:rPr>
              <w:color w:val="6C6E71"/>
            </w:rPr>
            <w:t>3</w:t>
          </w:r>
          <w:r w:rsidRPr="004A23F8">
            <w:rPr>
              <w:color w:val="6C6E71"/>
            </w:rPr>
            <w:t xml:space="preserve">0 </w:t>
          </w:r>
          <w:r w:rsidR="00404C32">
            <w:rPr>
              <w:color w:val="6C6E71"/>
            </w:rPr>
            <w:t>403</w:t>
          </w:r>
          <w:r w:rsidRPr="004A23F8">
            <w:rPr>
              <w:color w:val="6C6E71"/>
            </w:rPr>
            <w:t xml:space="preserve"> </w:t>
          </w:r>
          <w:r w:rsidR="00404C32">
            <w:rPr>
              <w:color w:val="6C6E71"/>
            </w:rPr>
            <w:t>66 55 68</w:t>
          </w:r>
          <w:r w:rsidRPr="004A23F8">
            <w:rPr>
              <w:color w:val="6C6E71"/>
            </w:rPr>
            <w:t xml:space="preserve">, </w:t>
          </w:r>
          <w:proofErr w:type="spellStart"/>
          <w:proofErr w:type="gramStart"/>
          <w:r w:rsidR="00872C1E">
            <w:rPr>
              <w:color w:val="6C6E71"/>
            </w:rPr>
            <w:t>r</w:t>
          </w:r>
          <w:r w:rsidRPr="004A23F8">
            <w:rPr>
              <w:color w:val="6C6E71"/>
            </w:rPr>
            <w:t>ainer.</w:t>
          </w:r>
          <w:r w:rsidR="00872C1E">
            <w:rPr>
              <w:color w:val="6C6E71"/>
            </w:rPr>
            <w:t>d</w:t>
          </w:r>
          <w:r w:rsidRPr="004A23F8">
            <w:rPr>
              <w:color w:val="6C6E71"/>
            </w:rPr>
            <w:t>iederichs</w:t>
          </w:r>
          <w:proofErr w:type="spellEnd"/>
          <w:proofErr w:type="gramEnd"/>
          <w:r w:rsidRPr="004A23F8">
            <w:rPr>
              <w:color w:val="6C6E71"/>
            </w:rPr>
            <w:t xml:space="preserve"> (at) en2x.de</w:t>
          </w:r>
        </w:p>
      </w:tc>
    </w:tr>
  </w:tbl>
  <w:p w14:paraId="5AE15420" w14:textId="77777777" w:rsidR="002D03DA" w:rsidRPr="004A23F8" w:rsidRDefault="002D03DA" w:rsidP="00C12FE7">
    <w:pPr>
      <w:rPr>
        <w:color w:val="6C6E71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F30C" w14:textId="77777777" w:rsidR="002645C3" w:rsidRDefault="002645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F9669" w14:textId="77777777" w:rsidR="00EE5BB9" w:rsidRDefault="00EE5BB9" w:rsidP="00924BA7">
      <w:pPr>
        <w:spacing w:after="0" w:line="240" w:lineRule="auto"/>
      </w:pPr>
      <w:r>
        <w:separator/>
      </w:r>
    </w:p>
    <w:p w14:paraId="36BA10C3" w14:textId="77777777" w:rsidR="00EE5BB9" w:rsidRDefault="00EE5BB9"/>
    <w:p w14:paraId="1B21E1C8" w14:textId="77777777" w:rsidR="00EE5BB9" w:rsidRDefault="00EE5BB9"/>
  </w:footnote>
  <w:footnote w:type="continuationSeparator" w:id="0">
    <w:p w14:paraId="024F06CF" w14:textId="77777777" w:rsidR="00EE5BB9" w:rsidRDefault="00EE5BB9" w:rsidP="00924BA7">
      <w:pPr>
        <w:spacing w:after="0" w:line="240" w:lineRule="auto"/>
      </w:pPr>
      <w:r>
        <w:continuationSeparator/>
      </w:r>
    </w:p>
    <w:p w14:paraId="2CC4D6A4" w14:textId="77777777" w:rsidR="00EE5BB9" w:rsidRDefault="00EE5BB9"/>
    <w:p w14:paraId="166B2833" w14:textId="77777777" w:rsidR="00EE5BB9" w:rsidRDefault="00EE5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0FFD" w14:textId="77777777" w:rsidR="002645C3" w:rsidRDefault="002645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F6AB" w14:textId="77777777" w:rsidR="00811DDA" w:rsidRPr="00A13677" w:rsidRDefault="004A23F8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05F11A56" wp14:editId="0D8BFBD5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D7" w:rsidRPr="00A13677">
      <w:rPr>
        <w:sz w:val="28"/>
        <w:szCs w:val="28"/>
      </w:rPr>
      <w:t>PRESSEINFORMATION</w:t>
    </w:r>
  </w:p>
  <w:p w14:paraId="1DA2DF3B" w14:textId="718DFA16" w:rsidR="002D03DA" w:rsidRPr="00CC3044" w:rsidRDefault="00867EFA" w:rsidP="00A85333">
    <w:pPr>
      <w:pStyle w:val="DatumdesPapiers"/>
      <w:rPr>
        <w:b/>
        <w:caps/>
      </w:rPr>
    </w:pPr>
    <w:r w:rsidRPr="00CC30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8E2C2" wp14:editId="5D301826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8DCDCA" id="Gerader Verbinde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35pt,109.7pt" to="467.7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" strokecolor="#626b72">
              <v:stroke joinstyle="miter"/>
              <w10:wrap anchory="page"/>
            </v:line>
          </w:pict>
        </mc:Fallback>
      </mc:AlternateContent>
    </w:r>
    <w:r w:rsidR="00CD4FD7" w:rsidRPr="00CC3044">
      <w:t xml:space="preserve">Berlin, </w:t>
    </w:r>
    <w:r w:rsidR="00A554E5">
      <w:t>1</w:t>
    </w:r>
    <w:r w:rsidR="002645C3">
      <w:t>2</w:t>
    </w:r>
    <w:r w:rsidR="00CD4FD7" w:rsidRPr="00CC3044">
      <w:t xml:space="preserve">. </w:t>
    </w:r>
    <w:r w:rsidR="00A554E5">
      <w:t>September</w:t>
    </w:r>
    <w:r w:rsidR="00CD4FD7" w:rsidRPr="00CC3044">
      <w:t xml:space="preserve"> </w:t>
    </w:r>
    <w:r w:rsidR="00A554E5"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8FF9" w14:textId="77777777" w:rsidR="002645C3" w:rsidRDefault="002645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6480">
    <w:abstractNumId w:val="25"/>
  </w:num>
  <w:num w:numId="2" w16cid:durableId="1475565324">
    <w:abstractNumId w:val="22"/>
  </w:num>
  <w:num w:numId="3" w16cid:durableId="149056620">
    <w:abstractNumId w:val="23"/>
  </w:num>
  <w:num w:numId="4" w16cid:durableId="374351265">
    <w:abstractNumId w:val="30"/>
  </w:num>
  <w:num w:numId="5" w16cid:durableId="1333335316">
    <w:abstractNumId w:val="33"/>
  </w:num>
  <w:num w:numId="6" w16cid:durableId="714505010">
    <w:abstractNumId w:val="20"/>
  </w:num>
  <w:num w:numId="7" w16cid:durableId="792947520">
    <w:abstractNumId w:val="27"/>
  </w:num>
  <w:num w:numId="8" w16cid:durableId="2093501475">
    <w:abstractNumId w:val="18"/>
  </w:num>
  <w:num w:numId="9" w16cid:durableId="1284340210">
    <w:abstractNumId w:val="16"/>
  </w:num>
  <w:num w:numId="10" w16cid:durableId="1569728087">
    <w:abstractNumId w:val="26"/>
  </w:num>
  <w:num w:numId="11" w16cid:durableId="146674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277314">
    <w:abstractNumId w:val="14"/>
  </w:num>
  <w:num w:numId="13" w16cid:durableId="1752847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898291">
    <w:abstractNumId w:val="36"/>
  </w:num>
  <w:num w:numId="15" w16cid:durableId="434255803">
    <w:abstractNumId w:val="17"/>
  </w:num>
  <w:num w:numId="16" w16cid:durableId="1208105815">
    <w:abstractNumId w:val="28"/>
  </w:num>
  <w:num w:numId="17" w16cid:durableId="2055691337">
    <w:abstractNumId w:val="31"/>
  </w:num>
  <w:num w:numId="18" w16cid:durableId="290552861">
    <w:abstractNumId w:val="35"/>
  </w:num>
  <w:num w:numId="19" w16cid:durableId="1626810207">
    <w:abstractNumId w:val="32"/>
  </w:num>
  <w:num w:numId="20" w16cid:durableId="1151019042">
    <w:abstractNumId w:val="19"/>
  </w:num>
  <w:num w:numId="21" w16cid:durableId="1325471004">
    <w:abstractNumId w:val="11"/>
  </w:num>
  <w:num w:numId="22" w16cid:durableId="881593326">
    <w:abstractNumId w:val="30"/>
  </w:num>
  <w:num w:numId="23" w16cid:durableId="136724263">
    <w:abstractNumId w:val="13"/>
  </w:num>
  <w:num w:numId="24" w16cid:durableId="95953041">
    <w:abstractNumId w:val="29"/>
  </w:num>
  <w:num w:numId="25" w16cid:durableId="484401356">
    <w:abstractNumId w:val="15"/>
  </w:num>
  <w:num w:numId="26" w16cid:durableId="366876071">
    <w:abstractNumId w:val="34"/>
  </w:num>
  <w:num w:numId="27" w16cid:durableId="1388721290">
    <w:abstractNumId w:val="24"/>
  </w:num>
  <w:num w:numId="28" w16cid:durableId="2133474495">
    <w:abstractNumId w:val="21"/>
  </w:num>
  <w:num w:numId="29" w16cid:durableId="133837905">
    <w:abstractNumId w:val="21"/>
    <w:lvlOverride w:ilvl="0">
      <w:startOverride w:val="1"/>
    </w:lvlOverride>
  </w:num>
  <w:num w:numId="30" w16cid:durableId="1905599080">
    <w:abstractNumId w:val="12"/>
  </w:num>
  <w:num w:numId="31" w16cid:durableId="450443359">
    <w:abstractNumId w:val="21"/>
  </w:num>
  <w:num w:numId="32" w16cid:durableId="1541472835">
    <w:abstractNumId w:val="9"/>
  </w:num>
  <w:num w:numId="33" w16cid:durableId="1648584962">
    <w:abstractNumId w:val="7"/>
  </w:num>
  <w:num w:numId="34" w16cid:durableId="1665934615">
    <w:abstractNumId w:val="6"/>
  </w:num>
  <w:num w:numId="35" w16cid:durableId="1170172395">
    <w:abstractNumId w:val="5"/>
  </w:num>
  <w:num w:numId="36" w16cid:durableId="2011906146">
    <w:abstractNumId w:val="4"/>
  </w:num>
  <w:num w:numId="37" w16cid:durableId="229735039">
    <w:abstractNumId w:val="8"/>
  </w:num>
  <w:num w:numId="38" w16cid:durableId="1553230913">
    <w:abstractNumId w:val="3"/>
  </w:num>
  <w:num w:numId="39" w16cid:durableId="1456438226">
    <w:abstractNumId w:val="2"/>
  </w:num>
  <w:num w:numId="40" w16cid:durableId="489448496">
    <w:abstractNumId w:val="1"/>
  </w:num>
  <w:num w:numId="41" w16cid:durableId="2062316056">
    <w:abstractNumId w:val="0"/>
  </w:num>
  <w:num w:numId="42" w16cid:durableId="1409032761">
    <w:abstractNumId w:val="10"/>
  </w:num>
  <w:num w:numId="43" w16cid:durableId="204716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57"/>
    <w:rsid w:val="000031AC"/>
    <w:rsid w:val="0000411C"/>
    <w:rsid w:val="0000577D"/>
    <w:rsid w:val="00006E20"/>
    <w:rsid w:val="00007014"/>
    <w:rsid w:val="0000787A"/>
    <w:rsid w:val="00012C8F"/>
    <w:rsid w:val="00013147"/>
    <w:rsid w:val="00015670"/>
    <w:rsid w:val="0001641D"/>
    <w:rsid w:val="00021FA6"/>
    <w:rsid w:val="0003074A"/>
    <w:rsid w:val="00030CDB"/>
    <w:rsid w:val="000335D1"/>
    <w:rsid w:val="000352A3"/>
    <w:rsid w:val="00035F14"/>
    <w:rsid w:val="0003706F"/>
    <w:rsid w:val="00037416"/>
    <w:rsid w:val="0004010C"/>
    <w:rsid w:val="00042439"/>
    <w:rsid w:val="000465C5"/>
    <w:rsid w:val="00051F72"/>
    <w:rsid w:val="000520F0"/>
    <w:rsid w:val="00052A84"/>
    <w:rsid w:val="0006148F"/>
    <w:rsid w:val="00066724"/>
    <w:rsid w:val="00066F44"/>
    <w:rsid w:val="0007202E"/>
    <w:rsid w:val="00075325"/>
    <w:rsid w:val="00080249"/>
    <w:rsid w:val="00081F66"/>
    <w:rsid w:val="00086B34"/>
    <w:rsid w:val="000936D7"/>
    <w:rsid w:val="00095201"/>
    <w:rsid w:val="000962FC"/>
    <w:rsid w:val="000A3C9E"/>
    <w:rsid w:val="000B279A"/>
    <w:rsid w:val="000B3227"/>
    <w:rsid w:val="000C4A24"/>
    <w:rsid w:val="000C5F42"/>
    <w:rsid w:val="000C66EB"/>
    <w:rsid w:val="000D4BA2"/>
    <w:rsid w:val="000E24AE"/>
    <w:rsid w:val="000E46EE"/>
    <w:rsid w:val="000F1EF3"/>
    <w:rsid w:val="000F5DF2"/>
    <w:rsid w:val="000F7934"/>
    <w:rsid w:val="00100B8C"/>
    <w:rsid w:val="001027B2"/>
    <w:rsid w:val="001072C6"/>
    <w:rsid w:val="00113203"/>
    <w:rsid w:val="001159A8"/>
    <w:rsid w:val="00115D5C"/>
    <w:rsid w:val="00122041"/>
    <w:rsid w:val="00123621"/>
    <w:rsid w:val="00124584"/>
    <w:rsid w:val="00124675"/>
    <w:rsid w:val="0012731E"/>
    <w:rsid w:val="00127428"/>
    <w:rsid w:val="001302FC"/>
    <w:rsid w:val="001313B0"/>
    <w:rsid w:val="00131574"/>
    <w:rsid w:val="00135DC6"/>
    <w:rsid w:val="001513CE"/>
    <w:rsid w:val="0015172A"/>
    <w:rsid w:val="00151B63"/>
    <w:rsid w:val="00157FEF"/>
    <w:rsid w:val="00161A3E"/>
    <w:rsid w:val="00164188"/>
    <w:rsid w:val="00171A07"/>
    <w:rsid w:val="00174248"/>
    <w:rsid w:val="00174793"/>
    <w:rsid w:val="001747F9"/>
    <w:rsid w:val="001755CA"/>
    <w:rsid w:val="00175E2E"/>
    <w:rsid w:val="00177F24"/>
    <w:rsid w:val="00181B12"/>
    <w:rsid w:val="001823DF"/>
    <w:rsid w:val="0018391B"/>
    <w:rsid w:val="00186868"/>
    <w:rsid w:val="0019025E"/>
    <w:rsid w:val="00193BEA"/>
    <w:rsid w:val="00193CEA"/>
    <w:rsid w:val="00196035"/>
    <w:rsid w:val="00197920"/>
    <w:rsid w:val="001A0738"/>
    <w:rsid w:val="001A3C46"/>
    <w:rsid w:val="001B28E3"/>
    <w:rsid w:val="001B3A20"/>
    <w:rsid w:val="001B42FA"/>
    <w:rsid w:val="001B47E6"/>
    <w:rsid w:val="001C29A5"/>
    <w:rsid w:val="001C3E55"/>
    <w:rsid w:val="001D319D"/>
    <w:rsid w:val="001D70A8"/>
    <w:rsid w:val="001E0ADA"/>
    <w:rsid w:val="001E289F"/>
    <w:rsid w:val="001F391D"/>
    <w:rsid w:val="001F64A9"/>
    <w:rsid w:val="001F6944"/>
    <w:rsid w:val="002015FA"/>
    <w:rsid w:val="00203FF8"/>
    <w:rsid w:val="00205F8E"/>
    <w:rsid w:val="00206F78"/>
    <w:rsid w:val="002104D5"/>
    <w:rsid w:val="002113E3"/>
    <w:rsid w:val="00211FEF"/>
    <w:rsid w:val="002131DE"/>
    <w:rsid w:val="00215882"/>
    <w:rsid w:val="00220CE4"/>
    <w:rsid w:val="00221584"/>
    <w:rsid w:val="002225D3"/>
    <w:rsid w:val="00223865"/>
    <w:rsid w:val="00226B41"/>
    <w:rsid w:val="002275B2"/>
    <w:rsid w:val="002562D9"/>
    <w:rsid w:val="00256CC6"/>
    <w:rsid w:val="0025710C"/>
    <w:rsid w:val="0026380E"/>
    <w:rsid w:val="002645C3"/>
    <w:rsid w:val="00265C5C"/>
    <w:rsid w:val="00267792"/>
    <w:rsid w:val="00272142"/>
    <w:rsid w:val="0028040F"/>
    <w:rsid w:val="002826FF"/>
    <w:rsid w:val="002860B3"/>
    <w:rsid w:val="002916B4"/>
    <w:rsid w:val="00294773"/>
    <w:rsid w:val="00297EFA"/>
    <w:rsid w:val="002A1B6E"/>
    <w:rsid w:val="002A67F0"/>
    <w:rsid w:val="002A6C7A"/>
    <w:rsid w:val="002A776B"/>
    <w:rsid w:val="002B0669"/>
    <w:rsid w:val="002B0D4E"/>
    <w:rsid w:val="002B29F3"/>
    <w:rsid w:val="002B5BBA"/>
    <w:rsid w:val="002C18E4"/>
    <w:rsid w:val="002D03DA"/>
    <w:rsid w:val="002D0DB5"/>
    <w:rsid w:val="002D56D6"/>
    <w:rsid w:val="002E2EBB"/>
    <w:rsid w:val="002E685B"/>
    <w:rsid w:val="002E7A7F"/>
    <w:rsid w:val="002F1363"/>
    <w:rsid w:val="002F43D0"/>
    <w:rsid w:val="003008D2"/>
    <w:rsid w:val="00302E5E"/>
    <w:rsid w:val="00303B14"/>
    <w:rsid w:val="00304DF0"/>
    <w:rsid w:val="00305695"/>
    <w:rsid w:val="00311AB6"/>
    <w:rsid w:val="00314EF2"/>
    <w:rsid w:val="00315D7A"/>
    <w:rsid w:val="003217BE"/>
    <w:rsid w:val="003217EF"/>
    <w:rsid w:val="003222D2"/>
    <w:rsid w:val="00322322"/>
    <w:rsid w:val="00327226"/>
    <w:rsid w:val="00330A70"/>
    <w:rsid w:val="00334C77"/>
    <w:rsid w:val="00335078"/>
    <w:rsid w:val="0033607C"/>
    <w:rsid w:val="0034178C"/>
    <w:rsid w:val="00341ABE"/>
    <w:rsid w:val="00342AD4"/>
    <w:rsid w:val="00344D3A"/>
    <w:rsid w:val="00347E08"/>
    <w:rsid w:val="003502F1"/>
    <w:rsid w:val="00351262"/>
    <w:rsid w:val="00353986"/>
    <w:rsid w:val="00353C4D"/>
    <w:rsid w:val="00370046"/>
    <w:rsid w:val="00370517"/>
    <w:rsid w:val="00371382"/>
    <w:rsid w:val="003714CE"/>
    <w:rsid w:val="0037788B"/>
    <w:rsid w:val="003823EB"/>
    <w:rsid w:val="0038285A"/>
    <w:rsid w:val="00383AFE"/>
    <w:rsid w:val="00384189"/>
    <w:rsid w:val="00384950"/>
    <w:rsid w:val="003921DD"/>
    <w:rsid w:val="00393F17"/>
    <w:rsid w:val="00394382"/>
    <w:rsid w:val="003A00AF"/>
    <w:rsid w:val="003A0167"/>
    <w:rsid w:val="003A1BB4"/>
    <w:rsid w:val="003A223F"/>
    <w:rsid w:val="003A4BF7"/>
    <w:rsid w:val="003A676C"/>
    <w:rsid w:val="003A70F3"/>
    <w:rsid w:val="003B0A27"/>
    <w:rsid w:val="003B56AF"/>
    <w:rsid w:val="003B5D4A"/>
    <w:rsid w:val="003B646B"/>
    <w:rsid w:val="003C2EEB"/>
    <w:rsid w:val="003C3D50"/>
    <w:rsid w:val="003E17CF"/>
    <w:rsid w:val="003E2482"/>
    <w:rsid w:val="003E36C9"/>
    <w:rsid w:val="003E5E5F"/>
    <w:rsid w:val="003F5434"/>
    <w:rsid w:val="0040144F"/>
    <w:rsid w:val="0040187E"/>
    <w:rsid w:val="0040196E"/>
    <w:rsid w:val="00404C32"/>
    <w:rsid w:val="004058B7"/>
    <w:rsid w:val="004060C5"/>
    <w:rsid w:val="00411D8E"/>
    <w:rsid w:val="004135BE"/>
    <w:rsid w:val="0041635A"/>
    <w:rsid w:val="00416622"/>
    <w:rsid w:val="00417217"/>
    <w:rsid w:val="004176C2"/>
    <w:rsid w:val="00420BE4"/>
    <w:rsid w:val="00421AB7"/>
    <w:rsid w:val="00421E17"/>
    <w:rsid w:val="00422273"/>
    <w:rsid w:val="00425523"/>
    <w:rsid w:val="00432FC6"/>
    <w:rsid w:val="00435D4D"/>
    <w:rsid w:val="004368B6"/>
    <w:rsid w:val="004543C4"/>
    <w:rsid w:val="00454696"/>
    <w:rsid w:val="004567B5"/>
    <w:rsid w:val="00456842"/>
    <w:rsid w:val="004672DB"/>
    <w:rsid w:val="00471A9D"/>
    <w:rsid w:val="00475F8D"/>
    <w:rsid w:val="004827FA"/>
    <w:rsid w:val="0048377D"/>
    <w:rsid w:val="00495E59"/>
    <w:rsid w:val="00496AF7"/>
    <w:rsid w:val="00497CB8"/>
    <w:rsid w:val="004A23F8"/>
    <w:rsid w:val="004A6DC2"/>
    <w:rsid w:val="004B0B29"/>
    <w:rsid w:val="004B2345"/>
    <w:rsid w:val="004B3595"/>
    <w:rsid w:val="004B4BA2"/>
    <w:rsid w:val="004B7125"/>
    <w:rsid w:val="004B72A7"/>
    <w:rsid w:val="004C64ED"/>
    <w:rsid w:val="004D4A7D"/>
    <w:rsid w:val="004E20CC"/>
    <w:rsid w:val="004E3220"/>
    <w:rsid w:val="004E6B2C"/>
    <w:rsid w:val="004F3BED"/>
    <w:rsid w:val="005041F6"/>
    <w:rsid w:val="0050501E"/>
    <w:rsid w:val="0051205A"/>
    <w:rsid w:val="00513C25"/>
    <w:rsid w:val="0051404A"/>
    <w:rsid w:val="005142E3"/>
    <w:rsid w:val="005174AE"/>
    <w:rsid w:val="00525FC8"/>
    <w:rsid w:val="0053289B"/>
    <w:rsid w:val="00533066"/>
    <w:rsid w:val="00533388"/>
    <w:rsid w:val="005414A0"/>
    <w:rsid w:val="00543978"/>
    <w:rsid w:val="005441E7"/>
    <w:rsid w:val="00557F72"/>
    <w:rsid w:val="005607B8"/>
    <w:rsid w:val="00563E72"/>
    <w:rsid w:val="00565A4B"/>
    <w:rsid w:val="005663B6"/>
    <w:rsid w:val="00571A66"/>
    <w:rsid w:val="00571A83"/>
    <w:rsid w:val="00572153"/>
    <w:rsid w:val="00574BEE"/>
    <w:rsid w:val="005856EE"/>
    <w:rsid w:val="00592265"/>
    <w:rsid w:val="00596DE4"/>
    <w:rsid w:val="00597B64"/>
    <w:rsid w:val="005A1B39"/>
    <w:rsid w:val="005A1BCE"/>
    <w:rsid w:val="005A459B"/>
    <w:rsid w:val="005A6BD8"/>
    <w:rsid w:val="005A7BB7"/>
    <w:rsid w:val="005B18F2"/>
    <w:rsid w:val="005B2582"/>
    <w:rsid w:val="005C0111"/>
    <w:rsid w:val="005C1FF3"/>
    <w:rsid w:val="005C2DC4"/>
    <w:rsid w:val="005C6C38"/>
    <w:rsid w:val="005C6C8D"/>
    <w:rsid w:val="005D59FC"/>
    <w:rsid w:val="005D6DFE"/>
    <w:rsid w:val="005E4D82"/>
    <w:rsid w:val="005E7D33"/>
    <w:rsid w:val="005F03B7"/>
    <w:rsid w:val="005F080E"/>
    <w:rsid w:val="005F5564"/>
    <w:rsid w:val="005F5F10"/>
    <w:rsid w:val="005F5F31"/>
    <w:rsid w:val="00602480"/>
    <w:rsid w:val="00603C5A"/>
    <w:rsid w:val="006049F6"/>
    <w:rsid w:val="00610A25"/>
    <w:rsid w:val="00613978"/>
    <w:rsid w:val="00615932"/>
    <w:rsid w:val="00630555"/>
    <w:rsid w:val="00632050"/>
    <w:rsid w:val="006400CF"/>
    <w:rsid w:val="00643964"/>
    <w:rsid w:val="00644646"/>
    <w:rsid w:val="0064477F"/>
    <w:rsid w:val="006504AB"/>
    <w:rsid w:val="006523B2"/>
    <w:rsid w:val="00664242"/>
    <w:rsid w:val="00664698"/>
    <w:rsid w:val="00664F72"/>
    <w:rsid w:val="006659AA"/>
    <w:rsid w:val="006746F6"/>
    <w:rsid w:val="00675909"/>
    <w:rsid w:val="00675DBE"/>
    <w:rsid w:val="00680C30"/>
    <w:rsid w:val="0068799B"/>
    <w:rsid w:val="006953DF"/>
    <w:rsid w:val="00697D84"/>
    <w:rsid w:val="006B3387"/>
    <w:rsid w:val="006B513A"/>
    <w:rsid w:val="006B6787"/>
    <w:rsid w:val="006B7645"/>
    <w:rsid w:val="006C1521"/>
    <w:rsid w:val="006C194A"/>
    <w:rsid w:val="006C25FD"/>
    <w:rsid w:val="006C2BAD"/>
    <w:rsid w:val="006C3F8E"/>
    <w:rsid w:val="006E0D87"/>
    <w:rsid w:val="006E592F"/>
    <w:rsid w:val="006E77E3"/>
    <w:rsid w:val="006F189E"/>
    <w:rsid w:val="006F196B"/>
    <w:rsid w:val="006F1DD5"/>
    <w:rsid w:val="006F208E"/>
    <w:rsid w:val="006F2B3D"/>
    <w:rsid w:val="006F4F1A"/>
    <w:rsid w:val="007018E7"/>
    <w:rsid w:val="00710993"/>
    <w:rsid w:val="007256D0"/>
    <w:rsid w:val="00727C44"/>
    <w:rsid w:val="00731D34"/>
    <w:rsid w:val="00733002"/>
    <w:rsid w:val="00733981"/>
    <w:rsid w:val="00734C97"/>
    <w:rsid w:val="00735824"/>
    <w:rsid w:val="00737044"/>
    <w:rsid w:val="00742412"/>
    <w:rsid w:val="00744393"/>
    <w:rsid w:val="00744B6D"/>
    <w:rsid w:val="007510A4"/>
    <w:rsid w:val="00756A57"/>
    <w:rsid w:val="00757AD2"/>
    <w:rsid w:val="00760D1E"/>
    <w:rsid w:val="00761CE1"/>
    <w:rsid w:val="00762BA9"/>
    <w:rsid w:val="00762CD1"/>
    <w:rsid w:val="00764E6B"/>
    <w:rsid w:val="0077124B"/>
    <w:rsid w:val="007719AE"/>
    <w:rsid w:val="00773D23"/>
    <w:rsid w:val="00774CF2"/>
    <w:rsid w:val="00777373"/>
    <w:rsid w:val="0078033F"/>
    <w:rsid w:val="007849FD"/>
    <w:rsid w:val="00786D63"/>
    <w:rsid w:val="00787665"/>
    <w:rsid w:val="0079151F"/>
    <w:rsid w:val="00793D53"/>
    <w:rsid w:val="00793F81"/>
    <w:rsid w:val="007A1234"/>
    <w:rsid w:val="007A7215"/>
    <w:rsid w:val="007A78EC"/>
    <w:rsid w:val="007B311D"/>
    <w:rsid w:val="007B58A0"/>
    <w:rsid w:val="007C00CF"/>
    <w:rsid w:val="007C1D34"/>
    <w:rsid w:val="007C2F3F"/>
    <w:rsid w:val="007D1E7C"/>
    <w:rsid w:val="007D2B31"/>
    <w:rsid w:val="007D4317"/>
    <w:rsid w:val="007D6588"/>
    <w:rsid w:val="007E262F"/>
    <w:rsid w:val="007F6689"/>
    <w:rsid w:val="008020E6"/>
    <w:rsid w:val="0080446F"/>
    <w:rsid w:val="00807DEE"/>
    <w:rsid w:val="00811DDA"/>
    <w:rsid w:val="00812D8A"/>
    <w:rsid w:val="00814AFC"/>
    <w:rsid w:val="00824102"/>
    <w:rsid w:val="0082462E"/>
    <w:rsid w:val="0082634B"/>
    <w:rsid w:val="00827073"/>
    <w:rsid w:val="008278FD"/>
    <w:rsid w:val="00830575"/>
    <w:rsid w:val="008308A1"/>
    <w:rsid w:val="0083120B"/>
    <w:rsid w:val="00835F92"/>
    <w:rsid w:val="00840221"/>
    <w:rsid w:val="008408FC"/>
    <w:rsid w:val="00840D32"/>
    <w:rsid w:val="008432D1"/>
    <w:rsid w:val="008437CA"/>
    <w:rsid w:val="00844225"/>
    <w:rsid w:val="0084642E"/>
    <w:rsid w:val="0084676B"/>
    <w:rsid w:val="00850D1E"/>
    <w:rsid w:val="00851574"/>
    <w:rsid w:val="00854147"/>
    <w:rsid w:val="0085454C"/>
    <w:rsid w:val="00854BA6"/>
    <w:rsid w:val="00860FDC"/>
    <w:rsid w:val="00863756"/>
    <w:rsid w:val="008676B6"/>
    <w:rsid w:val="00867EFA"/>
    <w:rsid w:val="00872C1E"/>
    <w:rsid w:val="00875213"/>
    <w:rsid w:val="0089229A"/>
    <w:rsid w:val="008970AB"/>
    <w:rsid w:val="008A03B4"/>
    <w:rsid w:val="008A1B74"/>
    <w:rsid w:val="008A2CEF"/>
    <w:rsid w:val="008A2F18"/>
    <w:rsid w:val="008A50F6"/>
    <w:rsid w:val="008A60BD"/>
    <w:rsid w:val="008B43D6"/>
    <w:rsid w:val="008B5FC8"/>
    <w:rsid w:val="008C14AC"/>
    <w:rsid w:val="008C1DA0"/>
    <w:rsid w:val="008C542E"/>
    <w:rsid w:val="008D1511"/>
    <w:rsid w:val="008D2151"/>
    <w:rsid w:val="008D3551"/>
    <w:rsid w:val="008E0656"/>
    <w:rsid w:val="008E1E09"/>
    <w:rsid w:val="008E489A"/>
    <w:rsid w:val="008E5D99"/>
    <w:rsid w:val="008E7738"/>
    <w:rsid w:val="008F2FB0"/>
    <w:rsid w:val="008F7751"/>
    <w:rsid w:val="009046AD"/>
    <w:rsid w:val="009102D5"/>
    <w:rsid w:val="00911C93"/>
    <w:rsid w:val="00911CC2"/>
    <w:rsid w:val="00911FED"/>
    <w:rsid w:val="00913D17"/>
    <w:rsid w:val="0091483B"/>
    <w:rsid w:val="00915384"/>
    <w:rsid w:val="00917A21"/>
    <w:rsid w:val="00917A5A"/>
    <w:rsid w:val="00922913"/>
    <w:rsid w:val="00923E90"/>
    <w:rsid w:val="00924BA7"/>
    <w:rsid w:val="00927626"/>
    <w:rsid w:val="00931C80"/>
    <w:rsid w:val="00934957"/>
    <w:rsid w:val="00937771"/>
    <w:rsid w:val="00944E02"/>
    <w:rsid w:val="00946E64"/>
    <w:rsid w:val="00951139"/>
    <w:rsid w:val="009530DD"/>
    <w:rsid w:val="0095679D"/>
    <w:rsid w:val="00960676"/>
    <w:rsid w:val="00963F2C"/>
    <w:rsid w:val="00973E8F"/>
    <w:rsid w:val="00975F58"/>
    <w:rsid w:val="009760C3"/>
    <w:rsid w:val="00976451"/>
    <w:rsid w:val="0098179F"/>
    <w:rsid w:val="00983B35"/>
    <w:rsid w:val="00994496"/>
    <w:rsid w:val="00994C7D"/>
    <w:rsid w:val="009950B4"/>
    <w:rsid w:val="00997FA4"/>
    <w:rsid w:val="009A1AC4"/>
    <w:rsid w:val="009A45C3"/>
    <w:rsid w:val="009B1B37"/>
    <w:rsid w:val="009C0B79"/>
    <w:rsid w:val="009C699A"/>
    <w:rsid w:val="009D1A4B"/>
    <w:rsid w:val="009D58DC"/>
    <w:rsid w:val="009E10B5"/>
    <w:rsid w:val="009E4312"/>
    <w:rsid w:val="009E4FF5"/>
    <w:rsid w:val="009E7B99"/>
    <w:rsid w:val="009F5FA1"/>
    <w:rsid w:val="00A015F8"/>
    <w:rsid w:val="00A01F42"/>
    <w:rsid w:val="00A03477"/>
    <w:rsid w:val="00A11FD2"/>
    <w:rsid w:val="00A13677"/>
    <w:rsid w:val="00A171A7"/>
    <w:rsid w:val="00A23B5C"/>
    <w:rsid w:val="00A26278"/>
    <w:rsid w:val="00A314F7"/>
    <w:rsid w:val="00A31510"/>
    <w:rsid w:val="00A3280B"/>
    <w:rsid w:val="00A336E0"/>
    <w:rsid w:val="00A33982"/>
    <w:rsid w:val="00A344D3"/>
    <w:rsid w:val="00A35101"/>
    <w:rsid w:val="00A41ACA"/>
    <w:rsid w:val="00A431DB"/>
    <w:rsid w:val="00A50003"/>
    <w:rsid w:val="00A518DE"/>
    <w:rsid w:val="00A554E5"/>
    <w:rsid w:val="00A56922"/>
    <w:rsid w:val="00A56F17"/>
    <w:rsid w:val="00A57B73"/>
    <w:rsid w:val="00A712CC"/>
    <w:rsid w:val="00A723E7"/>
    <w:rsid w:val="00A7420B"/>
    <w:rsid w:val="00A82578"/>
    <w:rsid w:val="00A8471A"/>
    <w:rsid w:val="00A85333"/>
    <w:rsid w:val="00A86EF4"/>
    <w:rsid w:val="00A900D2"/>
    <w:rsid w:val="00A97796"/>
    <w:rsid w:val="00AA2104"/>
    <w:rsid w:val="00AA5A87"/>
    <w:rsid w:val="00AB1394"/>
    <w:rsid w:val="00AB7808"/>
    <w:rsid w:val="00AC17C9"/>
    <w:rsid w:val="00AC4D81"/>
    <w:rsid w:val="00AC7154"/>
    <w:rsid w:val="00AC7A51"/>
    <w:rsid w:val="00AD0F75"/>
    <w:rsid w:val="00AE125F"/>
    <w:rsid w:val="00AE215E"/>
    <w:rsid w:val="00AE5969"/>
    <w:rsid w:val="00AE6D8D"/>
    <w:rsid w:val="00AF0487"/>
    <w:rsid w:val="00AF5551"/>
    <w:rsid w:val="00AF5742"/>
    <w:rsid w:val="00B07C61"/>
    <w:rsid w:val="00B101F0"/>
    <w:rsid w:val="00B16ADD"/>
    <w:rsid w:val="00B171E7"/>
    <w:rsid w:val="00B2091A"/>
    <w:rsid w:val="00B20D02"/>
    <w:rsid w:val="00B3107B"/>
    <w:rsid w:val="00B328B0"/>
    <w:rsid w:val="00B3567D"/>
    <w:rsid w:val="00B40ED4"/>
    <w:rsid w:val="00B434AB"/>
    <w:rsid w:val="00B45BA1"/>
    <w:rsid w:val="00B46158"/>
    <w:rsid w:val="00B47851"/>
    <w:rsid w:val="00B519EF"/>
    <w:rsid w:val="00B53407"/>
    <w:rsid w:val="00B5702D"/>
    <w:rsid w:val="00B5732E"/>
    <w:rsid w:val="00B57A9B"/>
    <w:rsid w:val="00B57D6E"/>
    <w:rsid w:val="00B57EAE"/>
    <w:rsid w:val="00B7242F"/>
    <w:rsid w:val="00B747A8"/>
    <w:rsid w:val="00B77746"/>
    <w:rsid w:val="00B80109"/>
    <w:rsid w:val="00B80CA1"/>
    <w:rsid w:val="00B80CC9"/>
    <w:rsid w:val="00B80CCE"/>
    <w:rsid w:val="00B86DD5"/>
    <w:rsid w:val="00B90A3B"/>
    <w:rsid w:val="00B9111B"/>
    <w:rsid w:val="00B92F2A"/>
    <w:rsid w:val="00B95BE9"/>
    <w:rsid w:val="00B96979"/>
    <w:rsid w:val="00BA26C0"/>
    <w:rsid w:val="00BA354F"/>
    <w:rsid w:val="00BB5F9E"/>
    <w:rsid w:val="00BB6D5C"/>
    <w:rsid w:val="00BC04D9"/>
    <w:rsid w:val="00BC16E1"/>
    <w:rsid w:val="00BC389B"/>
    <w:rsid w:val="00BD4D91"/>
    <w:rsid w:val="00BD7BF9"/>
    <w:rsid w:val="00BE35F7"/>
    <w:rsid w:val="00BF1BFC"/>
    <w:rsid w:val="00BF35B7"/>
    <w:rsid w:val="00C02D51"/>
    <w:rsid w:val="00C02E35"/>
    <w:rsid w:val="00C037F3"/>
    <w:rsid w:val="00C1189B"/>
    <w:rsid w:val="00C120ED"/>
    <w:rsid w:val="00C12FE7"/>
    <w:rsid w:val="00C2049E"/>
    <w:rsid w:val="00C2196D"/>
    <w:rsid w:val="00C25051"/>
    <w:rsid w:val="00C35553"/>
    <w:rsid w:val="00C41DC7"/>
    <w:rsid w:val="00C41F60"/>
    <w:rsid w:val="00C42CD0"/>
    <w:rsid w:val="00C45131"/>
    <w:rsid w:val="00C505F4"/>
    <w:rsid w:val="00C5218F"/>
    <w:rsid w:val="00C5543C"/>
    <w:rsid w:val="00C559A1"/>
    <w:rsid w:val="00C57D0C"/>
    <w:rsid w:val="00C62174"/>
    <w:rsid w:val="00C659C1"/>
    <w:rsid w:val="00C659DC"/>
    <w:rsid w:val="00C77AC6"/>
    <w:rsid w:val="00C810DC"/>
    <w:rsid w:val="00C834E3"/>
    <w:rsid w:val="00C941DA"/>
    <w:rsid w:val="00C95132"/>
    <w:rsid w:val="00C9680A"/>
    <w:rsid w:val="00C97729"/>
    <w:rsid w:val="00CA12AD"/>
    <w:rsid w:val="00CA52C4"/>
    <w:rsid w:val="00CA5FD2"/>
    <w:rsid w:val="00CA6644"/>
    <w:rsid w:val="00CB469A"/>
    <w:rsid w:val="00CC04B7"/>
    <w:rsid w:val="00CC173B"/>
    <w:rsid w:val="00CC3044"/>
    <w:rsid w:val="00CC4657"/>
    <w:rsid w:val="00CC4C99"/>
    <w:rsid w:val="00CD4FD7"/>
    <w:rsid w:val="00CE07F0"/>
    <w:rsid w:val="00CE1662"/>
    <w:rsid w:val="00CE34DD"/>
    <w:rsid w:val="00CE62AA"/>
    <w:rsid w:val="00CF46C2"/>
    <w:rsid w:val="00CF511D"/>
    <w:rsid w:val="00D05372"/>
    <w:rsid w:val="00D0612F"/>
    <w:rsid w:val="00D105B2"/>
    <w:rsid w:val="00D1060F"/>
    <w:rsid w:val="00D13DFD"/>
    <w:rsid w:val="00D14028"/>
    <w:rsid w:val="00D1602A"/>
    <w:rsid w:val="00D22E17"/>
    <w:rsid w:val="00D23296"/>
    <w:rsid w:val="00D246E4"/>
    <w:rsid w:val="00D27DBE"/>
    <w:rsid w:val="00D318BF"/>
    <w:rsid w:val="00D34944"/>
    <w:rsid w:val="00D408B3"/>
    <w:rsid w:val="00D41B0A"/>
    <w:rsid w:val="00D457BB"/>
    <w:rsid w:val="00D458A5"/>
    <w:rsid w:val="00D5031C"/>
    <w:rsid w:val="00D53997"/>
    <w:rsid w:val="00D5477E"/>
    <w:rsid w:val="00D57D34"/>
    <w:rsid w:val="00D64253"/>
    <w:rsid w:val="00D65604"/>
    <w:rsid w:val="00D706D2"/>
    <w:rsid w:val="00D723A5"/>
    <w:rsid w:val="00D74CDB"/>
    <w:rsid w:val="00D7703F"/>
    <w:rsid w:val="00D83C32"/>
    <w:rsid w:val="00D85936"/>
    <w:rsid w:val="00D9164E"/>
    <w:rsid w:val="00D959BE"/>
    <w:rsid w:val="00D977C2"/>
    <w:rsid w:val="00D97A45"/>
    <w:rsid w:val="00DA2AD1"/>
    <w:rsid w:val="00DA2FDE"/>
    <w:rsid w:val="00DA7281"/>
    <w:rsid w:val="00DB6222"/>
    <w:rsid w:val="00DB75B9"/>
    <w:rsid w:val="00DC4D21"/>
    <w:rsid w:val="00DC5030"/>
    <w:rsid w:val="00DC644A"/>
    <w:rsid w:val="00DD2D0D"/>
    <w:rsid w:val="00DD6529"/>
    <w:rsid w:val="00DE1238"/>
    <w:rsid w:val="00DE28D1"/>
    <w:rsid w:val="00DE528F"/>
    <w:rsid w:val="00DE5E5F"/>
    <w:rsid w:val="00DF149D"/>
    <w:rsid w:val="00DF5A8C"/>
    <w:rsid w:val="00E00074"/>
    <w:rsid w:val="00E046E5"/>
    <w:rsid w:val="00E06855"/>
    <w:rsid w:val="00E06AA3"/>
    <w:rsid w:val="00E076FB"/>
    <w:rsid w:val="00E106F3"/>
    <w:rsid w:val="00E11042"/>
    <w:rsid w:val="00E1227E"/>
    <w:rsid w:val="00E12CAC"/>
    <w:rsid w:val="00E26551"/>
    <w:rsid w:val="00E26D11"/>
    <w:rsid w:val="00E36BA3"/>
    <w:rsid w:val="00E3739C"/>
    <w:rsid w:val="00E41B0E"/>
    <w:rsid w:val="00E443C7"/>
    <w:rsid w:val="00E4680D"/>
    <w:rsid w:val="00E4746B"/>
    <w:rsid w:val="00E47CE2"/>
    <w:rsid w:val="00E51115"/>
    <w:rsid w:val="00E549B6"/>
    <w:rsid w:val="00E63721"/>
    <w:rsid w:val="00E658F5"/>
    <w:rsid w:val="00E664EB"/>
    <w:rsid w:val="00E67927"/>
    <w:rsid w:val="00E718C1"/>
    <w:rsid w:val="00E72E49"/>
    <w:rsid w:val="00E75372"/>
    <w:rsid w:val="00E75718"/>
    <w:rsid w:val="00E7730F"/>
    <w:rsid w:val="00E77E60"/>
    <w:rsid w:val="00E804FC"/>
    <w:rsid w:val="00E84347"/>
    <w:rsid w:val="00E9056F"/>
    <w:rsid w:val="00E96D07"/>
    <w:rsid w:val="00E97F83"/>
    <w:rsid w:val="00EA0D5E"/>
    <w:rsid w:val="00EA362F"/>
    <w:rsid w:val="00EB00B1"/>
    <w:rsid w:val="00EB0FA4"/>
    <w:rsid w:val="00EB3FDC"/>
    <w:rsid w:val="00EB5D51"/>
    <w:rsid w:val="00EC13EC"/>
    <w:rsid w:val="00ED0734"/>
    <w:rsid w:val="00ED2AC4"/>
    <w:rsid w:val="00ED3BC4"/>
    <w:rsid w:val="00ED5EC9"/>
    <w:rsid w:val="00ED77ED"/>
    <w:rsid w:val="00EE0838"/>
    <w:rsid w:val="00EE5500"/>
    <w:rsid w:val="00EE5BB9"/>
    <w:rsid w:val="00EE7A2C"/>
    <w:rsid w:val="00EF0715"/>
    <w:rsid w:val="00EF20DB"/>
    <w:rsid w:val="00EF37DE"/>
    <w:rsid w:val="00EF4C60"/>
    <w:rsid w:val="00F02E00"/>
    <w:rsid w:val="00F07C3E"/>
    <w:rsid w:val="00F11A17"/>
    <w:rsid w:val="00F17365"/>
    <w:rsid w:val="00F218E5"/>
    <w:rsid w:val="00F223BF"/>
    <w:rsid w:val="00F23B35"/>
    <w:rsid w:val="00F252E9"/>
    <w:rsid w:val="00F2663A"/>
    <w:rsid w:val="00F26884"/>
    <w:rsid w:val="00F3478F"/>
    <w:rsid w:val="00F3510A"/>
    <w:rsid w:val="00F43DA3"/>
    <w:rsid w:val="00F51E1F"/>
    <w:rsid w:val="00F54372"/>
    <w:rsid w:val="00F56545"/>
    <w:rsid w:val="00F641D9"/>
    <w:rsid w:val="00F67E7B"/>
    <w:rsid w:val="00F72705"/>
    <w:rsid w:val="00F76A2D"/>
    <w:rsid w:val="00F80A5D"/>
    <w:rsid w:val="00F82FD3"/>
    <w:rsid w:val="00F84B9F"/>
    <w:rsid w:val="00F85D31"/>
    <w:rsid w:val="00F873B9"/>
    <w:rsid w:val="00F91E8C"/>
    <w:rsid w:val="00F93AB0"/>
    <w:rsid w:val="00F94EA8"/>
    <w:rsid w:val="00F95897"/>
    <w:rsid w:val="00FA0917"/>
    <w:rsid w:val="00FA0C9C"/>
    <w:rsid w:val="00FA389E"/>
    <w:rsid w:val="00FA79A9"/>
    <w:rsid w:val="00FB080A"/>
    <w:rsid w:val="00FB36FB"/>
    <w:rsid w:val="00FB3E16"/>
    <w:rsid w:val="00FC09F4"/>
    <w:rsid w:val="00FC650E"/>
    <w:rsid w:val="00FD0193"/>
    <w:rsid w:val="00FD2154"/>
    <w:rsid w:val="00FD236E"/>
    <w:rsid w:val="00FD5971"/>
    <w:rsid w:val="00FE267E"/>
    <w:rsid w:val="00FE43E4"/>
    <w:rsid w:val="00FE6453"/>
    <w:rsid w:val="00FF047B"/>
    <w:rsid w:val="00FF0999"/>
    <w:rsid w:val="00FF211D"/>
    <w:rsid w:val="00FF35C6"/>
    <w:rsid w:val="00FF7421"/>
    <w:rsid w:val="031F48ED"/>
    <w:rsid w:val="050E78F3"/>
    <w:rsid w:val="0563BE45"/>
    <w:rsid w:val="06DE8C85"/>
    <w:rsid w:val="0BDFF412"/>
    <w:rsid w:val="0CBF9FB0"/>
    <w:rsid w:val="0E52BA21"/>
    <w:rsid w:val="0F28239E"/>
    <w:rsid w:val="10B14D48"/>
    <w:rsid w:val="10ED2EA4"/>
    <w:rsid w:val="136122FA"/>
    <w:rsid w:val="1565A0E1"/>
    <w:rsid w:val="1568F1F7"/>
    <w:rsid w:val="18C188F3"/>
    <w:rsid w:val="1984C7DA"/>
    <w:rsid w:val="1A80C912"/>
    <w:rsid w:val="20FBBC8D"/>
    <w:rsid w:val="2220FC4D"/>
    <w:rsid w:val="238CD8C7"/>
    <w:rsid w:val="244ADECF"/>
    <w:rsid w:val="288A0A77"/>
    <w:rsid w:val="2917DC16"/>
    <w:rsid w:val="2D57CDB9"/>
    <w:rsid w:val="2DF9ACDF"/>
    <w:rsid w:val="2E3D261B"/>
    <w:rsid w:val="3076155D"/>
    <w:rsid w:val="314E8203"/>
    <w:rsid w:val="31F60D18"/>
    <w:rsid w:val="3456BF8B"/>
    <w:rsid w:val="39053E21"/>
    <w:rsid w:val="39C77333"/>
    <w:rsid w:val="3BD341E3"/>
    <w:rsid w:val="3D369428"/>
    <w:rsid w:val="3E45356C"/>
    <w:rsid w:val="3F730F9C"/>
    <w:rsid w:val="3F9E479E"/>
    <w:rsid w:val="4030E93C"/>
    <w:rsid w:val="435706FA"/>
    <w:rsid w:val="44766AF5"/>
    <w:rsid w:val="496894B2"/>
    <w:rsid w:val="49EEB57F"/>
    <w:rsid w:val="4D139912"/>
    <w:rsid w:val="4DFFF14A"/>
    <w:rsid w:val="4E719FEF"/>
    <w:rsid w:val="4F24D9C6"/>
    <w:rsid w:val="50783FA4"/>
    <w:rsid w:val="50BCF61A"/>
    <w:rsid w:val="524A41C3"/>
    <w:rsid w:val="524C8045"/>
    <w:rsid w:val="55114564"/>
    <w:rsid w:val="59C9F46F"/>
    <w:rsid w:val="5A5C5EAD"/>
    <w:rsid w:val="5C4E8036"/>
    <w:rsid w:val="5D2CB828"/>
    <w:rsid w:val="5D777ACA"/>
    <w:rsid w:val="5E0C8118"/>
    <w:rsid w:val="5E558A91"/>
    <w:rsid w:val="5E911572"/>
    <w:rsid w:val="5FC9BA65"/>
    <w:rsid w:val="61ADFCAE"/>
    <w:rsid w:val="6229FB53"/>
    <w:rsid w:val="64C95E8C"/>
    <w:rsid w:val="6506D9E6"/>
    <w:rsid w:val="67D4C6DD"/>
    <w:rsid w:val="69087668"/>
    <w:rsid w:val="692C2455"/>
    <w:rsid w:val="6A0E435F"/>
    <w:rsid w:val="6C768A32"/>
    <w:rsid w:val="6CF2D40C"/>
    <w:rsid w:val="6D898B4D"/>
    <w:rsid w:val="70BED340"/>
    <w:rsid w:val="7294EBD1"/>
    <w:rsid w:val="7455EF44"/>
    <w:rsid w:val="747C0BE2"/>
    <w:rsid w:val="75144C0B"/>
    <w:rsid w:val="76E3C045"/>
    <w:rsid w:val="77A517BF"/>
    <w:rsid w:val="77F76394"/>
    <w:rsid w:val="7B574258"/>
    <w:rsid w:val="7B99C696"/>
    <w:rsid w:val="7C1F79F6"/>
    <w:rsid w:val="7D71FD75"/>
    <w:rsid w:val="7EA6D4E2"/>
    <w:rsid w:val="7EB7E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8C173"/>
  <w15:docId w15:val="{005EACD5-361E-4753-BF38-FBBEBF06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C4D21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08AufzhlungEbene1"/>
    <w:next w:val="Standard"/>
    <w:link w:val="berschrift4Zchn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berschrift5">
    <w:name w:val="heading 5"/>
    <w:basedOn w:val="08AufzhlungEbene1"/>
    <w:next w:val="Standard"/>
    <w:link w:val="berschrift5Zchn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08AufzhlungEbene1"/>
    <w:next w:val="Standard"/>
    <w:link w:val="berschrift6Zchn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BA7"/>
  </w:style>
  <w:style w:type="paragraph" w:styleId="Fuzeile">
    <w:name w:val="footer"/>
    <w:basedOn w:val="Standard"/>
    <w:link w:val="Fu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BA7"/>
  </w:style>
  <w:style w:type="table" w:styleId="Tabellenraster">
    <w:name w:val="Table Grid"/>
    <w:basedOn w:val="NormaleTabelle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92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CA5FD2"/>
    <w:pPr>
      <w:ind w:left="720"/>
      <w:contextualSpacing/>
    </w:pPr>
  </w:style>
  <w:style w:type="character" w:customStyle="1" w:styleId="02TitelZchn">
    <w:name w:val="02_Titel Zchn"/>
    <w:basedOn w:val="Absatz-Standardschriftar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enabsatzZchn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uzeileZchn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berschrift1Zchn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D6DFE"/>
    <w:pPr>
      <w:spacing w:after="0" w:line="276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Absatz-Standardschriftar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Absatz-Standardschriftart"/>
    <w:link w:val="05Flietext"/>
    <w:rsid w:val="005D6DFE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Standard"/>
    <w:link w:val="DatumdesPapiersZchn"/>
    <w:qFormat/>
    <w:rsid w:val="00A85333"/>
    <w:pPr>
      <w:spacing w:after="120" w:line="240" w:lineRule="auto"/>
    </w:pPr>
    <w:rPr>
      <w:rFonts w:eastAsiaTheme="majorEastAsia" w:cstheme="majorBidi"/>
      <w:bCs/>
      <w:color w:val="1E2832"/>
      <w:kern w:val="28"/>
      <w:sz w:val="20"/>
      <w:szCs w:val="20"/>
    </w:rPr>
  </w:style>
  <w:style w:type="character" w:customStyle="1" w:styleId="DatumdesPapiersZchn">
    <w:name w:val="Datum_des_Papiers Zchn"/>
    <w:basedOn w:val="Absatz-Standardschriftar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Standard"/>
    <w:link w:val="TiteldesPapiersZchn"/>
    <w:qFormat/>
    <w:rsid w:val="00E106F3"/>
    <w:pPr>
      <w:spacing w:after="0" w:line="240" w:lineRule="auto"/>
      <w:contextualSpacing/>
    </w:pPr>
    <w:rPr>
      <w:rFonts w:eastAsiaTheme="majorEastAsia" w:cstheme="majorBidi"/>
      <w:b/>
      <w:caps/>
      <w:color w:val="1E2832"/>
      <w:spacing w:val="10"/>
      <w:kern w:val="28"/>
      <w:sz w:val="32"/>
      <w:szCs w:val="32"/>
    </w:rPr>
  </w:style>
  <w:style w:type="character" w:customStyle="1" w:styleId="TiteldesPapiersZchn">
    <w:name w:val="Titel_des_Papiers Zchn"/>
    <w:basedOn w:val="Absatz-Standardschriftar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Absatz-Standardschriftar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0CDB"/>
    <w:pPr>
      <w:tabs>
        <w:tab w:val="right" w:leader="dot" w:pos="934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7F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97FA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Standard"/>
    <w:link w:val="08AufzhlungSymboleZchn"/>
    <w:qFormat/>
    <w:rsid w:val="004058B7"/>
    <w:pPr>
      <w:numPr>
        <w:numId w:val="28"/>
      </w:numPr>
      <w:spacing w:after="120" w:line="270" w:lineRule="exact"/>
      <w:ind w:left="357" w:hanging="357"/>
    </w:pPr>
    <w:rPr>
      <w:rFonts w:eastAsia="Times New Roman" w:cs="Times New Roman"/>
      <w:bCs/>
      <w:color w:val="1E2832"/>
    </w:rPr>
  </w:style>
  <w:style w:type="character" w:customStyle="1" w:styleId="08AufzhlungSymboleZchn">
    <w:name w:val="08_Aufzählung_Symbole Zchn"/>
    <w:basedOn w:val="Absatz-Standardschriftar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paragraph" w:styleId="berarbeitung">
    <w:name w:val="Revision"/>
    <w:hidden/>
    <w:uiPriority w:val="99"/>
    <w:semiHidden/>
    <w:rsid w:val="007B311D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05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05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057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05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057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r.diederichs.en2x\Downloads\en2x_Presseinfo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c7ce1-9143-4d76-91b0-f20b09633d3f">
      <Terms xmlns="http://schemas.microsoft.com/office/infopath/2007/PartnerControls"/>
    </lcf76f155ced4ddcb4097134ff3c332f>
    <TaxCatchAll xmlns="d85148c6-851f-47a3-8805-adbb0220f0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26F82D9301045B9A5743484489ED4" ma:contentTypeVersion="18" ma:contentTypeDescription="Ein neues Dokument erstellen." ma:contentTypeScope="" ma:versionID="d8addc4240a213abf310ef72ca96ccc1">
  <xsd:schema xmlns:xsd="http://www.w3.org/2001/XMLSchema" xmlns:xs="http://www.w3.org/2001/XMLSchema" xmlns:p="http://schemas.microsoft.com/office/2006/metadata/properties" xmlns:ns2="5ccc7ce1-9143-4d76-91b0-f20b09633d3f" xmlns:ns3="d85148c6-851f-47a3-8805-adbb0220f05a" targetNamespace="http://schemas.microsoft.com/office/2006/metadata/properties" ma:root="true" ma:fieldsID="6f536cf008f42cac87933166c34a6fc1" ns2:_="" ns3:_="">
    <xsd:import namespace="5ccc7ce1-9143-4d76-91b0-f20b09633d3f"/>
    <xsd:import namespace="d85148c6-851f-47a3-8805-adbb0220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7ce1-9143-4d76-91b0-f20b0963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29eef34-7f14-4ea5-b203-65ba5ddfc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48c6-851f-47a3-8805-adbb0220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aefcab-3311-4824-bf0a-82e3d6763144}" ma:internalName="TaxCatchAll" ma:showField="CatchAllData" ma:web="d85148c6-851f-47a3-8805-adbb0220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002D-A700-4EA9-A323-3BE53BEF27C5}">
  <ds:schemaRefs>
    <ds:schemaRef ds:uri="http://schemas.microsoft.com/office/2006/metadata/properties"/>
    <ds:schemaRef ds:uri="http://schemas.microsoft.com/office/infopath/2007/PartnerControls"/>
    <ds:schemaRef ds:uri="5ccc7ce1-9143-4d76-91b0-f20b09633d3f"/>
    <ds:schemaRef ds:uri="d85148c6-851f-47a3-8805-adbb0220f05a"/>
  </ds:schemaRefs>
</ds:datastoreItem>
</file>

<file path=customXml/itemProps2.xml><?xml version="1.0" encoding="utf-8"?>
<ds:datastoreItem xmlns:ds="http://schemas.openxmlformats.org/officeDocument/2006/customXml" ds:itemID="{9CD3EA95-4FCE-4317-918B-3AA6D0E84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7ce1-9143-4d76-91b0-f20b09633d3f"/>
    <ds:schemaRef ds:uri="d85148c6-851f-47a3-8805-adbb0220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8FF6F-440B-4138-B4C9-D3C9B4442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6857A-E252-49E9-8D2A-46E011F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en2x_Presseinfo_Vorlage.dotx</Template>
  <TotalTime>0</TotalTime>
  <Pages>1</Pages>
  <Words>438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Diederichs</dc:creator>
  <cp:keywords/>
  <dc:description/>
  <cp:lastModifiedBy>Annette Cronenberg (en2x)</cp:lastModifiedBy>
  <cp:revision>8</cp:revision>
  <cp:lastPrinted>2021-08-24T06:48:00Z</cp:lastPrinted>
  <dcterms:created xsi:type="dcterms:W3CDTF">2025-09-10T09:20:00Z</dcterms:created>
  <dcterms:modified xsi:type="dcterms:W3CDTF">2025-09-11T14:16:00Z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0x010100D4126F82D9301045B9A5743484489ED4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docLang">
    <vt:lpwstr>de</vt:lpwstr>
  </property>
</Properties>
</file>