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5F140" w14:textId="586E741F" w:rsidR="00CD4FD7" w:rsidRPr="002D56D6" w:rsidRDefault="000B1CE4" w:rsidP="002D56D6">
      <w:pPr>
        <w:pStyle w:val="01Dachzeile"/>
      </w:pPr>
      <w:bookmarkStart w:id="0" w:name="_Toc79759383"/>
      <w:bookmarkStart w:id="1" w:name="_Toc79759470"/>
      <w:r>
        <w:t>EU-</w:t>
      </w:r>
      <w:r w:rsidR="00C77FA5">
        <w:t xml:space="preserve">Plan lässt </w:t>
      </w:r>
      <w:r w:rsidR="00C00C78">
        <w:t>Molekülwende</w:t>
      </w:r>
      <w:r w:rsidR="00C77FA5">
        <w:t xml:space="preserve"> außer Acht</w:t>
      </w:r>
    </w:p>
    <w:bookmarkEnd w:id="0"/>
    <w:bookmarkEnd w:id="1"/>
    <w:p w14:paraId="4C84FE17" w14:textId="4CB74410" w:rsidR="00CD4FD7" w:rsidRPr="00C77FA5" w:rsidRDefault="00C77FA5" w:rsidP="00CD4FD7">
      <w:pPr>
        <w:pStyle w:val="02Titel"/>
      </w:pPr>
      <w:r>
        <w:t>Clean Industrial Deal</w:t>
      </w:r>
      <w:r w:rsidR="00CD4FD7">
        <w:t xml:space="preserve">: </w:t>
      </w:r>
      <w:r>
        <w:t xml:space="preserve">Gut gemeint, </w:t>
      </w:r>
      <w:r w:rsidR="3C670A56">
        <w:t xml:space="preserve">aber </w:t>
      </w:r>
      <w:r>
        <w:t>unvollständig</w:t>
      </w:r>
    </w:p>
    <w:p w14:paraId="6E348267" w14:textId="5E62C542" w:rsidR="00C77FA5" w:rsidRDefault="00CD4FD7">
      <w:pPr>
        <w:pStyle w:val="03Einleitung"/>
      </w:pPr>
      <w:r>
        <w:t>Die deutsche Mineralölwirtschaft</w:t>
      </w:r>
      <w:r w:rsidR="00C77FA5">
        <w:t xml:space="preserve"> kritisiert</w:t>
      </w:r>
      <w:r w:rsidR="00582186">
        <w:t xml:space="preserve"> scharf</w:t>
      </w:r>
      <w:r w:rsidR="00C77FA5">
        <w:t xml:space="preserve">, dass der jetzt von der </w:t>
      </w:r>
      <w:r w:rsidDel="00C77FA5">
        <w:t xml:space="preserve">Europäischen </w:t>
      </w:r>
      <w:r w:rsidR="00C77FA5">
        <w:t>Kommission veröffentlicht</w:t>
      </w:r>
      <w:r w:rsidR="00582186">
        <w:t>e</w:t>
      </w:r>
      <w:r w:rsidR="00C77FA5">
        <w:t xml:space="preserve"> Clean Industrial Deal </w:t>
      </w:r>
      <w:r w:rsidR="754B0E35">
        <w:t>(CID)</w:t>
      </w:r>
      <w:r w:rsidR="00C77FA5">
        <w:t xml:space="preserve"> d</w:t>
      </w:r>
      <w:r w:rsidR="55B783A5">
        <w:t>ie</w:t>
      </w:r>
      <w:r w:rsidR="00C77FA5">
        <w:t xml:space="preserve"> </w:t>
      </w:r>
      <w:r w:rsidR="54A1A945">
        <w:t>Versorgung mit Kraftstoffen und weiteren Raffinerieprodukten</w:t>
      </w:r>
      <w:r w:rsidR="00C77FA5">
        <w:t xml:space="preserve"> </w:t>
      </w:r>
      <w:r w:rsidR="00D037D3">
        <w:t xml:space="preserve">weitgehend </w:t>
      </w:r>
      <w:r w:rsidR="00C77FA5">
        <w:t xml:space="preserve">unberücksichtigt lässt. </w:t>
      </w:r>
    </w:p>
    <w:p w14:paraId="200007EF" w14:textId="77777777" w:rsidR="0051205A" w:rsidRPr="00597B64" w:rsidRDefault="0051205A" w:rsidP="005663B6">
      <w:pPr>
        <w:pStyle w:val="03Einleitung"/>
        <w:rPr>
          <w:shd w:val="clear" w:color="auto" w:fill="FFFFFF"/>
        </w:rPr>
      </w:pPr>
    </w:p>
    <w:p w14:paraId="3C3D2A0D" w14:textId="14B1F0AA" w:rsidR="00BE35F7" w:rsidRDefault="00582186" w:rsidP="54DA626F">
      <w:pPr>
        <w:pStyle w:val="05Flietext"/>
      </w:pPr>
      <w:r>
        <w:t>„</w:t>
      </w:r>
      <w:r w:rsidR="0588797B">
        <w:t xml:space="preserve">Die Veröffentlichung des </w:t>
      </w:r>
      <w:r w:rsidR="00384968">
        <w:t>Clean Industrial Deal</w:t>
      </w:r>
      <w:r w:rsidR="0588797B">
        <w:t xml:space="preserve"> ist ein wichtiger Meilenstein</w:t>
      </w:r>
      <w:r w:rsidR="00384968">
        <w:t xml:space="preserve"> für ein wirtschaftlich starkes und wettbewerbsfähiges Europa</w:t>
      </w:r>
      <w:r w:rsidR="4DEA7247">
        <w:t>.</w:t>
      </w:r>
      <w:r w:rsidR="0588797B">
        <w:t xml:space="preserve"> </w:t>
      </w:r>
      <w:r w:rsidR="6746888B">
        <w:t>U</w:t>
      </w:r>
      <w:r w:rsidR="0588797B">
        <w:t>mso fataler ist es, dass ein wichtiger Wirts</w:t>
      </w:r>
      <w:r w:rsidR="07206F04">
        <w:t xml:space="preserve">chaftszweig darin </w:t>
      </w:r>
      <w:r w:rsidR="0078208D">
        <w:t>außen vor</w:t>
      </w:r>
      <w:r w:rsidR="07206F04">
        <w:t xml:space="preserve"> bleibt</w:t>
      </w:r>
      <w:r w:rsidR="002E5447">
        <w:t>.</w:t>
      </w:r>
      <w:r w:rsidR="0588797B">
        <w:t xml:space="preserve"> </w:t>
      </w:r>
      <w:r>
        <w:t xml:space="preserve">Als Hersteller von Kraft- und Brennstoffen sowie wichtigen </w:t>
      </w:r>
      <w:r w:rsidR="000B1CE4">
        <w:t>Ausgangs</w:t>
      </w:r>
      <w:r>
        <w:t xml:space="preserve">stoffen, gerade für die chemische Industrie, kommt </w:t>
      </w:r>
      <w:r w:rsidR="6B2B7013">
        <w:t>der heutigen Mineralölwirtschaft</w:t>
      </w:r>
      <w:r>
        <w:t xml:space="preserve"> eine Schlüsselstellung bei der </w:t>
      </w:r>
      <w:r w:rsidR="00AA202A">
        <w:t>Energie</w:t>
      </w:r>
      <w:r w:rsidR="0CB0A8DD">
        <w:t>- und Grundstoff</w:t>
      </w:r>
      <w:r w:rsidR="00AA202A">
        <w:t xml:space="preserve">versorgung </w:t>
      </w:r>
      <w:r>
        <w:t>und</w:t>
      </w:r>
      <w:r w:rsidR="00AA202A">
        <w:t xml:space="preserve"> </w:t>
      </w:r>
      <w:r w:rsidR="2D3230DC">
        <w:t xml:space="preserve">damit </w:t>
      </w:r>
      <w:r w:rsidR="00AA202A">
        <w:t xml:space="preserve">dem </w:t>
      </w:r>
      <w:r w:rsidR="000D12BA">
        <w:t>Erhalt</w:t>
      </w:r>
      <w:r>
        <w:t xml:space="preserve"> strategisch wichtiger Wertschöpfungsketten zu. </w:t>
      </w:r>
      <w:r w:rsidR="004B0CA8">
        <w:t>Es ist da</w:t>
      </w:r>
      <w:r w:rsidR="008E1256">
        <w:t>her</w:t>
      </w:r>
      <w:r w:rsidR="004B0CA8">
        <w:t xml:space="preserve"> </w:t>
      </w:r>
      <w:r w:rsidR="007C47C5">
        <w:t>unverständlich</w:t>
      </w:r>
      <w:r>
        <w:t>, dass der C</w:t>
      </w:r>
      <w:r w:rsidR="00BA20FA">
        <w:t>ID</w:t>
      </w:r>
      <w:r>
        <w:t xml:space="preserve"> für diesen Bereich keinen speziellen Aktionsplan vorsieht“</w:t>
      </w:r>
      <w:r w:rsidR="00D037D3">
        <w:t xml:space="preserve">, </w:t>
      </w:r>
      <w:r w:rsidR="4C9D0822">
        <w:t xml:space="preserve">sagt </w:t>
      </w:r>
      <w:r w:rsidR="00D037D3">
        <w:t>Prof. Christian Küchen, Hauptgeschäftsführer en2x – Wirtschaftsverband Fues und Energie.</w:t>
      </w:r>
    </w:p>
    <w:p w14:paraId="54B75076" w14:textId="7E7DB78E" w:rsidR="00C77FA5" w:rsidRDefault="00C77FA5" w:rsidP="005D6DFE">
      <w:pPr>
        <w:pStyle w:val="05Flietext"/>
      </w:pPr>
    </w:p>
    <w:p w14:paraId="2F8D6F5D" w14:textId="5048B3E3" w:rsidR="00550F41" w:rsidRPr="003B3842" w:rsidRDefault="745F3996" w:rsidP="000B1CE4">
      <w:pPr>
        <w:pStyle w:val="05Flietext"/>
        <w:rPr>
          <w:rFonts w:eastAsia="Aptos" w:cs="Arial"/>
        </w:rPr>
      </w:pPr>
      <w:r w:rsidRPr="42C122E1">
        <w:rPr>
          <w:rFonts w:eastAsia="Aptos" w:cs="Arial"/>
        </w:rPr>
        <w:t xml:space="preserve">„Unsere Branche hält Wirtschaft und Gesellschaft in Bewegung und ist </w:t>
      </w:r>
      <w:r w:rsidR="001F2AA5" w:rsidRPr="42C122E1">
        <w:rPr>
          <w:rFonts w:eastAsia="Aptos" w:cs="Arial"/>
        </w:rPr>
        <w:t xml:space="preserve">dabei </w:t>
      </w:r>
      <w:r w:rsidRPr="42C122E1">
        <w:rPr>
          <w:rFonts w:eastAsia="Aptos" w:cs="Arial"/>
        </w:rPr>
        <w:t xml:space="preserve">ein entscheidendes Bindeglied zwischen </w:t>
      </w:r>
      <w:r w:rsidR="6262CAFF" w:rsidRPr="42C122E1">
        <w:rPr>
          <w:rFonts w:eastAsia="Aptos" w:cs="Arial"/>
        </w:rPr>
        <w:t>verschiedenen</w:t>
      </w:r>
      <w:r w:rsidRPr="42C122E1">
        <w:rPr>
          <w:rFonts w:eastAsia="Aptos" w:cs="Arial"/>
        </w:rPr>
        <w:t xml:space="preserve"> Sektoren</w:t>
      </w:r>
      <w:r w:rsidR="5302CB0B" w:rsidRPr="42C122E1">
        <w:rPr>
          <w:rFonts w:eastAsia="Aptos" w:cs="Arial"/>
        </w:rPr>
        <w:t xml:space="preserve">. Es </w:t>
      </w:r>
      <w:r w:rsidR="00A77CF1" w:rsidRPr="42C122E1">
        <w:rPr>
          <w:rFonts w:eastAsia="Aptos" w:cs="Arial"/>
        </w:rPr>
        <w:t>sollte</w:t>
      </w:r>
      <w:r w:rsidR="5302CB0B" w:rsidRPr="42C122E1">
        <w:rPr>
          <w:rFonts w:eastAsia="Aptos" w:cs="Arial"/>
        </w:rPr>
        <w:t xml:space="preserve"> </w:t>
      </w:r>
      <w:r w:rsidR="5339D358" w:rsidRPr="42C122E1">
        <w:rPr>
          <w:rFonts w:eastAsia="Aptos" w:cs="Arial"/>
        </w:rPr>
        <w:t xml:space="preserve">daher </w:t>
      </w:r>
      <w:r w:rsidR="5302CB0B" w:rsidRPr="42C122E1">
        <w:rPr>
          <w:rFonts w:eastAsia="Aptos" w:cs="Arial"/>
        </w:rPr>
        <w:t xml:space="preserve">im </w:t>
      </w:r>
      <w:r w:rsidR="6CFEEA58" w:rsidRPr="42C122E1">
        <w:rPr>
          <w:rFonts w:eastAsia="Aptos" w:cs="Arial"/>
        </w:rPr>
        <w:t xml:space="preserve">uneingeschränkten </w:t>
      </w:r>
      <w:r w:rsidR="5302CB0B" w:rsidRPr="42C122E1">
        <w:rPr>
          <w:rFonts w:eastAsia="Aptos" w:cs="Arial"/>
        </w:rPr>
        <w:t>I</w:t>
      </w:r>
      <w:r w:rsidR="3D984739" w:rsidRPr="42C122E1">
        <w:rPr>
          <w:rFonts w:eastAsia="Aptos" w:cs="Arial"/>
        </w:rPr>
        <w:t>n</w:t>
      </w:r>
      <w:r w:rsidR="5302CB0B" w:rsidRPr="42C122E1">
        <w:rPr>
          <w:rFonts w:eastAsia="Aptos" w:cs="Arial"/>
        </w:rPr>
        <w:t xml:space="preserve">teresse </w:t>
      </w:r>
      <w:r w:rsidR="278ED987" w:rsidRPr="42C122E1">
        <w:rPr>
          <w:rFonts w:eastAsia="Aptos" w:cs="Arial"/>
        </w:rPr>
        <w:t>der deutschen</w:t>
      </w:r>
      <w:r w:rsidR="28C868FF" w:rsidRPr="42C122E1">
        <w:rPr>
          <w:rFonts w:eastAsia="Aptos" w:cs="Arial"/>
        </w:rPr>
        <w:t xml:space="preserve"> und europäischen</w:t>
      </w:r>
      <w:r w:rsidR="278ED987" w:rsidRPr="42C122E1">
        <w:rPr>
          <w:rFonts w:eastAsia="Aptos" w:cs="Arial"/>
        </w:rPr>
        <w:t xml:space="preserve"> I</w:t>
      </w:r>
      <w:r w:rsidR="56A82FC4" w:rsidRPr="42C122E1">
        <w:rPr>
          <w:rFonts w:eastAsia="Aptos" w:cs="Arial"/>
        </w:rPr>
        <w:t>n</w:t>
      </w:r>
      <w:r w:rsidR="278ED987" w:rsidRPr="42C122E1">
        <w:rPr>
          <w:rFonts w:eastAsia="Aptos" w:cs="Arial"/>
        </w:rPr>
        <w:t xml:space="preserve">dustriepolitik </w:t>
      </w:r>
      <w:r w:rsidR="00A77CF1" w:rsidRPr="42C122E1">
        <w:rPr>
          <w:rFonts w:eastAsia="Aptos" w:cs="Arial"/>
        </w:rPr>
        <w:t>sein,</w:t>
      </w:r>
      <w:r w:rsidR="278ED987" w:rsidRPr="42C122E1">
        <w:rPr>
          <w:rFonts w:eastAsia="Aptos" w:cs="Arial"/>
        </w:rPr>
        <w:t xml:space="preserve"> die Wettbewerbsfähigkeit </w:t>
      </w:r>
      <w:r w:rsidR="60407ED7" w:rsidRPr="42C122E1">
        <w:rPr>
          <w:rFonts w:eastAsia="Aptos" w:cs="Arial"/>
        </w:rPr>
        <w:t>der Branche zu</w:t>
      </w:r>
      <w:r w:rsidR="278ED987" w:rsidRPr="42C122E1">
        <w:rPr>
          <w:rFonts w:eastAsia="Aptos" w:cs="Arial"/>
        </w:rPr>
        <w:t xml:space="preserve"> sicher</w:t>
      </w:r>
      <w:r w:rsidR="41B9ADD7" w:rsidRPr="42C122E1">
        <w:rPr>
          <w:rFonts w:eastAsia="Aptos" w:cs="Arial"/>
        </w:rPr>
        <w:t>n</w:t>
      </w:r>
      <w:r w:rsidR="00A77CF1" w:rsidRPr="42C122E1">
        <w:rPr>
          <w:rFonts w:eastAsia="Aptos" w:cs="Arial"/>
        </w:rPr>
        <w:t>,</w:t>
      </w:r>
      <w:r w:rsidR="002B12F5">
        <w:rPr>
          <w:rFonts w:eastAsia="Aptos" w:cs="Arial"/>
        </w:rPr>
        <w:t xml:space="preserve"> </w:t>
      </w:r>
      <w:r w:rsidR="00EB14F0" w:rsidRPr="42C122E1">
        <w:rPr>
          <w:rFonts w:eastAsia="Aptos" w:cs="Arial"/>
        </w:rPr>
        <w:t>gerade auch im Hinblick auf anstehende Herausforderungen</w:t>
      </w:r>
      <w:r w:rsidR="2C531FD6" w:rsidRPr="42C122E1">
        <w:rPr>
          <w:rFonts w:eastAsia="Aptos" w:cs="Arial"/>
        </w:rPr>
        <w:t xml:space="preserve"> in Sachen Wachstum, Resilienz und Klimaschutz</w:t>
      </w:r>
      <w:r w:rsidR="41B9ADD7" w:rsidRPr="42C122E1">
        <w:rPr>
          <w:rFonts w:eastAsia="Aptos" w:cs="Arial"/>
        </w:rPr>
        <w:t xml:space="preserve">. </w:t>
      </w:r>
      <w:r w:rsidR="13A68386" w:rsidRPr="42C122E1">
        <w:rPr>
          <w:rFonts w:eastAsia="Aptos" w:cs="Arial"/>
        </w:rPr>
        <w:t>Die entsprechenden Ziele</w:t>
      </w:r>
      <w:r w:rsidR="1E166416">
        <w:t xml:space="preserve"> der EU sind ohne </w:t>
      </w:r>
      <w:r w:rsidR="00253B85">
        <w:t>Moleküle und</w:t>
      </w:r>
      <w:r w:rsidR="1E166416">
        <w:t xml:space="preserve"> eine Molekülwende, die flüssige und gasförmige Energieträger, Grund- und Rohstoffe zunehmend defossilisiert, nicht erreichbar. </w:t>
      </w:r>
      <w:r w:rsidR="00D037D3">
        <w:t>Die Mineralölwirtschaft in Deutschland</w:t>
      </w:r>
      <w:r w:rsidR="00C77FA5">
        <w:t xml:space="preserve"> </w:t>
      </w:r>
      <w:r w:rsidR="00582186">
        <w:t>unterstütz</w:t>
      </w:r>
      <w:r w:rsidR="00A03598">
        <w:t>t</w:t>
      </w:r>
      <w:r w:rsidR="00582186">
        <w:t xml:space="preserve"> das </w:t>
      </w:r>
      <w:r w:rsidR="00C77FA5">
        <w:t xml:space="preserve">übergreifende Ziel einer </w:t>
      </w:r>
      <w:r w:rsidR="22EF6CC2">
        <w:t>wirtschaftspolitischen Agenda</w:t>
      </w:r>
      <w:r w:rsidR="00C77FA5">
        <w:t>, die Klima</w:t>
      </w:r>
      <w:r w:rsidR="2C954A9B">
        <w:t>schutz</w:t>
      </w:r>
      <w:r w:rsidR="44E7F1D6">
        <w:t>, wirtschaftliche Prosperität</w:t>
      </w:r>
      <w:r w:rsidR="00C77FA5">
        <w:t xml:space="preserve"> und Wettbewerbsfähigkeit zusammenbringt</w:t>
      </w:r>
      <w:r w:rsidR="743AF1A9">
        <w:t xml:space="preserve">. </w:t>
      </w:r>
      <w:r w:rsidR="00550F41">
        <w:t>Doch</w:t>
      </w:r>
      <w:r w:rsidR="7EEC8AFA">
        <w:t xml:space="preserve"> für die </w:t>
      </w:r>
      <w:r w:rsidR="5C8A264A">
        <w:t xml:space="preserve">weiteren </w:t>
      </w:r>
      <w:r w:rsidR="7EEC8AFA">
        <w:t xml:space="preserve">notwendigen Investitionen </w:t>
      </w:r>
      <w:r w:rsidR="00550F41">
        <w:t xml:space="preserve">sind </w:t>
      </w:r>
      <w:r w:rsidR="4A69C460">
        <w:t>die Rahmenbedin</w:t>
      </w:r>
      <w:r w:rsidR="63B5B5CD">
        <w:t>g</w:t>
      </w:r>
      <w:r w:rsidR="4A69C460">
        <w:t xml:space="preserve">ungen nicht richtig gesetzt. </w:t>
      </w:r>
      <w:r w:rsidR="00550F41">
        <w:t xml:space="preserve">Stattdessen </w:t>
      </w:r>
      <w:r w:rsidR="15513E67">
        <w:t>stehen</w:t>
      </w:r>
      <w:r w:rsidR="00550F41">
        <w:t xml:space="preserve"> ge</w:t>
      </w:r>
      <w:r w:rsidR="00FC66B1">
        <w:t>r</w:t>
      </w:r>
      <w:r w:rsidR="00550F41">
        <w:t xml:space="preserve">ade in Deutschland der Verkauf von Raffinerien </w:t>
      </w:r>
      <w:r w:rsidR="00F304F6">
        <w:t xml:space="preserve">sowie </w:t>
      </w:r>
      <w:r w:rsidR="00550F41">
        <w:t xml:space="preserve">der </w:t>
      </w:r>
      <w:r w:rsidR="00F304F6">
        <w:t xml:space="preserve">dauerhafte </w:t>
      </w:r>
      <w:r w:rsidR="00550F41">
        <w:t>Verlust</w:t>
      </w:r>
      <w:r w:rsidR="00F304F6">
        <w:t xml:space="preserve"> ganzer Wertschöpfungsketten </w:t>
      </w:r>
      <w:r w:rsidR="00EA4064">
        <w:t>und</w:t>
      </w:r>
      <w:r w:rsidR="00550F41">
        <w:t xml:space="preserve"> hochqualifizierter Arbeitsplätze</w:t>
      </w:r>
      <w:r w:rsidR="0ACD49F9">
        <w:t xml:space="preserve"> im Raum</w:t>
      </w:r>
      <w:r w:rsidR="00FE31B2">
        <w:t>“, so Küchen.</w:t>
      </w:r>
    </w:p>
    <w:p w14:paraId="4B2FE8DB" w14:textId="77777777" w:rsidR="00550F41" w:rsidRDefault="00550F41" w:rsidP="000B1CE4">
      <w:pPr>
        <w:pStyle w:val="05Flietext"/>
      </w:pPr>
    </w:p>
    <w:p w14:paraId="11CC55BD" w14:textId="77E14A82" w:rsidR="00582186" w:rsidRDefault="00D904E1" w:rsidP="54DA626F">
      <w:pPr>
        <w:pStyle w:val="05Flietext"/>
      </w:pPr>
      <w:r>
        <w:t>„</w:t>
      </w:r>
      <w:r w:rsidR="006F7373">
        <w:t>Deshalb</w:t>
      </w:r>
      <w:r w:rsidR="000B1CE4">
        <w:t xml:space="preserve"> ist es</w:t>
      </w:r>
      <w:r w:rsidR="006F7373">
        <w:t xml:space="preserve"> wichtig</w:t>
      </w:r>
      <w:r>
        <w:t xml:space="preserve">, </w:t>
      </w:r>
      <w:r w:rsidR="1F472652">
        <w:t>unverzüglich</w:t>
      </w:r>
      <w:r w:rsidR="000B1CE4">
        <w:t xml:space="preserve"> das Vertrauen in den Wirtschaftsstandort zu sichern und Rahmenbedingungen herzustellen, die </w:t>
      </w:r>
      <w:r w:rsidR="000D12BA">
        <w:t xml:space="preserve">die jetzt notwendigen hohen </w:t>
      </w:r>
      <w:r w:rsidR="000B1CE4">
        <w:t xml:space="preserve">Investitionen in die </w:t>
      </w:r>
      <w:r w:rsidR="00035BA7">
        <w:t>Modernisierung</w:t>
      </w:r>
      <w:r w:rsidR="00CB324D">
        <w:t xml:space="preserve"> der </w:t>
      </w:r>
      <w:r w:rsidR="009B7AB1">
        <w:t>Raffinerien</w:t>
      </w:r>
      <w:r w:rsidR="00ED0852">
        <w:t xml:space="preserve"> und</w:t>
      </w:r>
      <w:r w:rsidR="000B1CE4">
        <w:t xml:space="preserve"> die Transformation hin zu CO</w:t>
      </w:r>
      <w:r w:rsidR="000B1CE4" w:rsidRPr="42C122E1">
        <w:rPr>
          <w:vertAlign w:val="subscript"/>
        </w:rPr>
        <w:t>2</w:t>
      </w:r>
      <w:r w:rsidR="000B1CE4">
        <w:t xml:space="preserve">-neutralen Energieträgern ermöglichen. Davon ist der </w:t>
      </w:r>
      <w:r w:rsidR="006F7373">
        <w:t>CID</w:t>
      </w:r>
      <w:r w:rsidR="000B1CE4">
        <w:t xml:space="preserve"> in seiner jetzigen Form weit entfernt</w:t>
      </w:r>
      <w:r w:rsidR="00385126">
        <w:t>“, so Küchen weiter.</w:t>
      </w:r>
      <w:r w:rsidR="001C5F46">
        <w:t xml:space="preserve"> </w:t>
      </w:r>
      <w:r w:rsidR="002B12F5">
        <w:t>„</w:t>
      </w:r>
      <w:r w:rsidR="00D037D3">
        <w:t xml:space="preserve">Die Branche </w:t>
      </w:r>
      <w:r w:rsidR="00BC14C9">
        <w:t>s</w:t>
      </w:r>
      <w:r w:rsidR="00A61B89">
        <w:t>teht</w:t>
      </w:r>
      <w:r w:rsidR="007B2C58">
        <w:t xml:space="preserve"> </w:t>
      </w:r>
      <w:r w:rsidR="00A61B89">
        <w:t>für Gespräch</w:t>
      </w:r>
      <w:r w:rsidR="00220524">
        <w:t>e</w:t>
      </w:r>
      <w:r w:rsidR="00A61B89">
        <w:t xml:space="preserve"> </w:t>
      </w:r>
      <w:r w:rsidR="0071632E">
        <w:t xml:space="preserve">darüber </w:t>
      </w:r>
      <w:r w:rsidR="00220524">
        <w:t>mit politischen Entscheidern bereit.</w:t>
      </w:r>
      <w:r w:rsidR="002B12F5">
        <w:t>“</w:t>
      </w:r>
    </w:p>
    <w:p w14:paraId="1183007A" w14:textId="77777777" w:rsidR="00CD4FD7" w:rsidRDefault="00CD4FD7" w:rsidP="005D6DFE">
      <w:pPr>
        <w:pStyle w:val="05Flietext"/>
      </w:pPr>
    </w:p>
    <w:p w14:paraId="6310F8E3" w14:textId="77777777" w:rsidR="00CD4FD7" w:rsidRDefault="00CD4FD7" w:rsidP="005D6DFE">
      <w:pPr>
        <w:pStyle w:val="05Flietext"/>
      </w:pPr>
    </w:p>
    <w:p w14:paraId="4C6BB486" w14:textId="77777777" w:rsidR="006B0AF7" w:rsidRPr="002B12F5" w:rsidRDefault="006B0AF7" w:rsidP="006B0AF7">
      <w:pPr>
        <w:pStyle w:val="05Flietext"/>
        <w:rPr>
          <w:b/>
          <w:bCs/>
          <w:i/>
          <w:iCs/>
        </w:rPr>
      </w:pPr>
      <w:r w:rsidRPr="002B12F5">
        <w:rPr>
          <w:b/>
          <w:bCs/>
          <w:i/>
          <w:iCs/>
        </w:rPr>
        <w:t>Hintergrund: Warum wir eine Molekülwende brauchen</w:t>
      </w:r>
    </w:p>
    <w:p w14:paraId="10717254" w14:textId="77777777" w:rsidR="006B0AF7" w:rsidRPr="002B12F5" w:rsidRDefault="006B0AF7" w:rsidP="006B0AF7">
      <w:pPr>
        <w:pStyle w:val="05Flietext"/>
      </w:pPr>
    </w:p>
    <w:p w14:paraId="4B075745" w14:textId="4C5CA1D6" w:rsidR="004058B7" w:rsidRPr="006B0AF7" w:rsidRDefault="006B0AF7" w:rsidP="006B0AF7">
      <w:pPr>
        <w:pStyle w:val="05Flietext"/>
        <w:rPr>
          <w:i/>
          <w:iCs/>
          <w:sz w:val="20"/>
          <w:szCs w:val="20"/>
        </w:rPr>
      </w:pPr>
      <w:r w:rsidRPr="002B12F5">
        <w:rPr>
          <w:i/>
          <w:iCs/>
        </w:rPr>
        <w:t xml:space="preserve">Nur 20 Prozent des heutigen Endenergiebedarfs wird deutschlandweit durch Strom abgedeckt. Nahezu der gesamte Rest, also fast 80 Prozent, sind feste, flüssige und gasförmige Energieträger, also Moleküle. Den größten Anteil macht derzeit Mineralöl aus. Hinzu kommt der </w:t>
      </w:r>
      <w:r w:rsidRPr="002B12F5">
        <w:rPr>
          <w:i/>
          <w:iCs/>
        </w:rPr>
        <w:lastRenderedPageBreak/>
        <w:t>industrielle Bedarf an Grundstoffen. EU-weit sieht es ähnlich aus. Aus derzeitiger Sicht werden allein hierzulande mehr als 40 Prozent des heutigen Absatzes an Raffinerieprodukten auch über das Jahr 2045 hinaus noch benötigt. Hierfür sind erneuerbare Alternativen erforderlich. Die Molekülwende ergänzt dabei die bereits in Umsetzung befindliche Stromwende. Beide Projekte stehen nicht in Konkurrenz. CO</w:t>
      </w:r>
      <w:r w:rsidRPr="002B12F5">
        <w:rPr>
          <w:i/>
          <w:iCs/>
          <w:vertAlign w:val="subscript"/>
        </w:rPr>
        <w:t>2</w:t>
      </w:r>
      <w:r w:rsidRPr="002B12F5">
        <w:rPr>
          <w:i/>
          <w:iCs/>
        </w:rPr>
        <w:t>-neutrale Moleküle sind überall dort erforderlich, wo eine sinnvolle Elektrifizierung nicht möglich ist, zum Beispiel im Flugverkehr, der Schifffahrt sowie als Grundstoffe für die Industrie. Moleküle verfügen über eine hohe Energiedichte und sind gut zu speichern sowie zu transportieren. Darum eignen sie sich auch für weiterhin notwendige Importe von dann CO</w:t>
      </w:r>
      <w:r w:rsidRPr="002B12F5">
        <w:rPr>
          <w:i/>
          <w:iCs/>
          <w:vertAlign w:val="subscript"/>
        </w:rPr>
        <w:t>2</w:t>
      </w:r>
      <w:r w:rsidRPr="002B12F5">
        <w:rPr>
          <w:i/>
          <w:iCs/>
        </w:rPr>
        <w:t>-neutraler Energie per Schiff oder Pipeline, sind unverzichtbare Energiespeicher für Krisensituationen sowie in Hybridsystemen eine wichtige Ergänzung zu Wind- und Solarstrom. Mehr unter www.en2x.de/molekuelwende.</w:t>
      </w:r>
    </w:p>
    <w:sectPr w:rsidR="004058B7" w:rsidRPr="006B0AF7" w:rsidSect="002113E3">
      <w:headerReference w:type="default" r:id="rId11"/>
      <w:footerReference w:type="default" r:id="rId12"/>
      <w:pgSz w:w="11906" w:h="16838"/>
      <w:pgMar w:top="2665" w:right="1134" w:bottom="1701" w:left="1418" w:header="102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D4F3F" w14:textId="77777777" w:rsidR="00413DC2" w:rsidRDefault="00413DC2" w:rsidP="00924BA7">
      <w:pPr>
        <w:spacing w:after="0" w:line="240" w:lineRule="auto"/>
      </w:pPr>
      <w:r>
        <w:separator/>
      </w:r>
    </w:p>
    <w:p w14:paraId="51D5F436" w14:textId="77777777" w:rsidR="00413DC2" w:rsidRDefault="00413DC2"/>
    <w:p w14:paraId="18068AAB" w14:textId="77777777" w:rsidR="00413DC2" w:rsidRDefault="00413DC2"/>
  </w:endnote>
  <w:endnote w:type="continuationSeparator" w:id="0">
    <w:p w14:paraId="5306B67B" w14:textId="77777777" w:rsidR="00413DC2" w:rsidRDefault="00413DC2" w:rsidP="00924BA7">
      <w:pPr>
        <w:spacing w:after="0" w:line="240" w:lineRule="auto"/>
      </w:pPr>
      <w:r>
        <w:continuationSeparator/>
      </w:r>
    </w:p>
    <w:p w14:paraId="439371B0" w14:textId="77777777" w:rsidR="00413DC2" w:rsidRDefault="00413DC2"/>
    <w:p w14:paraId="0A7D4116" w14:textId="77777777" w:rsidR="00413DC2" w:rsidRDefault="00413DC2"/>
  </w:endnote>
  <w:endnote w:type="continuationNotice" w:id="1">
    <w:p w14:paraId="04039A6F" w14:textId="77777777" w:rsidR="00413DC2" w:rsidRDefault="00413D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altName w:val="Calibri"/>
    <w:charset w:val="00"/>
    <w:family w:val="swiss"/>
    <w:pitch w:val="variable"/>
    <w:sig w:usb0="20000287" w:usb1="00000003"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CellMar>
        <w:top w:w="113" w:type="dxa"/>
        <w:left w:w="0" w:type="dxa"/>
        <w:bottom w:w="113" w:type="dxa"/>
        <w:right w:w="0" w:type="dxa"/>
      </w:tblCellMar>
      <w:tblLook w:val="04A0" w:firstRow="1" w:lastRow="0" w:firstColumn="1" w:lastColumn="0" w:noHBand="0" w:noVBand="1"/>
    </w:tblPr>
    <w:tblGrid>
      <w:gridCol w:w="9354"/>
    </w:tblGrid>
    <w:tr w:rsidR="0041635A" w:rsidRPr="004A23F8" w14:paraId="5FA30E51" w14:textId="77777777" w:rsidTr="00FF211D">
      <w:trPr>
        <w:trHeight w:val="125"/>
      </w:trPr>
      <w:tc>
        <w:tcPr>
          <w:tcW w:w="9354" w:type="dxa"/>
          <w:tcBorders>
            <w:top w:val="single" w:sz="4" w:space="0" w:color="626B72"/>
            <w:left w:val="nil"/>
            <w:bottom w:val="nil"/>
            <w:right w:val="nil"/>
          </w:tcBorders>
        </w:tcPr>
        <w:p w14:paraId="388AF2BB" w14:textId="77777777" w:rsidR="00D14028" w:rsidRPr="004A23F8" w:rsidRDefault="00294773" w:rsidP="0041635A">
          <w:pPr>
            <w:pStyle w:val="Fu"/>
            <w:rPr>
              <w:color w:val="6C6E71"/>
            </w:rPr>
          </w:pPr>
          <w:r w:rsidRPr="004A23F8">
            <w:rPr>
              <w:color w:val="6C6E71"/>
            </w:rPr>
            <w:t xml:space="preserve">en2x – </w:t>
          </w:r>
          <w:r w:rsidR="00D14028" w:rsidRPr="004A23F8">
            <w:rPr>
              <w:color w:val="6C6E71"/>
            </w:rPr>
            <w:t>Wirtschaftsverband Fuels und Energie e.V.</w:t>
          </w:r>
          <w:r w:rsidR="0083120B" w:rsidRPr="004A23F8">
            <w:rPr>
              <w:color w:val="6C6E71"/>
            </w:rPr>
            <w:t xml:space="preserve"> </w:t>
          </w:r>
          <w:r w:rsidR="00513C25">
            <w:rPr>
              <w:color w:val="6C6E71"/>
            </w:rPr>
            <w:t>|</w:t>
          </w:r>
          <w:r w:rsidR="00D14028" w:rsidRPr="004A23F8">
            <w:rPr>
              <w:color w:val="6C6E71"/>
            </w:rPr>
            <w:t xml:space="preserve"> Georgenstraße 2</w:t>
          </w:r>
          <w:r w:rsidR="00A03477">
            <w:rPr>
              <w:color w:val="6C6E71"/>
            </w:rPr>
            <w:t>4</w:t>
          </w:r>
          <w:r w:rsidR="00D14028" w:rsidRPr="004A23F8">
            <w:rPr>
              <w:color w:val="6C6E71"/>
            </w:rPr>
            <w:t xml:space="preserve"> </w:t>
          </w:r>
          <w:r w:rsidR="00513C25">
            <w:rPr>
              <w:color w:val="6C6E71"/>
            </w:rPr>
            <w:t>|</w:t>
          </w:r>
          <w:r w:rsidR="00D14028" w:rsidRPr="004A23F8">
            <w:rPr>
              <w:color w:val="6C6E71"/>
            </w:rPr>
            <w:t xml:space="preserve"> 10117 Berlin</w:t>
          </w:r>
          <w:r w:rsidR="00FB080A" w:rsidRPr="004A23F8">
            <w:rPr>
              <w:color w:val="6C6E71"/>
            </w:rPr>
            <w:t xml:space="preserve"> </w:t>
          </w:r>
          <w:r w:rsidR="00FB080A" w:rsidRPr="004A23F8">
            <w:rPr>
              <w:color w:val="6C6E71"/>
            </w:rPr>
            <w:tab/>
            <w:t xml:space="preserve">Seite </w:t>
          </w:r>
          <w:r w:rsidR="00FB080A" w:rsidRPr="004A23F8">
            <w:rPr>
              <w:color w:val="6C6E71"/>
            </w:rPr>
            <w:fldChar w:fldCharType="begin"/>
          </w:r>
          <w:r w:rsidR="00FB080A" w:rsidRPr="004A23F8">
            <w:rPr>
              <w:color w:val="6C6E71"/>
            </w:rPr>
            <w:instrText>PAGE  \* Arabic  \* MERGEFORMAT</w:instrText>
          </w:r>
          <w:r w:rsidR="00FB080A" w:rsidRPr="004A23F8">
            <w:rPr>
              <w:color w:val="6C6E71"/>
            </w:rPr>
            <w:fldChar w:fldCharType="separate"/>
          </w:r>
          <w:r w:rsidR="00FB080A" w:rsidRPr="004A23F8">
            <w:rPr>
              <w:color w:val="6C6E71"/>
            </w:rPr>
            <w:t>1</w:t>
          </w:r>
          <w:r w:rsidR="00FB080A" w:rsidRPr="004A23F8">
            <w:rPr>
              <w:color w:val="6C6E71"/>
            </w:rPr>
            <w:fldChar w:fldCharType="end"/>
          </w:r>
          <w:r w:rsidR="00FB080A" w:rsidRPr="004A23F8">
            <w:rPr>
              <w:color w:val="6C6E71"/>
            </w:rPr>
            <w:t xml:space="preserve"> von </w:t>
          </w:r>
          <w:r w:rsidR="004A23F8" w:rsidRPr="004A23F8">
            <w:rPr>
              <w:color w:val="6C6E71"/>
            </w:rPr>
            <w:fldChar w:fldCharType="begin"/>
          </w:r>
          <w:r w:rsidR="004A23F8" w:rsidRPr="004A23F8">
            <w:rPr>
              <w:color w:val="6C6E71"/>
            </w:rPr>
            <w:instrText>NUMPAGES  \* Arabic  \* MERGEFORMAT</w:instrText>
          </w:r>
          <w:r w:rsidR="004A23F8" w:rsidRPr="004A23F8">
            <w:rPr>
              <w:color w:val="6C6E71"/>
            </w:rPr>
            <w:fldChar w:fldCharType="separate"/>
          </w:r>
          <w:r w:rsidR="00FB080A" w:rsidRPr="004A23F8">
            <w:rPr>
              <w:color w:val="6C6E71"/>
            </w:rPr>
            <w:t>2</w:t>
          </w:r>
          <w:r w:rsidR="004A23F8" w:rsidRPr="004A23F8">
            <w:rPr>
              <w:color w:val="6C6E71"/>
            </w:rPr>
            <w:fldChar w:fldCharType="end"/>
          </w:r>
        </w:p>
        <w:p w14:paraId="458EBA0A" w14:textId="77777777" w:rsidR="00CD4FD7" w:rsidRPr="004A23F8" w:rsidRDefault="00CD4FD7" w:rsidP="00CD4FD7">
          <w:pPr>
            <w:pStyle w:val="Fu"/>
            <w:rPr>
              <w:b/>
              <w:bCs/>
              <w:color w:val="6C6E71"/>
            </w:rPr>
          </w:pPr>
          <w:r w:rsidRPr="004A23F8">
            <w:rPr>
              <w:b/>
              <w:bCs/>
              <w:color w:val="6C6E71"/>
            </w:rPr>
            <w:t xml:space="preserve">Pressekontakt: </w:t>
          </w:r>
        </w:p>
        <w:p w14:paraId="0F83F4C4" w14:textId="77777777" w:rsidR="00CD4FD7" w:rsidRPr="004A23F8" w:rsidRDefault="00CD4FD7" w:rsidP="00CD4FD7">
          <w:pPr>
            <w:pStyle w:val="Fu"/>
            <w:rPr>
              <w:color w:val="6C6E71"/>
            </w:rPr>
          </w:pPr>
          <w:r w:rsidRPr="004A23F8">
            <w:rPr>
              <w:color w:val="6C6E71"/>
            </w:rPr>
            <w:t xml:space="preserve">Alexander von Gersdorff, T +49 30 </w:t>
          </w:r>
          <w:r w:rsidR="00404C32">
            <w:rPr>
              <w:color w:val="6C6E71"/>
            </w:rPr>
            <w:t>403 66 55</w:t>
          </w:r>
          <w:r w:rsidR="00875213">
            <w:rPr>
              <w:color w:val="6C6E71"/>
            </w:rPr>
            <w:t xml:space="preserve"> </w:t>
          </w:r>
          <w:r w:rsidRPr="004A23F8">
            <w:rPr>
              <w:color w:val="6C6E71"/>
            </w:rPr>
            <w:t xml:space="preserve">50, </w:t>
          </w:r>
          <w:proofErr w:type="spellStart"/>
          <w:proofErr w:type="gramStart"/>
          <w:r w:rsidR="00872C1E">
            <w:rPr>
              <w:color w:val="6C6E71"/>
            </w:rPr>
            <w:t>a</w:t>
          </w:r>
          <w:r w:rsidRPr="004A23F8">
            <w:rPr>
              <w:color w:val="6C6E71"/>
            </w:rPr>
            <w:t>lexander.von</w:t>
          </w:r>
          <w:r w:rsidR="00872C1E">
            <w:rPr>
              <w:color w:val="6C6E71"/>
            </w:rPr>
            <w:t>g</w:t>
          </w:r>
          <w:r w:rsidRPr="004A23F8">
            <w:rPr>
              <w:color w:val="6C6E71"/>
            </w:rPr>
            <w:t>ersdorff</w:t>
          </w:r>
          <w:proofErr w:type="spellEnd"/>
          <w:proofErr w:type="gramEnd"/>
          <w:r w:rsidRPr="004A23F8">
            <w:rPr>
              <w:color w:val="6C6E71"/>
            </w:rPr>
            <w:t xml:space="preserve"> (at) en2x.de; </w:t>
          </w:r>
        </w:p>
        <w:p w14:paraId="5451C297" w14:textId="77777777" w:rsidR="00FB080A" w:rsidRPr="004A23F8" w:rsidRDefault="00CD4FD7" w:rsidP="00CD4FD7">
          <w:pPr>
            <w:pStyle w:val="Fu"/>
            <w:rPr>
              <w:color w:val="6C6E71"/>
            </w:rPr>
          </w:pPr>
          <w:r w:rsidRPr="004A23F8">
            <w:rPr>
              <w:color w:val="6C6E71"/>
            </w:rPr>
            <w:t xml:space="preserve">Rainer Diederichs, T +49 </w:t>
          </w:r>
          <w:r w:rsidR="00404C32">
            <w:rPr>
              <w:color w:val="6C6E71"/>
            </w:rPr>
            <w:t>3</w:t>
          </w:r>
          <w:r w:rsidRPr="004A23F8">
            <w:rPr>
              <w:color w:val="6C6E71"/>
            </w:rPr>
            <w:t xml:space="preserve">0 </w:t>
          </w:r>
          <w:r w:rsidR="00404C32">
            <w:rPr>
              <w:color w:val="6C6E71"/>
            </w:rPr>
            <w:t>403</w:t>
          </w:r>
          <w:r w:rsidRPr="004A23F8">
            <w:rPr>
              <w:color w:val="6C6E71"/>
            </w:rPr>
            <w:t xml:space="preserve"> </w:t>
          </w:r>
          <w:r w:rsidR="00404C32">
            <w:rPr>
              <w:color w:val="6C6E71"/>
            </w:rPr>
            <w:t>66 55 68</w:t>
          </w:r>
          <w:r w:rsidRPr="004A23F8">
            <w:rPr>
              <w:color w:val="6C6E71"/>
            </w:rPr>
            <w:t xml:space="preserve">, </w:t>
          </w:r>
          <w:proofErr w:type="spellStart"/>
          <w:proofErr w:type="gramStart"/>
          <w:r w:rsidR="00872C1E">
            <w:rPr>
              <w:color w:val="6C6E71"/>
            </w:rPr>
            <w:t>r</w:t>
          </w:r>
          <w:r w:rsidRPr="004A23F8">
            <w:rPr>
              <w:color w:val="6C6E71"/>
            </w:rPr>
            <w:t>ainer.</w:t>
          </w:r>
          <w:r w:rsidR="00872C1E">
            <w:rPr>
              <w:color w:val="6C6E71"/>
            </w:rPr>
            <w:t>d</w:t>
          </w:r>
          <w:r w:rsidRPr="004A23F8">
            <w:rPr>
              <w:color w:val="6C6E71"/>
            </w:rPr>
            <w:t>iederichs</w:t>
          </w:r>
          <w:proofErr w:type="spellEnd"/>
          <w:proofErr w:type="gramEnd"/>
          <w:r w:rsidRPr="004A23F8">
            <w:rPr>
              <w:color w:val="6C6E71"/>
            </w:rPr>
            <w:t xml:space="preserve"> (at) en2x.de</w:t>
          </w:r>
        </w:p>
      </w:tc>
    </w:tr>
  </w:tbl>
  <w:p w14:paraId="0D69361C" w14:textId="77777777" w:rsidR="002D03DA" w:rsidRPr="004A23F8" w:rsidRDefault="002D03DA" w:rsidP="00C12FE7">
    <w:pPr>
      <w:rPr>
        <w:color w:val="6C6E71"/>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D5D5B" w14:textId="77777777" w:rsidR="00413DC2" w:rsidRDefault="00413DC2" w:rsidP="00924BA7">
      <w:pPr>
        <w:spacing w:after="0" w:line="240" w:lineRule="auto"/>
      </w:pPr>
      <w:r>
        <w:separator/>
      </w:r>
    </w:p>
    <w:p w14:paraId="0643526A" w14:textId="77777777" w:rsidR="00413DC2" w:rsidRDefault="00413DC2"/>
    <w:p w14:paraId="5FBD64C7" w14:textId="77777777" w:rsidR="00413DC2" w:rsidRDefault="00413DC2"/>
  </w:footnote>
  <w:footnote w:type="continuationSeparator" w:id="0">
    <w:p w14:paraId="6C006EBC" w14:textId="77777777" w:rsidR="00413DC2" w:rsidRDefault="00413DC2" w:rsidP="00924BA7">
      <w:pPr>
        <w:spacing w:after="0" w:line="240" w:lineRule="auto"/>
      </w:pPr>
      <w:r>
        <w:continuationSeparator/>
      </w:r>
    </w:p>
    <w:p w14:paraId="67A50892" w14:textId="77777777" w:rsidR="00413DC2" w:rsidRDefault="00413DC2"/>
    <w:p w14:paraId="4146C6FE" w14:textId="77777777" w:rsidR="00413DC2" w:rsidRDefault="00413DC2"/>
  </w:footnote>
  <w:footnote w:type="continuationNotice" w:id="1">
    <w:p w14:paraId="47FCEBD5" w14:textId="77777777" w:rsidR="00413DC2" w:rsidRDefault="00413D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12508" w14:textId="77777777" w:rsidR="00811DDA" w:rsidRPr="00A13677" w:rsidRDefault="004A23F8" w:rsidP="00C5218F">
    <w:pPr>
      <w:pStyle w:val="TiteldesPapiers"/>
      <w:rPr>
        <w:sz w:val="28"/>
        <w:szCs w:val="28"/>
      </w:rPr>
    </w:pPr>
    <w:r w:rsidRPr="00A13677">
      <w:rPr>
        <w:b w:val="0"/>
        <w:caps w:val="0"/>
        <w:noProof/>
        <w:sz w:val="28"/>
        <w:szCs w:val="28"/>
      </w:rPr>
      <w:drawing>
        <wp:anchor distT="0" distB="0" distL="114300" distR="114300" simplePos="0" relativeHeight="251658241" behindDoc="1" locked="0" layoutInCell="1" allowOverlap="1" wp14:anchorId="3EF16A37" wp14:editId="4E8497DF">
          <wp:simplePos x="0" y="0"/>
          <wp:positionH relativeFrom="leftMargin">
            <wp:posOffset>4743450</wp:posOffset>
          </wp:positionH>
          <wp:positionV relativeFrom="page">
            <wp:posOffset>362392</wp:posOffset>
          </wp:positionV>
          <wp:extent cx="2023200" cy="992716"/>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23200" cy="9927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4FD7" w:rsidRPr="00A13677">
      <w:rPr>
        <w:sz w:val="28"/>
        <w:szCs w:val="28"/>
      </w:rPr>
      <w:t>PRESSEINFORMATION</w:t>
    </w:r>
  </w:p>
  <w:p w14:paraId="25F6A41C" w14:textId="198484C1" w:rsidR="002D03DA" w:rsidRPr="00CC3044" w:rsidRDefault="00867EFA" w:rsidP="00A85333">
    <w:pPr>
      <w:pStyle w:val="DatumdesPapiers"/>
      <w:rPr>
        <w:b/>
        <w:caps/>
      </w:rPr>
    </w:pPr>
    <w:r w:rsidRPr="00CC3044">
      <w:rPr>
        <w:noProof/>
      </w:rPr>
      <mc:AlternateContent>
        <mc:Choice Requires="wps">
          <w:drawing>
            <wp:anchor distT="0" distB="0" distL="114300" distR="114300" simplePos="0" relativeHeight="251658240" behindDoc="0" locked="0" layoutInCell="1" allowOverlap="1" wp14:anchorId="4FC32253" wp14:editId="0C089B9A">
              <wp:simplePos x="0" y="0"/>
              <wp:positionH relativeFrom="column">
                <wp:posOffset>4445</wp:posOffset>
              </wp:positionH>
              <wp:positionV relativeFrom="page">
                <wp:posOffset>1393000</wp:posOffset>
              </wp:positionV>
              <wp:extent cx="5935345" cy="0"/>
              <wp:effectExtent l="0" t="0" r="0" b="0"/>
              <wp:wrapNone/>
              <wp:docPr id="4" name="Gerader Verbinder 4"/>
              <wp:cNvGraphicFramePr/>
              <a:graphic xmlns:a="http://schemas.openxmlformats.org/drawingml/2006/main">
                <a:graphicData uri="http://schemas.microsoft.com/office/word/2010/wordprocessingShape">
                  <wps:wsp>
                    <wps:cNvCnPr/>
                    <wps:spPr>
                      <a:xfrm>
                        <a:off x="0" y="0"/>
                        <a:ext cx="5935345" cy="0"/>
                      </a:xfrm>
                      <a:prstGeom prst="line">
                        <a:avLst/>
                      </a:prstGeom>
                      <a:ln w="9525">
                        <a:solidFill>
                          <a:srgbClr val="626B7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27CF79E6">
            <v:line id="Gerader Verbinder 4" style="position:absolute;z-index:251677696;visibility:visible;mso-wrap-style:square;mso-wrap-distance-left:9pt;mso-wrap-distance-top:0;mso-wrap-distance-right:9pt;mso-wrap-distance-bottom:0;mso-position-horizontal:absolute;mso-position-horizontal-relative:text;mso-position-vertical:absolute;mso-position-vertical-relative:page" o:spid="_x0000_s1026" strokecolor="#626b72" from=".35pt,109.7pt" to="467.7pt,109.7pt" w14:anchorId="09CC13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">
              <v:stroke joinstyle="miter"/>
              <w10:wrap anchory="page"/>
            </v:line>
          </w:pict>
        </mc:Fallback>
      </mc:AlternateContent>
    </w:r>
    <w:r w:rsidR="00CD4FD7" w:rsidRPr="00CC3044">
      <w:t xml:space="preserve">Berlin, </w:t>
    </w:r>
    <w:r w:rsidR="00D037D3">
      <w:t>27</w:t>
    </w:r>
    <w:r w:rsidR="00CD4FD7" w:rsidRPr="00CC3044">
      <w:t xml:space="preserve">. </w:t>
    </w:r>
    <w:r w:rsidR="00D037D3">
      <w:t>Februar</w:t>
    </w:r>
    <w:r w:rsidR="00CD4FD7" w:rsidRPr="00CC3044">
      <w:t xml:space="preserve"> </w:t>
    </w:r>
    <w:r w:rsidR="00D037D3">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96A1B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BECB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268F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B0D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32C5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097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EA67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749E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2AC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08F6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70BDD"/>
    <w:multiLevelType w:val="hybridMultilevel"/>
    <w:tmpl w:val="E4343244"/>
    <w:lvl w:ilvl="0" w:tplc="D1009702">
      <w:start w:val="19"/>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5C217A8"/>
    <w:multiLevelType w:val="hybridMultilevel"/>
    <w:tmpl w:val="E474E9DA"/>
    <w:lvl w:ilvl="0" w:tplc="7D024A54">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A075552"/>
    <w:multiLevelType w:val="hybridMultilevel"/>
    <w:tmpl w:val="2D86CEAA"/>
    <w:lvl w:ilvl="0" w:tplc="959E45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3537D"/>
    <w:multiLevelType w:val="multilevel"/>
    <w:tmpl w:val="E6969F04"/>
    <w:lvl w:ilvl="0">
      <w:start w:val="1"/>
      <w:numFmt w:val="decimal"/>
      <w:pStyle w:val="04ZwischenberschriftEbene2"/>
      <w:suff w:val="space"/>
      <w:lvlText w:val="%1."/>
      <w:lvlJc w:val="left"/>
      <w:pPr>
        <w:ind w:left="360" w:firstLine="0"/>
      </w:pPr>
      <w:rPr>
        <w:rFonts w:hint="default"/>
      </w:rPr>
    </w:lvl>
    <w:lvl w:ilvl="1">
      <w:start w:val="1"/>
      <w:numFmt w:val="decimal"/>
      <w:suff w:val="space"/>
      <w:lvlText w:val="%1.%2."/>
      <w:lvlJc w:val="left"/>
      <w:pPr>
        <w:ind w:left="1152" w:hanging="432"/>
      </w:pPr>
      <w:rPr>
        <w:rFonts w:hint="default"/>
      </w:rPr>
    </w:lvl>
    <w:lvl w:ilvl="2">
      <w:start w:val="1"/>
      <w:numFmt w:val="decimal"/>
      <w:suff w:val="space"/>
      <w:lvlText w:val="%1.%2.%3."/>
      <w:lvlJc w:val="left"/>
      <w:pPr>
        <w:ind w:left="1584" w:hanging="504"/>
      </w:pPr>
      <w:rPr>
        <w:rFonts w:hint="default"/>
      </w:rPr>
    </w:lvl>
    <w:lvl w:ilvl="3">
      <w:start w:val="1"/>
      <w:numFmt w:val="decimal"/>
      <w:suff w:val="space"/>
      <w:lvlText w:val="%1.%2.%3.%4."/>
      <w:lvlJc w:val="left"/>
      <w:pPr>
        <w:ind w:left="2088" w:hanging="648"/>
      </w:pPr>
      <w:rPr>
        <w:rFonts w:hint="default"/>
      </w:rPr>
    </w:lvl>
    <w:lvl w:ilvl="4">
      <w:start w:val="1"/>
      <w:numFmt w:val="decimal"/>
      <w:suff w:val="space"/>
      <w:lvlText w:val="%1.%2.%3.%4.%5."/>
      <w:lvlJc w:val="left"/>
      <w:pPr>
        <w:ind w:left="2592" w:hanging="792"/>
      </w:pPr>
      <w:rPr>
        <w:rFonts w:hint="default"/>
      </w:rPr>
    </w:lvl>
    <w:lvl w:ilvl="5">
      <w:start w:val="1"/>
      <w:numFmt w:val="decimal"/>
      <w:suff w:val="space"/>
      <w:lvlText w:val="%1.%2.%3.%4.%5.%6."/>
      <w:lvlJc w:val="left"/>
      <w:pPr>
        <w:ind w:left="3096" w:hanging="936"/>
      </w:pPr>
      <w:rPr>
        <w:rFonts w:hint="default"/>
      </w:rPr>
    </w:lvl>
    <w:lvl w:ilvl="6">
      <w:start w:val="1"/>
      <w:numFmt w:val="decimal"/>
      <w:suff w:val="space"/>
      <w:lvlText w:val="%1.%2.%3.%4.%5.%6.%7."/>
      <w:lvlJc w:val="left"/>
      <w:pPr>
        <w:ind w:left="3600" w:hanging="1080"/>
      </w:pPr>
      <w:rPr>
        <w:rFonts w:hint="default"/>
      </w:rPr>
    </w:lvl>
    <w:lvl w:ilvl="7">
      <w:start w:val="1"/>
      <w:numFmt w:val="decimal"/>
      <w:suff w:val="space"/>
      <w:lvlText w:val="%1.%2.%3.%4.%5.%6.%7.%8."/>
      <w:lvlJc w:val="left"/>
      <w:pPr>
        <w:ind w:left="4104" w:hanging="1224"/>
      </w:pPr>
      <w:rPr>
        <w:rFonts w:hint="default"/>
      </w:rPr>
    </w:lvl>
    <w:lvl w:ilvl="8">
      <w:start w:val="1"/>
      <w:numFmt w:val="decimal"/>
      <w:suff w:val="space"/>
      <w:lvlText w:val="%1.%2.%3.%4.%5.%6.%7.%8.%9."/>
      <w:lvlJc w:val="left"/>
      <w:pPr>
        <w:ind w:left="4680" w:hanging="1440"/>
      </w:pPr>
      <w:rPr>
        <w:rFonts w:hint="default"/>
      </w:rPr>
    </w:lvl>
  </w:abstractNum>
  <w:abstractNum w:abstractNumId="14" w15:restartNumberingAfterBreak="0">
    <w:nsid w:val="13606AC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3A00FB4"/>
    <w:multiLevelType w:val="multilevel"/>
    <w:tmpl w:val="0407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EB52B99"/>
    <w:multiLevelType w:val="multilevel"/>
    <w:tmpl w:val="7B9C89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5A6093"/>
    <w:multiLevelType w:val="hybridMultilevel"/>
    <w:tmpl w:val="57F498D0"/>
    <w:lvl w:ilvl="0" w:tplc="0CDA8218">
      <w:numFmt w:val="bullet"/>
      <w:lvlText w:val="-"/>
      <w:lvlJc w:val="left"/>
      <w:pPr>
        <w:ind w:left="1148" w:hanging="360"/>
      </w:pPr>
      <w:rPr>
        <w:rFonts w:ascii="Arial" w:eastAsia="Times New Roman" w:hAnsi="Arial" w:cs="Arial" w:hint="default"/>
      </w:rPr>
    </w:lvl>
    <w:lvl w:ilvl="1" w:tplc="04070003" w:tentative="1">
      <w:start w:val="1"/>
      <w:numFmt w:val="bullet"/>
      <w:lvlText w:val="o"/>
      <w:lvlJc w:val="left"/>
      <w:pPr>
        <w:ind w:left="1868" w:hanging="360"/>
      </w:pPr>
      <w:rPr>
        <w:rFonts w:ascii="Courier New" w:hAnsi="Courier New" w:cs="Courier New" w:hint="default"/>
      </w:rPr>
    </w:lvl>
    <w:lvl w:ilvl="2" w:tplc="04070005" w:tentative="1">
      <w:start w:val="1"/>
      <w:numFmt w:val="bullet"/>
      <w:lvlText w:val=""/>
      <w:lvlJc w:val="left"/>
      <w:pPr>
        <w:ind w:left="2588" w:hanging="360"/>
      </w:pPr>
      <w:rPr>
        <w:rFonts w:ascii="Wingdings" w:hAnsi="Wingdings" w:hint="default"/>
      </w:rPr>
    </w:lvl>
    <w:lvl w:ilvl="3" w:tplc="04070001" w:tentative="1">
      <w:start w:val="1"/>
      <w:numFmt w:val="bullet"/>
      <w:lvlText w:val=""/>
      <w:lvlJc w:val="left"/>
      <w:pPr>
        <w:ind w:left="3308" w:hanging="360"/>
      </w:pPr>
      <w:rPr>
        <w:rFonts w:ascii="Symbol" w:hAnsi="Symbol" w:hint="default"/>
      </w:rPr>
    </w:lvl>
    <w:lvl w:ilvl="4" w:tplc="04070003" w:tentative="1">
      <w:start w:val="1"/>
      <w:numFmt w:val="bullet"/>
      <w:lvlText w:val="o"/>
      <w:lvlJc w:val="left"/>
      <w:pPr>
        <w:ind w:left="4028" w:hanging="360"/>
      </w:pPr>
      <w:rPr>
        <w:rFonts w:ascii="Courier New" w:hAnsi="Courier New" w:cs="Courier New" w:hint="default"/>
      </w:rPr>
    </w:lvl>
    <w:lvl w:ilvl="5" w:tplc="04070005" w:tentative="1">
      <w:start w:val="1"/>
      <w:numFmt w:val="bullet"/>
      <w:lvlText w:val=""/>
      <w:lvlJc w:val="left"/>
      <w:pPr>
        <w:ind w:left="4748" w:hanging="360"/>
      </w:pPr>
      <w:rPr>
        <w:rFonts w:ascii="Wingdings" w:hAnsi="Wingdings" w:hint="default"/>
      </w:rPr>
    </w:lvl>
    <w:lvl w:ilvl="6" w:tplc="04070001" w:tentative="1">
      <w:start w:val="1"/>
      <w:numFmt w:val="bullet"/>
      <w:lvlText w:val=""/>
      <w:lvlJc w:val="left"/>
      <w:pPr>
        <w:ind w:left="5468" w:hanging="360"/>
      </w:pPr>
      <w:rPr>
        <w:rFonts w:ascii="Symbol" w:hAnsi="Symbol" w:hint="default"/>
      </w:rPr>
    </w:lvl>
    <w:lvl w:ilvl="7" w:tplc="04070003" w:tentative="1">
      <w:start w:val="1"/>
      <w:numFmt w:val="bullet"/>
      <w:lvlText w:val="o"/>
      <w:lvlJc w:val="left"/>
      <w:pPr>
        <w:ind w:left="6188" w:hanging="360"/>
      </w:pPr>
      <w:rPr>
        <w:rFonts w:ascii="Courier New" w:hAnsi="Courier New" w:cs="Courier New" w:hint="default"/>
      </w:rPr>
    </w:lvl>
    <w:lvl w:ilvl="8" w:tplc="04070005" w:tentative="1">
      <w:start w:val="1"/>
      <w:numFmt w:val="bullet"/>
      <w:lvlText w:val=""/>
      <w:lvlJc w:val="left"/>
      <w:pPr>
        <w:ind w:left="6908" w:hanging="360"/>
      </w:pPr>
      <w:rPr>
        <w:rFonts w:ascii="Wingdings" w:hAnsi="Wingdings" w:hint="default"/>
      </w:rPr>
    </w:lvl>
  </w:abstractNum>
  <w:abstractNum w:abstractNumId="18" w15:restartNumberingAfterBreak="0">
    <w:nsid w:val="219761B1"/>
    <w:multiLevelType w:val="multilevel"/>
    <w:tmpl w:val="C652D554"/>
    <w:lvl w:ilvl="0">
      <w:start w:val="1"/>
      <w:numFmt w:val="decimal"/>
      <w:pStyle w:val="08AufzhlungEbene1"/>
      <w:suff w:val="space"/>
      <w:lvlText w:val="%1."/>
      <w:lvlJc w:val="left"/>
      <w:pPr>
        <w:ind w:left="360" w:hanging="360"/>
      </w:pPr>
      <w:rPr>
        <w:rFonts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08AufzhlungEbene2"/>
      <w:suff w:val="space"/>
      <w:lvlText w:val="%1.%2."/>
      <w:lvlJc w:val="left"/>
      <w:pPr>
        <w:ind w:left="792" w:hanging="432"/>
      </w:pPr>
      <w:rPr>
        <w:rFonts w:cs="Times New Roman"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238B4E26"/>
    <w:multiLevelType w:val="hybridMultilevel"/>
    <w:tmpl w:val="A06860A8"/>
    <w:lvl w:ilvl="0" w:tplc="1C902C6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73A08EE"/>
    <w:multiLevelType w:val="hybridMultilevel"/>
    <w:tmpl w:val="687013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8575EE0"/>
    <w:multiLevelType w:val="hybridMultilevel"/>
    <w:tmpl w:val="11FE8136"/>
    <w:lvl w:ilvl="0" w:tplc="8EB8C878">
      <w:numFmt w:val="bullet"/>
      <w:pStyle w:val="08AufzhlungSymbole"/>
      <w:lvlText w:val="-"/>
      <w:lvlJc w:val="left"/>
      <w:pPr>
        <w:ind w:left="717" w:hanging="360"/>
      </w:pPr>
      <w:rPr>
        <w:rFonts w:ascii="Arial" w:eastAsiaTheme="minorHAnsi" w:hAnsi="Arial" w:hint="default"/>
      </w:rPr>
    </w:lvl>
    <w:lvl w:ilvl="1" w:tplc="B560B48C">
      <w:numFmt w:val="bullet"/>
      <w:lvlText w:val="-"/>
      <w:lvlJc w:val="left"/>
      <w:pPr>
        <w:ind w:left="1437" w:hanging="360"/>
      </w:pPr>
      <w:rPr>
        <w:rFonts w:ascii="Arial" w:eastAsiaTheme="minorHAnsi" w:hAnsi="Arial" w:hint="default"/>
      </w:rPr>
    </w:lvl>
    <w:lvl w:ilvl="2" w:tplc="F016451C">
      <w:numFmt w:val="bullet"/>
      <w:lvlText w:val="-"/>
      <w:lvlJc w:val="left"/>
      <w:pPr>
        <w:ind w:left="2157" w:hanging="360"/>
      </w:pPr>
      <w:rPr>
        <w:rFonts w:ascii="Arial" w:eastAsiaTheme="minorHAnsi" w:hAnsi="Arial" w:hint="default"/>
      </w:rPr>
    </w:lvl>
    <w:lvl w:ilvl="3" w:tplc="EEF8699A">
      <w:numFmt w:val="bullet"/>
      <w:lvlText w:val="-"/>
      <w:lvlJc w:val="left"/>
      <w:pPr>
        <w:ind w:left="2877" w:hanging="360"/>
      </w:pPr>
      <w:rPr>
        <w:rFonts w:ascii="Arial" w:eastAsiaTheme="minorHAnsi" w:hAnsi="Arial" w:hint="default"/>
      </w:rPr>
    </w:lvl>
    <w:lvl w:ilvl="4" w:tplc="6BE2370E">
      <w:numFmt w:val="bullet"/>
      <w:lvlText w:val="-"/>
      <w:lvlJc w:val="left"/>
      <w:pPr>
        <w:ind w:left="3597" w:hanging="360"/>
      </w:pPr>
      <w:rPr>
        <w:rFonts w:ascii="Arial" w:eastAsiaTheme="minorHAnsi" w:hAnsi="Arial" w:hint="default"/>
      </w:rPr>
    </w:lvl>
    <w:lvl w:ilvl="5" w:tplc="1C2C4AD8">
      <w:numFmt w:val="bullet"/>
      <w:lvlText w:val="-"/>
      <w:lvlJc w:val="left"/>
      <w:pPr>
        <w:ind w:left="4317" w:hanging="360"/>
      </w:pPr>
      <w:rPr>
        <w:rFonts w:ascii="Arial" w:eastAsiaTheme="minorHAnsi" w:hAnsi="Arial" w:hint="default"/>
      </w:rPr>
    </w:lvl>
    <w:lvl w:ilvl="6" w:tplc="A636DC44">
      <w:numFmt w:val="bullet"/>
      <w:lvlText w:val="-"/>
      <w:lvlJc w:val="left"/>
      <w:pPr>
        <w:ind w:left="4829" w:hanging="360"/>
      </w:pPr>
      <w:rPr>
        <w:rFonts w:ascii="Arial" w:eastAsiaTheme="minorHAnsi" w:hAnsi="Arial" w:hint="default"/>
      </w:rPr>
    </w:lvl>
    <w:lvl w:ilvl="7" w:tplc="797E31EC">
      <w:numFmt w:val="bullet"/>
      <w:lvlText w:val="-"/>
      <w:lvlJc w:val="left"/>
      <w:pPr>
        <w:ind w:left="5757" w:hanging="360"/>
      </w:pPr>
      <w:rPr>
        <w:rFonts w:ascii="Arial" w:eastAsiaTheme="minorHAnsi" w:hAnsi="Arial" w:hint="default"/>
      </w:rPr>
    </w:lvl>
    <w:lvl w:ilvl="8" w:tplc="36BC4312">
      <w:numFmt w:val="bullet"/>
      <w:lvlText w:val="-"/>
      <w:lvlJc w:val="left"/>
      <w:pPr>
        <w:ind w:left="6477" w:hanging="360"/>
      </w:pPr>
      <w:rPr>
        <w:rFonts w:ascii="Arial" w:eastAsiaTheme="minorHAnsi" w:hAnsi="Arial" w:hint="default"/>
      </w:rPr>
    </w:lvl>
  </w:abstractNum>
  <w:abstractNum w:abstractNumId="22" w15:restartNumberingAfterBreak="0">
    <w:nsid w:val="2E1C34F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05902BA"/>
    <w:multiLevelType w:val="hybridMultilevel"/>
    <w:tmpl w:val="773010C2"/>
    <w:lvl w:ilvl="0" w:tplc="B4A6C28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D3A0B96"/>
    <w:multiLevelType w:val="multilevel"/>
    <w:tmpl w:val="E286F21E"/>
    <w:lvl w:ilvl="0">
      <w:numFmt w:val="bullet"/>
      <w:lvlText w:val="-"/>
      <w:lvlJc w:val="left"/>
      <w:pPr>
        <w:ind w:left="432" w:hanging="432"/>
      </w:pPr>
      <w:rPr>
        <w:rFonts w:ascii="Arial" w:eastAsiaTheme="minorHAnsi" w:hAnsi="Aria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3F584309"/>
    <w:multiLevelType w:val="multilevel"/>
    <w:tmpl w:val="0407001F"/>
    <w:lvl w:ilvl="0">
      <w:start w:val="1"/>
      <w:numFmt w:val="decimal"/>
      <w:lvlText w:val="%1."/>
      <w:lvlJc w:val="left"/>
      <w:pPr>
        <w:ind w:left="360" w:hanging="360"/>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49786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884295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E12B5D"/>
    <w:multiLevelType w:val="hybridMultilevel"/>
    <w:tmpl w:val="270EC12C"/>
    <w:lvl w:ilvl="0" w:tplc="F95613E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8557057"/>
    <w:multiLevelType w:val="hybridMultilevel"/>
    <w:tmpl w:val="2070EDC6"/>
    <w:lvl w:ilvl="0" w:tplc="C65EBB18">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CA7398B"/>
    <w:multiLevelType w:val="multilevel"/>
    <w:tmpl w:val="D7489B6C"/>
    <w:lvl w:ilvl="0">
      <w:start w:val="1"/>
      <w:numFmt w:val="decimal"/>
      <w:pStyle w:val="04ZwischenberschriftEbene1"/>
      <w:suff w:val="space"/>
      <w:lvlText w:val="%1."/>
      <w:lvlJc w:val="left"/>
      <w:pPr>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04ZwischenberschriftEbene20"/>
      <w:suff w:val="space"/>
      <w:lvlText w:val="%1.%2."/>
      <w:lvlJc w:val="left"/>
      <w:pPr>
        <w:ind w:left="0" w:firstLine="0"/>
      </w:pPr>
      <w:rPr>
        <w:rFonts w:hint="default"/>
      </w:rPr>
    </w:lvl>
    <w:lvl w:ilvl="2">
      <w:start w:val="1"/>
      <w:numFmt w:val="decimal"/>
      <w:pStyle w:val="04ZwischenberschriftEbene3"/>
      <w:suff w:val="space"/>
      <w:lvlText w:val="%1.%2.%3."/>
      <w:lvlJc w:val="left"/>
      <w:pPr>
        <w:ind w:left="0" w:firstLine="0"/>
      </w:pPr>
      <w:rPr>
        <w:rFonts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1" w15:restartNumberingAfterBreak="0">
    <w:nsid w:val="61AE0FA4"/>
    <w:multiLevelType w:val="hybridMultilevel"/>
    <w:tmpl w:val="16BA3328"/>
    <w:lvl w:ilvl="0" w:tplc="15269A7A">
      <w:numFmt w:val="bullet"/>
      <w:lvlText w:val="-"/>
      <w:lvlJc w:val="left"/>
      <w:pPr>
        <w:ind w:left="0" w:firstLine="0"/>
      </w:pPr>
      <w:rPr>
        <w:rFonts w:ascii="Arial" w:eastAsiaTheme="minorHAnsi"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4F67093"/>
    <w:multiLevelType w:val="hybridMultilevel"/>
    <w:tmpl w:val="095E997A"/>
    <w:lvl w:ilvl="0" w:tplc="79A0827C">
      <w:numFmt w:val="bullet"/>
      <w:pStyle w:val="Spiegelstrichliste"/>
      <w:suff w:val="space"/>
      <w:lvlText w:val="-"/>
      <w:lvlJc w:val="left"/>
      <w:pPr>
        <w:ind w:left="0" w:firstLine="0"/>
      </w:pPr>
      <w:rPr>
        <w:rFonts w:ascii="Arial" w:eastAsiaTheme="minorHAnsi" w:hAnsi="Aria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77D3377E"/>
    <w:multiLevelType w:val="hybridMultilevel"/>
    <w:tmpl w:val="127EEF74"/>
    <w:lvl w:ilvl="0" w:tplc="4B56A0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8EC3B0D"/>
    <w:multiLevelType w:val="multilevel"/>
    <w:tmpl w:val="0407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CF05459"/>
    <w:multiLevelType w:val="hybridMultilevel"/>
    <w:tmpl w:val="AC301EA6"/>
    <w:lvl w:ilvl="0" w:tplc="DBD4E62E">
      <w:numFmt w:val="bullet"/>
      <w:suff w:val="space"/>
      <w:lvlText w:val="-"/>
      <w:lvlJc w:val="left"/>
      <w:pPr>
        <w:ind w:left="360" w:firstLine="0"/>
      </w:pPr>
      <w:rPr>
        <w:rFonts w:ascii="Arial" w:eastAsiaTheme="minorHAnsi" w:hAnsi="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6" w15:restartNumberingAfterBreak="0">
    <w:nsid w:val="7E723734"/>
    <w:multiLevelType w:val="hybridMultilevel"/>
    <w:tmpl w:val="237EE73E"/>
    <w:lvl w:ilvl="0" w:tplc="D778B10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666480">
    <w:abstractNumId w:val="25"/>
  </w:num>
  <w:num w:numId="2" w16cid:durableId="1475565324">
    <w:abstractNumId w:val="22"/>
  </w:num>
  <w:num w:numId="3" w16cid:durableId="149056620">
    <w:abstractNumId w:val="23"/>
  </w:num>
  <w:num w:numId="4" w16cid:durableId="374351265">
    <w:abstractNumId w:val="30"/>
  </w:num>
  <w:num w:numId="5" w16cid:durableId="1333335316">
    <w:abstractNumId w:val="33"/>
  </w:num>
  <w:num w:numId="6" w16cid:durableId="714505010">
    <w:abstractNumId w:val="20"/>
  </w:num>
  <w:num w:numId="7" w16cid:durableId="792947520">
    <w:abstractNumId w:val="27"/>
  </w:num>
  <w:num w:numId="8" w16cid:durableId="2093501475">
    <w:abstractNumId w:val="18"/>
  </w:num>
  <w:num w:numId="9" w16cid:durableId="1284340210">
    <w:abstractNumId w:val="16"/>
  </w:num>
  <w:num w:numId="10" w16cid:durableId="1569728087">
    <w:abstractNumId w:val="26"/>
  </w:num>
  <w:num w:numId="11" w16cid:durableId="1466745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7277314">
    <w:abstractNumId w:val="14"/>
  </w:num>
  <w:num w:numId="13" w16cid:durableId="17528479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2898291">
    <w:abstractNumId w:val="36"/>
  </w:num>
  <w:num w:numId="15" w16cid:durableId="434255803">
    <w:abstractNumId w:val="17"/>
  </w:num>
  <w:num w:numId="16" w16cid:durableId="1208105815">
    <w:abstractNumId w:val="28"/>
  </w:num>
  <w:num w:numId="17" w16cid:durableId="2055691337">
    <w:abstractNumId w:val="31"/>
  </w:num>
  <w:num w:numId="18" w16cid:durableId="290552861">
    <w:abstractNumId w:val="35"/>
  </w:num>
  <w:num w:numId="19" w16cid:durableId="1626810207">
    <w:abstractNumId w:val="32"/>
  </w:num>
  <w:num w:numId="20" w16cid:durableId="1151019042">
    <w:abstractNumId w:val="19"/>
  </w:num>
  <w:num w:numId="21" w16cid:durableId="1325471004">
    <w:abstractNumId w:val="11"/>
  </w:num>
  <w:num w:numId="22" w16cid:durableId="881593326">
    <w:abstractNumId w:val="30"/>
  </w:num>
  <w:num w:numId="23" w16cid:durableId="136724263">
    <w:abstractNumId w:val="13"/>
  </w:num>
  <w:num w:numId="24" w16cid:durableId="95953041">
    <w:abstractNumId w:val="29"/>
  </w:num>
  <w:num w:numId="25" w16cid:durableId="484401356">
    <w:abstractNumId w:val="15"/>
  </w:num>
  <w:num w:numId="26" w16cid:durableId="366876071">
    <w:abstractNumId w:val="34"/>
  </w:num>
  <w:num w:numId="27" w16cid:durableId="1388721290">
    <w:abstractNumId w:val="24"/>
  </w:num>
  <w:num w:numId="28" w16cid:durableId="2133474495">
    <w:abstractNumId w:val="21"/>
  </w:num>
  <w:num w:numId="29" w16cid:durableId="133837905">
    <w:abstractNumId w:val="21"/>
    <w:lvlOverride w:ilvl="0">
      <w:startOverride w:val="1"/>
    </w:lvlOverride>
  </w:num>
  <w:num w:numId="30" w16cid:durableId="1905599080">
    <w:abstractNumId w:val="12"/>
  </w:num>
  <w:num w:numId="31" w16cid:durableId="450443359">
    <w:abstractNumId w:val="21"/>
  </w:num>
  <w:num w:numId="32" w16cid:durableId="1541472835">
    <w:abstractNumId w:val="9"/>
  </w:num>
  <w:num w:numId="33" w16cid:durableId="1648584962">
    <w:abstractNumId w:val="7"/>
  </w:num>
  <w:num w:numId="34" w16cid:durableId="1665934615">
    <w:abstractNumId w:val="6"/>
  </w:num>
  <w:num w:numId="35" w16cid:durableId="1170172395">
    <w:abstractNumId w:val="5"/>
  </w:num>
  <w:num w:numId="36" w16cid:durableId="2011906146">
    <w:abstractNumId w:val="4"/>
  </w:num>
  <w:num w:numId="37" w16cid:durableId="229735039">
    <w:abstractNumId w:val="8"/>
  </w:num>
  <w:num w:numId="38" w16cid:durableId="1553230913">
    <w:abstractNumId w:val="3"/>
  </w:num>
  <w:num w:numId="39" w16cid:durableId="1456438226">
    <w:abstractNumId w:val="2"/>
  </w:num>
  <w:num w:numId="40" w16cid:durableId="489448496">
    <w:abstractNumId w:val="1"/>
  </w:num>
  <w:num w:numId="41" w16cid:durableId="2062316056">
    <w:abstractNumId w:val="0"/>
  </w:num>
  <w:num w:numId="42" w16cid:durableId="1409032761">
    <w:abstractNumId w:val="10"/>
  </w:num>
  <w:num w:numId="43" w16cid:durableId="20471694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FA5"/>
    <w:rsid w:val="000021B2"/>
    <w:rsid w:val="00003FEA"/>
    <w:rsid w:val="0000577D"/>
    <w:rsid w:val="00005878"/>
    <w:rsid w:val="00013147"/>
    <w:rsid w:val="00015C73"/>
    <w:rsid w:val="00017540"/>
    <w:rsid w:val="00021FA6"/>
    <w:rsid w:val="00023E90"/>
    <w:rsid w:val="000265EB"/>
    <w:rsid w:val="00030CDB"/>
    <w:rsid w:val="00031962"/>
    <w:rsid w:val="00034299"/>
    <w:rsid w:val="000359DA"/>
    <w:rsid w:val="00035BA7"/>
    <w:rsid w:val="00036A4A"/>
    <w:rsid w:val="0003706F"/>
    <w:rsid w:val="000373EE"/>
    <w:rsid w:val="00042439"/>
    <w:rsid w:val="00043856"/>
    <w:rsid w:val="00044EF1"/>
    <w:rsid w:val="000465C5"/>
    <w:rsid w:val="00047B2C"/>
    <w:rsid w:val="00053544"/>
    <w:rsid w:val="00061312"/>
    <w:rsid w:val="00061441"/>
    <w:rsid w:val="0006148F"/>
    <w:rsid w:val="00066F44"/>
    <w:rsid w:val="00073DE6"/>
    <w:rsid w:val="00075754"/>
    <w:rsid w:val="0007649C"/>
    <w:rsid w:val="0008005F"/>
    <w:rsid w:val="00080249"/>
    <w:rsid w:val="00081EB1"/>
    <w:rsid w:val="000845D4"/>
    <w:rsid w:val="00085528"/>
    <w:rsid w:val="00090D21"/>
    <w:rsid w:val="000B1CE4"/>
    <w:rsid w:val="000B20EA"/>
    <w:rsid w:val="000B3441"/>
    <w:rsid w:val="000B37E0"/>
    <w:rsid w:val="000B3F36"/>
    <w:rsid w:val="000D00C0"/>
    <w:rsid w:val="000D12BA"/>
    <w:rsid w:val="000D1964"/>
    <w:rsid w:val="000D3C9F"/>
    <w:rsid w:val="000D5782"/>
    <w:rsid w:val="000E28DC"/>
    <w:rsid w:val="000E2F6A"/>
    <w:rsid w:val="000E4B89"/>
    <w:rsid w:val="000F1359"/>
    <w:rsid w:val="000F4FAF"/>
    <w:rsid w:val="000F5F2F"/>
    <w:rsid w:val="000F7F1F"/>
    <w:rsid w:val="00103D15"/>
    <w:rsid w:val="00104875"/>
    <w:rsid w:val="001052AC"/>
    <w:rsid w:val="0010611C"/>
    <w:rsid w:val="0011460D"/>
    <w:rsid w:val="00124675"/>
    <w:rsid w:val="001275D0"/>
    <w:rsid w:val="001313B0"/>
    <w:rsid w:val="00135496"/>
    <w:rsid w:val="00145BCD"/>
    <w:rsid w:val="00146C0E"/>
    <w:rsid w:val="00155E65"/>
    <w:rsid w:val="00163BE7"/>
    <w:rsid w:val="00165485"/>
    <w:rsid w:val="00166A55"/>
    <w:rsid w:val="0016781D"/>
    <w:rsid w:val="00172634"/>
    <w:rsid w:val="00174688"/>
    <w:rsid w:val="00175E2E"/>
    <w:rsid w:val="00177F24"/>
    <w:rsid w:val="001823DF"/>
    <w:rsid w:val="00183668"/>
    <w:rsid w:val="00184ECA"/>
    <w:rsid w:val="00185DB2"/>
    <w:rsid w:val="00186964"/>
    <w:rsid w:val="00190258"/>
    <w:rsid w:val="00193CEA"/>
    <w:rsid w:val="001954BF"/>
    <w:rsid w:val="00197920"/>
    <w:rsid w:val="001A3C46"/>
    <w:rsid w:val="001B0119"/>
    <w:rsid w:val="001B3A20"/>
    <w:rsid w:val="001B5246"/>
    <w:rsid w:val="001B5462"/>
    <w:rsid w:val="001B6E56"/>
    <w:rsid w:val="001C001F"/>
    <w:rsid w:val="001C0D05"/>
    <w:rsid w:val="001C3E55"/>
    <w:rsid w:val="001C5F46"/>
    <w:rsid w:val="001C6275"/>
    <w:rsid w:val="001D64B9"/>
    <w:rsid w:val="001D66D8"/>
    <w:rsid w:val="001D6D88"/>
    <w:rsid w:val="001D70A8"/>
    <w:rsid w:val="001D7FC8"/>
    <w:rsid w:val="001E2F06"/>
    <w:rsid w:val="001F2AA5"/>
    <w:rsid w:val="001F6944"/>
    <w:rsid w:val="002015FA"/>
    <w:rsid w:val="00203B38"/>
    <w:rsid w:val="00203FF8"/>
    <w:rsid w:val="00204650"/>
    <w:rsid w:val="00206F78"/>
    <w:rsid w:val="002104D5"/>
    <w:rsid w:val="002113E3"/>
    <w:rsid w:val="00211706"/>
    <w:rsid w:val="00215882"/>
    <w:rsid w:val="002163B3"/>
    <w:rsid w:val="00220524"/>
    <w:rsid w:val="00220CE4"/>
    <w:rsid w:val="00226B41"/>
    <w:rsid w:val="002275B2"/>
    <w:rsid w:val="00227F4E"/>
    <w:rsid w:val="0023759C"/>
    <w:rsid w:val="00240D7E"/>
    <w:rsid w:val="002465D6"/>
    <w:rsid w:val="002503B0"/>
    <w:rsid w:val="00252BA8"/>
    <w:rsid w:val="00253B85"/>
    <w:rsid w:val="0026043A"/>
    <w:rsid w:val="00277392"/>
    <w:rsid w:val="002826FF"/>
    <w:rsid w:val="00294773"/>
    <w:rsid w:val="00294F5D"/>
    <w:rsid w:val="00297314"/>
    <w:rsid w:val="002A0FFE"/>
    <w:rsid w:val="002A18F8"/>
    <w:rsid w:val="002A6972"/>
    <w:rsid w:val="002A6C7A"/>
    <w:rsid w:val="002A75EE"/>
    <w:rsid w:val="002B0669"/>
    <w:rsid w:val="002B12F5"/>
    <w:rsid w:val="002B1E84"/>
    <w:rsid w:val="002B29F3"/>
    <w:rsid w:val="002B5BBA"/>
    <w:rsid w:val="002B6FE7"/>
    <w:rsid w:val="002C0561"/>
    <w:rsid w:val="002C0DDC"/>
    <w:rsid w:val="002D03DA"/>
    <w:rsid w:val="002D0DB5"/>
    <w:rsid w:val="002D2642"/>
    <w:rsid w:val="002D56D6"/>
    <w:rsid w:val="002E2671"/>
    <w:rsid w:val="002E2EBC"/>
    <w:rsid w:val="002E5447"/>
    <w:rsid w:val="002E614B"/>
    <w:rsid w:val="002F007A"/>
    <w:rsid w:val="002F1363"/>
    <w:rsid w:val="002F212E"/>
    <w:rsid w:val="002F48ED"/>
    <w:rsid w:val="00305EE8"/>
    <w:rsid w:val="00311EFB"/>
    <w:rsid w:val="003217BE"/>
    <w:rsid w:val="00322129"/>
    <w:rsid w:val="00322322"/>
    <w:rsid w:val="00327226"/>
    <w:rsid w:val="003313DF"/>
    <w:rsid w:val="0033154F"/>
    <w:rsid w:val="003326B1"/>
    <w:rsid w:val="00341ABE"/>
    <w:rsid w:val="00342AD4"/>
    <w:rsid w:val="00343471"/>
    <w:rsid w:val="003470B8"/>
    <w:rsid w:val="003502F1"/>
    <w:rsid w:val="0035545F"/>
    <w:rsid w:val="00357A42"/>
    <w:rsid w:val="00370737"/>
    <w:rsid w:val="00371382"/>
    <w:rsid w:val="0037449A"/>
    <w:rsid w:val="0037788B"/>
    <w:rsid w:val="00377C51"/>
    <w:rsid w:val="00384968"/>
    <w:rsid w:val="00385126"/>
    <w:rsid w:val="00390EAF"/>
    <w:rsid w:val="003921DD"/>
    <w:rsid w:val="00393F17"/>
    <w:rsid w:val="00394021"/>
    <w:rsid w:val="0039567F"/>
    <w:rsid w:val="00395F0E"/>
    <w:rsid w:val="003A0167"/>
    <w:rsid w:val="003A0E57"/>
    <w:rsid w:val="003A1BB4"/>
    <w:rsid w:val="003A1EE5"/>
    <w:rsid w:val="003A4F33"/>
    <w:rsid w:val="003B3842"/>
    <w:rsid w:val="003B4293"/>
    <w:rsid w:val="003B646B"/>
    <w:rsid w:val="003C0950"/>
    <w:rsid w:val="003C1E4A"/>
    <w:rsid w:val="003C3E71"/>
    <w:rsid w:val="003C5444"/>
    <w:rsid w:val="003D06D7"/>
    <w:rsid w:val="003D34AD"/>
    <w:rsid w:val="003D373C"/>
    <w:rsid w:val="003D673C"/>
    <w:rsid w:val="003E46A1"/>
    <w:rsid w:val="003F1AC1"/>
    <w:rsid w:val="0040144F"/>
    <w:rsid w:val="00402800"/>
    <w:rsid w:val="00404C32"/>
    <w:rsid w:val="004058B7"/>
    <w:rsid w:val="00411299"/>
    <w:rsid w:val="00411D8E"/>
    <w:rsid w:val="00411F4F"/>
    <w:rsid w:val="00413DC2"/>
    <w:rsid w:val="0041635A"/>
    <w:rsid w:val="00417217"/>
    <w:rsid w:val="00425455"/>
    <w:rsid w:val="0043045A"/>
    <w:rsid w:val="00432FC6"/>
    <w:rsid w:val="004359F3"/>
    <w:rsid w:val="004422E7"/>
    <w:rsid w:val="00444167"/>
    <w:rsid w:val="00447BA2"/>
    <w:rsid w:val="00451474"/>
    <w:rsid w:val="00452FE9"/>
    <w:rsid w:val="00456842"/>
    <w:rsid w:val="00465BCD"/>
    <w:rsid w:val="0047207D"/>
    <w:rsid w:val="00472F57"/>
    <w:rsid w:val="00480BC0"/>
    <w:rsid w:val="004827FA"/>
    <w:rsid w:val="00482E45"/>
    <w:rsid w:val="004843ED"/>
    <w:rsid w:val="00487D11"/>
    <w:rsid w:val="00495E59"/>
    <w:rsid w:val="00496339"/>
    <w:rsid w:val="004A23F8"/>
    <w:rsid w:val="004A58D0"/>
    <w:rsid w:val="004B0CA8"/>
    <w:rsid w:val="004B0CF3"/>
    <w:rsid w:val="004B707B"/>
    <w:rsid w:val="004B7E0E"/>
    <w:rsid w:val="004C35C5"/>
    <w:rsid w:val="004C52FA"/>
    <w:rsid w:val="004C64ED"/>
    <w:rsid w:val="004D3209"/>
    <w:rsid w:val="004E368F"/>
    <w:rsid w:val="004E6D8C"/>
    <w:rsid w:val="004F02F6"/>
    <w:rsid w:val="004F0D84"/>
    <w:rsid w:val="004F418A"/>
    <w:rsid w:val="00500A45"/>
    <w:rsid w:val="005013AD"/>
    <w:rsid w:val="00502B3A"/>
    <w:rsid w:val="005041F6"/>
    <w:rsid w:val="0051205A"/>
    <w:rsid w:val="00513C25"/>
    <w:rsid w:val="005142E3"/>
    <w:rsid w:val="005144B4"/>
    <w:rsid w:val="00520205"/>
    <w:rsid w:val="00523227"/>
    <w:rsid w:val="0052519D"/>
    <w:rsid w:val="00525FC8"/>
    <w:rsid w:val="00526F7C"/>
    <w:rsid w:val="0053289B"/>
    <w:rsid w:val="00532EE6"/>
    <w:rsid w:val="00533388"/>
    <w:rsid w:val="005441E7"/>
    <w:rsid w:val="00544588"/>
    <w:rsid w:val="00545F58"/>
    <w:rsid w:val="00550F41"/>
    <w:rsid w:val="005550E2"/>
    <w:rsid w:val="00560050"/>
    <w:rsid w:val="005604D1"/>
    <w:rsid w:val="005663B6"/>
    <w:rsid w:val="005773F2"/>
    <w:rsid w:val="00582186"/>
    <w:rsid w:val="00590785"/>
    <w:rsid w:val="00592265"/>
    <w:rsid w:val="00593588"/>
    <w:rsid w:val="00597B64"/>
    <w:rsid w:val="005A245E"/>
    <w:rsid w:val="005A6BD8"/>
    <w:rsid w:val="005A7B2C"/>
    <w:rsid w:val="005B1233"/>
    <w:rsid w:val="005B18F2"/>
    <w:rsid w:val="005B238C"/>
    <w:rsid w:val="005B2582"/>
    <w:rsid w:val="005B53D7"/>
    <w:rsid w:val="005B6195"/>
    <w:rsid w:val="005C0710"/>
    <w:rsid w:val="005C2DC4"/>
    <w:rsid w:val="005C471F"/>
    <w:rsid w:val="005C6C38"/>
    <w:rsid w:val="005D1E50"/>
    <w:rsid w:val="005D6DFE"/>
    <w:rsid w:val="005D745B"/>
    <w:rsid w:val="005E4CD7"/>
    <w:rsid w:val="005E4E93"/>
    <w:rsid w:val="005E7523"/>
    <w:rsid w:val="005F5564"/>
    <w:rsid w:val="005F77D6"/>
    <w:rsid w:val="00601728"/>
    <w:rsid w:val="00602480"/>
    <w:rsid w:val="00603C5A"/>
    <w:rsid w:val="00605BC3"/>
    <w:rsid w:val="00605F7E"/>
    <w:rsid w:val="00606127"/>
    <w:rsid w:val="006125C4"/>
    <w:rsid w:val="00613978"/>
    <w:rsid w:val="006174C9"/>
    <w:rsid w:val="00617AF5"/>
    <w:rsid w:val="00617B32"/>
    <w:rsid w:val="00621A38"/>
    <w:rsid w:val="006221EF"/>
    <w:rsid w:val="0062529E"/>
    <w:rsid w:val="006259B3"/>
    <w:rsid w:val="00625CE6"/>
    <w:rsid w:val="00626CD1"/>
    <w:rsid w:val="00630E03"/>
    <w:rsid w:val="00632050"/>
    <w:rsid w:val="00636F44"/>
    <w:rsid w:val="00637B68"/>
    <w:rsid w:val="00637CC7"/>
    <w:rsid w:val="00650BD6"/>
    <w:rsid w:val="006520C9"/>
    <w:rsid w:val="006554F3"/>
    <w:rsid w:val="00663A61"/>
    <w:rsid w:val="00664F72"/>
    <w:rsid w:val="00665E3F"/>
    <w:rsid w:val="00674FB5"/>
    <w:rsid w:val="00675909"/>
    <w:rsid w:val="00680BEA"/>
    <w:rsid w:val="00680C30"/>
    <w:rsid w:val="00683B98"/>
    <w:rsid w:val="006841BB"/>
    <w:rsid w:val="00690824"/>
    <w:rsid w:val="00690F10"/>
    <w:rsid w:val="006950E7"/>
    <w:rsid w:val="006A17D1"/>
    <w:rsid w:val="006A24C8"/>
    <w:rsid w:val="006A2E5E"/>
    <w:rsid w:val="006B005A"/>
    <w:rsid w:val="006B0AF7"/>
    <w:rsid w:val="006B1319"/>
    <w:rsid w:val="006B1980"/>
    <w:rsid w:val="006B513A"/>
    <w:rsid w:val="006B6049"/>
    <w:rsid w:val="006B7645"/>
    <w:rsid w:val="006C088E"/>
    <w:rsid w:val="006C1521"/>
    <w:rsid w:val="006C61D7"/>
    <w:rsid w:val="006D6033"/>
    <w:rsid w:val="006E0D87"/>
    <w:rsid w:val="006E1B1F"/>
    <w:rsid w:val="006E1B84"/>
    <w:rsid w:val="006E77E3"/>
    <w:rsid w:val="006F140F"/>
    <w:rsid w:val="006F55D1"/>
    <w:rsid w:val="006F7373"/>
    <w:rsid w:val="00700DE7"/>
    <w:rsid w:val="0071065C"/>
    <w:rsid w:val="00710993"/>
    <w:rsid w:val="00713499"/>
    <w:rsid w:val="0071632E"/>
    <w:rsid w:val="00720986"/>
    <w:rsid w:val="00722CE2"/>
    <w:rsid w:val="00723F92"/>
    <w:rsid w:val="007256D0"/>
    <w:rsid w:val="00725C4E"/>
    <w:rsid w:val="00731D34"/>
    <w:rsid w:val="007323FF"/>
    <w:rsid w:val="00732E93"/>
    <w:rsid w:val="00736090"/>
    <w:rsid w:val="007362C4"/>
    <w:rsid w:val="00745E83"/>
    <w:rsid w:val="00746B04"/>
    <w:rsid w:val="00754661"/>
    <w:rsid w:val="00760D1E"/>
    <w:rsid w:val="007626B2"/>
    <w:rsid w:val="00762CD1"/>
    <w:rsid w:val="00764E6B"/>
    <w:rsid w:val="00766B8D"/>
    <w:rsid w:val="00766C17"/>
    <w:rsid w:val="007754B8"/>
    <w:rsid w:val="00776A9D"/>
    <w:rsid w:val="00776EC0"/>
    <w:rsid w:val="00777373"/>
    <w:rsid w:val="0078033F"/>
    <w:rsid w:val="007806D0"/>
    <w:rsid w:val="0078208D"/>
    <w:rsid w:val="00785A71"/>
    <w:rsid w:val="00786D63"/>
    <w:rsid w:val="0079151F"/>
    <w:rsid w:val="0079177C"/>
    <w:rsid w:val="00792C73"/>
    <w:rsid w:val="00793D53"/>
    <w:rsid w:val="007965AE"/>
    <w:rsid w:val="007A04F0"/>
    <w:rsid w:val="007A2F01"/>
    <w:rsid w:val="007A60C8"/>
    <w:rsid w:val="007A76A2"/>
    <w:rsid w:val="007B2C58"/>
    <w:rsid w:val="007B2D8F"/>
    <w:rsid w:val="007B3728"/>
    <w:rsid w:val="007B6195"/>
    <w:rsid w:val="007C00CF"/>
    <w:rsid w:val="007C0DA8"/>
    <w:rsid w:val="007C2F3F"/>
    <w:rsid w:val="007C2FD7"/>
    <w:rsid w:val="007C47C5"/>
    <w:rsid w:val="007D1E7C"/>
    <w:rsid w:val="007D4317"/>
    <w:rsid w:val="007D5FB1"/>
    <w:rsid w:val="007D6DFC"/>
    <w:rsid w:val="007D7EF6"/>
    <w:rsid w:val="007E352A"/>
    <w:rsid w:val="007E6C6C"/>
    <w:rsid w:val="007F1663"/>
    <w:rsid w:val="007F6BF5"/>
    <w:rsid w:val="00800605"/>
    <w:rsid w:val="00803765"/>
    <w:rsid w:val="00811260"/>
    <w:rsid w:val="00811DDA"/>
    <w:rsid w:val="00812AD2"/>
    <w:rsid w:val="0081488E"/>
    <w:rsid w:val="008166C2"/>
    <w:rsid w:val="00823126"/>
    <w:rsid w:val="0083120B"/>
    <w:rsid w:val="0083256F"/>
    <w:rsid w:val="008360EA"/>
    <w:rsid w:val="00840D56"/>
    <w:rsid w:val="00840F66"/>
    <w:rsid w:val="00841AAF"/>
    <w:rsid w:val="008437CA"/>
    <w:rsid w:val="00851A73"/>
    <w:rsid w:val="00854BA6"/>
    <w:rsid w:val="00854E1E"/>
    <w:rsid w:val="0086121D"/>
    <w:rsid w:val="00861F63"/>
    <w:rsid w:val="00862D0C"/>
    <w:rsid w:val="008676B6"/>
    <w:rsid w:val="00867EFA"/>
    <w:rsid w:val="008714A4"/>
    <w:rsid w:val="00871FE8"/>
    <w:rsid w:val="00872C1E"/>
    <w:rsid w:val="00875213"/>
    <w:rsid w:val="00880276"/>
    <w:rsid w:val="0088118F"/>
    <w:rsid w:val="00884036"/>
    <w:rsid w:val="00884B17"/>
    <w:rsid w:val="0088593E"/>
    <w:rsid w:val="00885A57"/>
    <w:rsid w:val="00886EC5"/>
    <w:rsid w:val="00895249"/>
    <w:rsid w:val="008968B9"/>
    <w:rsid w:val="008A0710"/>
    <w:rsid w:val="008A2F18"/>
    <w:rsid w:val="008A3F9A"/>
    <w:rsid w:val="008B3505"/>
    <w:rsid w:val="008B5FC8"/>
    <w:rsid w:val="008B675D"/>
    <w:rsid w:val="008C00F6"/>
    <w:rsid w:val="008C0526"/>
    <w:rsid w:val="008C0971"/>
    <w:rsid w:val="008C14AC"/>
    <w:rsid w:val="008C1968"/>
    <w:rsid w:val="008C1D7E"/>
    <w:rsid w:val="008C1DA0"/>
    <w:rsid w:val="008C7898"/>
    <w:rsid w:val="008D2151"/>
    <w:rsid w:val="008D5EAA"/>
    <w:rsid w:val="008E07B3"/>
    <w:rsid w:val="008E1256"/>
    <w:rsid w:val="008E1386"/>
    <w:rsid w:val="008E1999"/>
    <w:rsid w:val="008E1D2C"/>
    <w:rsid w:val="008E4CCB"/>
    <w:rsid w:val="008E51E9"/>
    <w:rsid w:val="008E5D99"/>
    <w:rsid w:val="008E6537"/>
    <w:rsid w:val="008F39CF"/>
    <w:rsid w:val="008F3A15"/>
    <w:rsid w:val="008F7751"/>
    <w:rsid w:val="008F77C6"/>
    <w:rsid w:val="008F7AA4"/>
    <w:rsid w:val="009031CD"/>
    <w:rsid w:val="0091151F"/>
    <w:rsid w:val="00911FED"/>
    <w:rsid w:val="00913D17"/>
    <w:rsid w:val="00917A5A"/>
    <w:rsid w:val="00924BA7"/>
    <w:rsid w:val="00927626"/>
    <w:rsid w:val="00936BA1"/>
    <w:rsid w:val="0094354E"/>
    <w:rsid w:val="0095226A"/>
    <w:rsid w:val="009530DD"/>
    <w:rsid w:val="00954A06"/>
    <w:rsid w:val="00956638"/>
    <w:rsid w:val="00963150"/>
    <w:rsid w:val="009651E2"/>
    <w:rsid w:val="00967282"/>
    <w:rsid w:val="00976F54"/>
    <w:rsid w:val="00980440"/>
    <w:rsid w:val="0098179F"/>
    <w:rsid w:val="00981B6C"/>
    <w:rsid w:val="00983DFD"/>
    <w:rsid w:val="00986E3F"/>
    <w:rsid w:val="0099090F"/>
    <w:rsid w:val="00991D86"/>
    <w:rsid w:val="00995FC4"/>
    <w:rsid w:val="00997FA4"/>
    <w:rsid w:val="009A072D"/>
    <w:rsid w:val="009A2E6D"/>
    <w:rsid w:val="009A303B"/>
    <w:rsid w:val="009A5179"/>
    <w:rsid w:val="009A5DE8"/>
    <w:rsid w:val="009B026F"/>
    <w:rsid w:val="009B2967"/>
    <w:rsid w:val="009B7AB1"/>
    <w:rsid w:val="009C22FE"/>
    <w:rsid w:val="009C4865"/>
    <w:rsid w:val="009D0EB9"/>
    <w:rsid w:val="009D58DC"/>
    <w:rsid w:val="009D760D"/>
    <w:rsid w:val="009E10B5"/>
    <w:rsid w:val="009E5DC4"/>
    <w:rsid w:val="009F5679"/>
    <w:rsid w:val="00A03477"/>
    <w:rsid w:val="00A03598"/>
    <w:rsid w:val="00A05FDF"/>
    <w:rsid w:val="00A12DC1"/>
    <w:rsid w:val="00A13677"/>
    <w:rsid w:val="00A20669"/>
    <w:rsid w:val="00A22381"/>
    <w:rsid w:val="00A248DA"/>
    <w:rsid w:val="00A25E71"/>
    <w:rsid w:val="00A278F7"/>
    <w:rsid w:val="00A344D3"/>
    <w:rsid w:val="00A35C79"/>
    <w:rsid w:val="00A35EFA"/>
    <w:rsid w:val="00A41ACA"/>
    <w:rsid w:val="00A4246E"/>
    <w:rsid w:val="00A4291C"/>
    <w:rsid w:val="00A511D2"/>
    <w:rsid w:val="00A5238D"/>
    <w:rsid w:val="00A52804"/>
    <w:rsid w:val="00A52A77"/>
    <w:rsid w:val="00A56922"/>
    <w:rsid w:val="00A56F17"/>
    <w:rsid w:val="00A57B73"/>
    <w:rsid w:val="00A60FB6"/>
    <w:rsid w:val="00A61B89"/>
    <w:rsid w:val="00A62846"/>
    <w:rsid w:val="00A63E3D"/>
    <w:rsid w:val="00A6630F"/>
    <w:rsid w:val="00A67D05"/>
    <w:rsid w:val="00A712CC"/>
    <w:rsid w:val="00A723E7"/>
    <w:rsid w:val="00A7658D"/>
    <w:rsid w:val="00A77B29"/>
    <w:rsid w:val="00A77CF1"/>
    <w:rsid w:val="00A8471A"/>
    <w:rsid w:val="00A85333"/>
    <w:rsid w:val="00A900D2"/>
    <w:rsid w:val="00A94EA6"/>
    <w:rsid w:val="00A97796"/>
    <w:rsid w:val="00AA13E6"/>
    <w:rsid w:val="00AA202A"/>
    <w:rsid w:val="00AA2104"/>
    <w:rsid w:val="00AA3044"/>
    <w:rsid w:val="00AA5A87"/>
    <w:rsid w:val="00AA7DDC"/>
    <w:rsid w:val="00AB4156"/>
    <w:rsid w:val="00AB485B"/>
    <w:rsid w:val="00AB73D6"/>
    <w:rsid w:val="00AB7A81"/>
    <w:rsid w:val="00AC097A"/>
    <w:rsid w:val="00AC24A7"/>
    <w:rsid w:val="00AC42AE"/>
    <w:rsid w:val="00AC5387"/>
    <w:rsid w:val="00AD10F4"/>
    <w:rsid w:val="00AD3131"/>
    <w:rsid w:val="00AE215E"/>
    <w:rsid w:val="00AE6D8D"/>
    <w:rsid w:val="00AF306C"/>
    <w:rsid w:val="00AF4400"/>
    <w:rsid w:val="00AF5551"/>
    <w:rsid w:val="00AF698D"/>
    <w:rsid w:val="00B06B92"/>
    <w:rsid w:val="00B06E2F"/>
    <w:rsid w:val="00B101F0"/>
    <w:rsid w:val="00B132A4"/>
    <w:rsid w:val="00B172CB"/>
    <w:rsid w:val="00B26F83"/>
    <w:rsid w:val="00B30FF5"/>
    <w:rsid w:val="00B31B8C"/>
    <w:rsid w:val="00B328B0"/>
    <w:rsid w:val="00B32C9D"/>
    <w:rsid w:val="00B36501"/>
    <w:rsid w:val="00B41147"/>
    <w:rsid w:val="00B467B9"/>
    <w:rsid w:val="00B47851"/>
    <w:rsid w:val="00B521DD"/>
    <w:rsid w:val="00B52DA9"/>
    <w:rsid w:val="00B53407"/>
    <w:rsid w:val="00B54892"/>
    <w:rsid w:val="00B55302"/>
    <w:rsid w:val="00B57EAE"/>
    <w:rsid w:val="00B6173C"/>
    <w:rsid w:val="00B6337F"/>
    <w:rsid w:val="00B64FA2"/>
    <w:rsid w:val="00B70F81"/>
    <w:rsid w:val="00B7242F"/>
    <w:rsid w:val="00B7394B"/>
    <w:rsid w:val="00B76678"/>
    <w:rsid w:val="00B77746"/>
    <w:rsid w:val="00B80109"/>
    <w:rsid w:val="00B80C43"/>
    <w:rsid w:val="00B80CC9"/>
    <w:rsid w:val="00B857EA"/>
    <w:rsid w:val="00B86DD5"/>
    <w:rsid w:val="00B870A6"/>
    <w:rsid w:val="00B92997"/>
    <w:rsid w:val="00B93BC8"/>
    <w:rsid w:val="00B953F9"/>
    <w:rsid w:val="00B95BE9"/>
    <w:rsid w:val="00BA175A"/>
    <w:rsid w:val="00BA20FA"/>
    <w:rsid w:val="00BA354F"/>
    <w:rsid w:val="00BA5623"/>
    <w:rsid w:val="00BB0CF1"/>
    <w:rsid w:val="00BB2738"/>
    <w:rsid w:val="00BB5F9E"/>
    <w:rsid w:val="00BB7AC0"/>
    <w:rsid w:val="00BC04D9"/>
    <w:rsid w:val="00BC14C9"/>
    <w:rsid w:val="00BC4A38"/>
    <w:rsid w:val="00BC4EBF"/>
    <w:rsid w:val="00BD4D91"/>
    <w:rsid w:val="00BD66B4"/>
    <w:rsid w:val="00BD748C"/>
    <w:rsid w:val="00BE23A4"/>
    <w:rsid w:val="00BE35F7"/>
    <w:rsid w:val="00BE5E2D"/>
    <w:rsid w:val="00BE7601"/>
    <w:rsid w:val="00BF1BF3"/>
    <w:rsid w:val="00BF35B7"/>
    <w:rsid w:val="00BF7F09"/>
    <w:rsid w:val="00C00C78"/>
    <w:rsid w:val="00C01ADE"/>
    <w:rsid w:val="00C120ED"/>
    <w:rsid w:val="00C12FE7"/>
    <w:rsid w:val="00C13765"/>
    <w:rsid w:val="00C2049E"/>
    <w:rsid w:val="00C2196D"/>
    <w:rsid w:val="00C221F7"/>
    <w:rsid w:val="00C276A6"/>
    <w:rsid w:val="00C27BC6"/>
    <w:rsid w:val="00C40D11"/>
    <w:rsid w:val="00C43433"/>
    <w:rsid w:val="00C44B08"/>
    <w:rsid w:val="00C5218F"/>
    <w:rsid w:val="00C52F5B"/>
    <w:rsid w:val="00C5543C"/>
    <w:rsid w:val="00C55D4F"/>
    <w:rsid w:val="00C56FDE"/>
    <w:rsid w:val="00C659DC"/>
    <w:rsid w:val="00C6630B"/>
    <w:rsid w:val="00C673D4"/>
    <w:rsid w:val="00C77FA5"/>
    <w:rsid w:val="00C80840"/>
    <w:rsid w:val="00C87B6D"/>
    <w:rsid w:val="00C925FF"/>
    <w:rsid w:val="00C92BAA"/>
    <w:rsid w:val="00C93220"/>
    <w:rsid w:val="00C95132"/>
    <w:rsid w:val="00C954EE"/>
    <w:rsid w:val="00C9573D"/>
    <w:rsid w:val="00C97729"/>
    <w:rsid w:val="00CA5FD2"/>
    <w:rsid w:val="00CB3239"/>
    <w:rsid w:val="00CB324D"/>
    <w:rsid w:val="00CB37EA"/>
    <w:rsid w:val="00CB469A"/>
    <w:rsid w:val="00CB571D"/>
    <w:rsid w:val="00CB590F"/>
    <w:rsid w:val="00CC3044"/>
    <w:rsid w:val="00CC4657"/>
    <w:rsid w:val="00CC495B"/>
    <w:rsid w:val="00CC4C99"/>
    <w:rsid w:val="00CC74F6"/>
    <w:rsid w:val="00CD010D"/>
    <w:rsid w:val="00CD3582"/>
    <w:rsid w:val="00CD4FD7"/>
    <w:rsid w:val="00CF020E"/>
    <w:rsid w:val="00CF3B56"/>
    <w:rsid w:val="00CF45A0"/>
    <w:rsid w:val="00CF48C7"/>
    <w:rsid w:val="00CF511D"/>
    <w:rsid w:val="00D037D3"/>
    <w:rsid w:val="00D0612F"/>
    <w:rsid w:val="00D14028"/>
    <w:rsid w:val="00D16FA7"/>
    <w:rsid w:val="00D20EC6"/>
    <w:rsid w:val="00D21199"/>
    <w:rsid w:val="00D214A4"/>
    <w:rsid w:val="00D23296"/>
    <w:rsid w:val="00D25ADD"/>
    <w:rsid w:val="00D26557"/>
    <w:rsid w:val="00D3066D"/>
    <w:rsid w:val="00D408B3"/>
    <w:rsid w:val="00D41B0A"/>
    <w:rsid w:val="00D42FFB"/>
    <w:rsid w:val="00D440A3"/>
    <w:rsid w:val="00D44DD8"/>
    <w:rsid w:val="00D45530"/>
    <w:rsid w:val="00D457BB"/>
    <w:rsid w:val="00D46014"/>
    <w:rsid w:val="00D51D64"/>
    <w:rsid w:val="00D539CB"/>
    <w:rsid w:val="00D5683A"/>
    <w:rsid w:val="00D56F98"/>
    <w:rsid w:val="00D57D34"/>
    <w:rsid w:val="00D63BCB"/>
    <w:rsid w:val="00D644F4"/>
    <w:rsid w:val="00D64C1C"/>
    <w:rsid w:val="00D664CD"/>
    <w:rsid w:val="00D706D2"/>
    <w:rsid w:val="00D72E08"/>
    <w:rsid w:val="00D7703F"/>
    <w:rsid w:val="00D838CE"/>
    <w:rsid w:val="00D83C32"/>
    <w:rsid w:val="00D904E1"/>
    <w:rsid w:val="00D91898"/>
    <w:rsid w:val="00D959BE"/>
    <w:rsid w:val="00DA4C2D"/>
    <w:rsid w:val="00DA4E58"/>
    <w:rsid w:val="00DA7281"/>
    <w:rsid w:val="00DB6222"/>
    <w:rsid w:val="00DB6B49"/>
    <w:rsid w:val="00DB7EA3"/>
    <w:rsid w:val="00DC0E63"/>
    <w:rsid w:val="00DC4D21"/>
    <w:rsid w:val="00DD0E11"/>
    <w:rsid w:val="00DD5488"/>
    <w:rsid w:val="00DD5B53"/>
    <w:rsid w:val="00DE28D1"/>
    <w:rsid w:val="00DE416D"/>
    <w:rsid w:val="00DE528F"/>
    <w:rsid w:val="00DE5E5F"/>
    <w:rsid w:val="00DE5E96"/>
    <w:rsid w:val="00DE7EE8"/>
    <w:rsid w:val="00DF7CDD"/>
    <w:rsid w:val="00E02465"/>
    <w:rsid w:val="00E046E5"/>
    <w:rsid w:val="00E04F75"/>
    <w:rsid w:val="00E06C0C"/>
    <w:rsid w:val="00E10293"/>
    <w:rsid w:val="00E106F3"/>
    <w:rsid w:val="00E10A93"/>
    <w:rsid w:val="00E11811"/>
    <w:rsid w:val="00E14DB8"/>
    <w:rsid w:val="00E163A3"/>
    <w:rsid w:val="00E26551"/>
    <w:rsid w:val="00E32A6B"/>
    <w:rsid w:val="00E3468D"/>
    <w:rsid w:val="00E3739C"/>
    <w:rsid w:val="00E41B0E"/>
    <w:rsid w:val="00E43601"/>
    <w:rsid w:val="00E45AB8"/>
    <w:rsid w:val="00E47674"/>
    <w:rsid w:val="00E51D1D"/>
    <w:rsid w:val="00E51FE2"/>
    <w:rsid w:val="00E5290D"/>
    <w:rsid w:val="00E52B65"/>
    <w:rsid w:val="00E549B6"/>
    <w:rsid w:val="00E605DE"/>
    <w:rsid w:val="00E67927"/>
    <w:rsid w:val="00E7660C"/>
    <w:rsid w:val="00E77E60"/>
    <w:rsid w:val="00E96CEF"/>
    <w:rsid w:val="00E96D07"/>
    <w:rsid w:val="00E97A8D"/>
    <w:rsid w:val="00EA0670"/>
    <w:rsid w:val="00EA4064"/>
    <w:rsid w:val="00EA48B6"/>
    <w:rsid w:val="00EB0FA4"/>
    <w:rsid w:val="00EB14F0"/>
    <w:rsid w:val="00EB50CC"/>
    <w:rsid w:val="00EC4162"/>
    <w:rsid w:val="00EC46A1"/>
    <w:rsid w:val="00EC684B"/>
    <w:rsid w:val="00ED0734"/>
    <w:rsid w:val="00ED0852"/>
    <w:rsid w:val="00ED0D99"/>
    <w:rsid w:val="00ED111B"/>
    <w:rsid w:val="00ED1FF6"/>
    <w:rsid w:val="00ED2A10"/>
    <w:rsid w:val="00ED3BC4"/>
    <w:rsid w:val="00ED5EC9"/>
    <w:rsid w:val="00ED66FB"/>
    <w:rsid w:val="00ED6CEE"/>
    <w:rsid w:val="00EE6A41"/>
    <w:rsid w:val="00EF0715"/>
    <w:rsid w:val="00EF1A75"/>
    <w:rsid w:val="00EF39A3"/>
    <w:rsid w:val="00EF7581"/>
    <w:rsid w:val="00F00892"/>
    <w:rsid w:val="00F00A58"/>
    <w:rsid w:val="00F05070"/>
    <w:rsid w:val="00F10B9B"/>
    <w:rsid w:val="00F17365"/>
    <w:rsid w:val="00F20D37"/>
    <w:rsid w:val="00F218E5"/>
    <w:rsid w:val="00F223BF"/>
    <w:rsid w:val="00F23CAD"/>
    <w:rsid w:val="00F268C9"/>
    <w:rsid w:val="00F304F6"/>
    <w:rsid w:val="00F30F01"/>
    <w:rsid w:val="00F3478F"/>
    <w:rsid w:val="00F3573D"/>
    <w:rsid w:val="00F37C60"/>
    <w:rsid w:val="00F41DD5"/>
    <w:rsid w:val="00F43355"/>
    <w:rsid w:val="00F5344D"/>
    <w:rsid w:val="00F56DCB"/>
    <w:rsid w:val="00F574C5"/>
    <w:rsid w:val="00F60CFB"/>
    <w:rsid w:val="00F6233B"/>
    <w:rsid w:val="00F6580F"/>
    <w:rsid w:val="00F72252"/>
    <w:rsid w:val="00F76E74"/>
    <w:rsid w:val="00F77B0D"/>
    <w:rsid w:val="00F818F0"/>
    <w:rsid w:val="00F84442"/>
    <w:rsid w:val="00F93653"/>
    <w:rsid w:val="00F941B6"/>
    <w:rsid w:val="00F94EA8"/>
    <w:rsid w:val="00F970FB"/>
    <w:rsid w:val="00FA0C9C"/>
    <w:rsid w:val="00FA1688"/>
    <w:rsid w:val="00FB080A"/>
    <w:rsid w:val="00FB16F8"/>
    <w:rsid w:val="00FB190B"/>
    <w:rsid w:val="00FB3859"/>
    <w:rsid w:val="00FC09F4"/>
    <w:rsid w:val="00FC201C"/>
    <w:rsid w:val="00FC33D0"/>
    <w:rsid w:val="00FC3AF4"/>
    <w:rsid w:val="00FC5DAD"/>
    <w:rsid w:val="00FC66B1"/>
    <w:rsid w:val="00FC716F"/>
    <w:rsid w:val="00FD12A5"/>
    <w:rsid w:val="00FD236E"/>
    <w:rsid w:val="00FD2953"/>
    <w:rsid w:val="00FD5FE7"/>
    <w:rsid w:val="00FE145A"/>
    <w:rsid w:val="00FE31B2"/>
    <w:rsid w:val="00FF013A"/>
    <w:rsid w:val="00FF047B"/>
    <w:rsid w:val="00FF0EFA"/>
    <w:rsid w:val="00FF211D"/>
    <w:rsid w:val="00FF35C6"/>
    <w:rsid w:val="00FF6939"/>
    <w:rsid w:val="034D244B"/>
    <w:rsid w:val="04F7F4A1"/>
    <w:rsid w:val="0588797B"/>
    <w:rsid w:val="0660AB0A"/>
    <w:rsid w:val="06A7444B"/>
    <w:rsid w:val="07206F04"/>
    <w:rsid w:val="078DE3F8"/>
    <w:rsid w:val="07CDBD6E"/>
    <w:rsid w:val="081EAA9A"/>
    <w:rsid w:val="0A2C88E5"/>
    <w:rsid w:val="0ACD49F9"/>
    <w:rsid w:val="0B22EAD5"/>
    <w:rsid w:val="0C67EAD6"/>
    <w:rsid w:val="0CB0A8DD"/>
    <w:rsid w:val="0E7C6176"/>
    <w:rsid w:val="0E9AD96D"/>
    <w:rsid w:val="0EA27011"/>
    <w:rsid w:val="0F3D8FF4"/>
    <w:rsid w:val="0F446621"/>
    <w:rsid w:val="119BFC88"/>
    <w:rsid w:val="11F235E9"/>
    <w:rsid w:val="1354074A"/>
    <w:rsid w:val="13A68386"/>
    <w:rsid w:val="13D4046F"/>
    <w:rsid w:val="14D692EF"/>
    <w:rsid w:val="15513E67"/>
    <w:rsid w:val="15B592EE"/>
    <w:rsid w:val="160A6103"/>
    <w:rsid w:val="16AA91CA"/>
    <w:rsid w:val="17B7D09F"/>
    <w:rsid w:val="17E6913B"/>
    <w:rsid w:val="18BF2097"/>
    <w:rsid w:val="18D5B4DA"/>
    <w:rsid w:val="1A28E375"/>
    <w:rsid w:val="1A2E446D"/>
    <w:rsid w:val="1AF1679B"/>
    <w:rsid w:val="1B3CD014"/>
    <w:rsid w:val="1B8AB505"/>
    <w:rsid w:val="1BF55B83"/>
    <w:rsid w:val="1C03352D"/>
    <w:rsid w:val="1D1063BE"/>
    <w:rsid w:val="1D3795BB"/>
    <w:rsid w:val="1D39F9FC"/>
    <w:rsid w:val="1D853010"/>
    <w:rsid w:val="1DE453FD"/>
    <w:rsid w:val="1E166416"/>
    <w:rsid w:val="1E3BD564"/>
    <w:rsid w:val="1EB9FC63"/>
    <w:rsid w:val="1F472652"/>
    <w:rsid w:val="2046B275"/>
    <w:rsid w:val="21097A6B"/>
    <w:rsid w:val="216CE1B4"/>
    <w:rsid w:val="21F41B74"/>
    <w:rsid w:val="22EF6CC2"/>
    <w:rsid w:val="23A1877B"/>
    <w:rsid w:val="26EDC405"/>
    <w:rsid w:val="2740E9C2"/>
    <w:rsid w:val="278ED987"/>
    <w:rsid w:val="28C868FF"/>
    <w:rsid w:val="292C19B9"/>
    <w:rsid w:val="2A0C92B2"/>
    <w:rsid w:val="2A1BFA92"/>
    <w:rsid w:val="2A76B14F"/>
    <w:rsid w:val="2A9374E7"/>
    <w:rsid w:val="2B23B498"/>
    <w:rsid w:val="2BF8D833"/>
    <w:rsid w:val="2C531FD6"/>
    <w:rsid w:val="2C954A9B"/>
    <w:rsid w:val="2CA9A474"/>
    <w:rsid w:val="2D3230DC"/>
    <w:rsid w:val="2D3279ED"/>
    <w:rsid w:val="2E0DFE9B"/>
    <w:rsid w:val="2E71D4C3"/>
    <w:rsid w:val="2E8EA6FF"/>
    <w:rsid w:val="2FB7E01A"/>
    <w:rsid w:val="2FCB59D7"/>
    <w:rsid w:val="305181DA"/>
    <w:rsid w:val="309C24E5"/>
    <w:rsid w:val="30BEC2A7"/>
    <w:rsid w:val="31D57E61"/>
    <w:rsid w:val="31D7CDC6"/>
    <w:rsid w:val="31D85440"/>
    <w:rsid w:val="32811B96"/>
    <w:rsid w:val="341C434E"/>
    <w:rsid w:val="35DF0CE0"/>
    <w:rsid w:val="36BD60E5"/>
    <w:rsid w:val="376109DD"/>
    <w:rsid w:val="37D2C8A6"/>
    <w:rsid w:val="393AA0C9"/>
    <w:rsid w:val="398B3B42"/>
    <w:rsid w:val="3A1F0BAA"/>
    <w:rsid w:val="3A5A0C2D"/>
    <w:rsid w:val="3B62B483"/>
    <w:rsid w:val="3C670A56"/>
    <w:rsid w:val="3D2C2D19"/>
    <w:rsid w:val="3D984739"/>
    <w:rsid w:val="3F393F2E"/>
    <w:rsid w:val="3F7ED47C"/>
    <w:rsid w:val="40F37CFF"/>
    <w:rsid w:val="41B9ADD7"/>
    <w:rsid w:val="4257A36F"/>
    <w:rsid w:val="426F0691"/>
    <w:rsid w:val="42C122E1"/>
    <w:rsid w:val="43530408"/>
    <w:rsid w:val="43D2F4D6"/>
    <w:rsid w:val="442AB0F1"/>
    <w:rsid w:val="442BED43"/>
    <w:rsid w:val="44E7F1D6"/>
    <w:rsid w:val="451DB203"/>
    <w:rsid w:val="48AD7EA3"/>
    <w:rsid w:val="48EF31D7"/>
    <w:rsid w:val="4933B2AE"/>
    <w:rsid w:val="4A69C460"/>
    <w:rsid w:val="4B1116C4"/>
    <w:rsid w:val="4C53A50A"/>
    <w:rsid w:val="4C9D0822"/>
    <w:rsid w:val="4CCF3C29"/>
    <w:rsid w:val="4DEA7247"/>
    <w:rsid w:val="4DECC844"/>
    <w:rsid w:val="4EDB4F89"/>
    <w:rsid w:val="4FB1A4BD"/>
    <w:rsid w:val="50B2BF68"/>
    <w:rsid w:val="50B8192C"/>
    <w:rsid w:val="510EDB57"/>
    <w:rsid w:val="525461B3"/>
    <w:rsid w:val="5302CB0B"/>
    <w:rsid w:val="5339D358"/>
    <w:rsid w:val="53482395"/>
    <w:rsid w:val="537A65F9"/>
    <w:rsid w:val="53FE963F"/>
    <w:rsid w:val="54A1A945"/>
    <w:rsid w:val="54DA626F"/>
    <w:rsid w:val="55B783A5"/>
    <w:rsid w:val="5607DB8B"/>
    <w:rsid w:val="5624A496"/>
    <w:rsid w:val="5633724E"/>
    <w:rsid w:val="56A82FC4"/>
    <w:rsid w:val="5715221F"/>
    <w:rsid w:val="578DF17F"/>
    <w:rsid w:val="579B5CE2"/>
    <w:rsid w:val="57A69949"/>
    <w:rsid w:val="587C9F1B"/>
    <w:rsid w:val="59D4EE75"/>
    <w:rsid w:val="5A5416BA"/>
    <w:rsid w:val="5A8114A4"/>
    <w:rsid w:val="5A9685B6"/>
    <w:rsid w:val="5AE6DE14"/>
    <w:rsid w:val="5B3F411A"/>
    <w:rsid w:val="5BFDB607"/>
    <w:rsid w:val="5C337E0E"/>
    <w:rsid w:val="5C8A264A"/>
    <w:rsid w:val="5D9F4782"/>
    <w:rsid w:val="5E1D9D11"/>
    <w:rsid w:val="5E929523"/>
    <w:rsid w:val="5F09F1FF"/>
    <w:rsid w:val="5F87DB64"/>
    <w:rsid w:val="60407ED7"/>
    <w:rsid w:val="6262CAFF"/>
    <w:rsid w:val="62BF6C3B"/>
    <w:rsid w:val="630595CE"/>
    <w:rsid w:val="6368AD04"/>
    <w:rsid w:val="637B7EE7"/>
    <w:rsid w:val="63B5B5CD"/>
    <w:rsid w:val="642363CE"/>
    <w:rsid w:val="64EBD359"/>
    <w:rsid w:val="6523C404"/>
    <w:rsid w:val="652A1879"/>
    <w:rsid w:val="6746888B"/>
    <w:rsid w:val="67D77E88"/>
    <w:rsid w:val="6A55071B"/>
    <w:rsid w:val="6AC5E0B6"/>
    <w:rsid w:val="6AEF8ECA"/>
    <w:rsid w:val="6B00EAF9"/>
    <w:rsid w:val="6B2B7013"/>
    <w:rsid w:val="6B6F122A"/>
    <w:rsid w:val="6BD7D46D"/>
    <w:rsid w:val="6BF71697"/>
    <w:rsid w:val="6BF96FB6"/>
    <w:rsid w:val="6C48CCD4"/>
    <w:rsid w:val="6C5FFBCF"/>
    <w:rsid w:val="6CFEEA58"/>
    <w:rsid w:val="6D9A311B"/>
    <w:rsid w:val="6E01FDCF"/>
    <w:rsid w:val="6E120F11"/>
    <w:rsid w:val="6F4D5C7A"/>
    <w:rsid w:val="6FBEBD96"/>
    <w:rsid w:val="7060CED9"/>
    <w:rsid w:val="712B2BC5"/>
    <w:rsid w:val="7173E148"/>
    <w:rsid w:val="7345AC1C"/>
    <w:rsid w:val="743AF1A9"/>
    <w:rsid w:val="745F3996"/>
    <w:rsid w:val="754B0E35"/>
    <w:rsid w:val="7610F60D"/>
    <w:rsid w:val="76AF30F5"/>
    <w:rsid w:val="7861E4D9"/>
    <w:rsid w:val="797A77E6"/>
    <w:rsid w:val="79F0EE9D"/>
    <w:rsid w:val="7A0550AC"/>
    <w:rsid w:val="7BF0216F"/>
    <w:rsid w:val="7C450AE7"/>
    <w:rsid w:val="7D0567D1"/>
    <w:rsid w:val="7D20DE5D"/>
    <w:rsid w:val="7D9D6E6A"/>
    <w:rsid w:val="7E110CFD"/>
    <w:rsid w:val="7E362D9E"/>
    <w:rsid w:val="7EDED325"/>
    <w:rsid w:val="7EEC8AFA"/>
    <w:rsid w:val="7F152B64"/>
    <w:rsid w:val="7F3484E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3818D"/>
  <w15:docId w15:val="{3B3D4168-6F37-4511-8DFA-7320C4F2B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DC4D21"/>
    <w:rPr>
      <w:rFonts w:ascii="Arial" w:hAnsi="Arial"/>
    </w:rPr>
  </w:style>
  <w:style w:type="paragraph" w:styleId="berschrift1">
    <w:name w:val="heading 1"/>
    <w:next w:val="Standard"/>
    <w:link w:val="berschrift1Zchn"/>
    <w:autoRedefine/>
    <w:uiPriority w:val="9"/>
    <w:rsid w:val="00BA354F"/>
    <w:pPr>
      <w:keepNext/>
      <w:keepLines/>
      <w:spacing w:before="360" w:after="120" w:line="240" w:lineRule="auto"/>
      <w:outlineLvl w:val="0"/>
    </w:pPr>
    <w:rPr>
      <w:rFonts w:ascii="Arial" w:eastAsia="Times New Roman" w:hAnsi="Arial" w:cs="Times New Roman"/>
      <w:b/>
      <w:color w:val="250F51"/>
      <w:sz w:val="28"/>
      <w:szCs w:val="36"/>
    </w:rPr>
  </w:style>
  <w:style w:type="paragraph" w:styleId="berschrift2">
    <w:name w:val="heading 2"/>
    <w:basedOn w:val="Standard"/>
    <w:next w:val="Standard"/>
    <w:link w:val="berschrift2Zchn"/>
    <w:uiPriority w:val="9"/>
    <w:unhideWhenUsed/>
    <w:rsid w:val="003A1B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rsid w:val="00CA5F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08AufzhlungEbene1"/>
    <w:next w:val="Standard"/>
    <w:link w:val="berschrift4Zchn"/>
    <w:uiPriority w:val="9"/>
    <w:unhideWhenUsed/>
    <w:rsid w:val="00CA5FD2"/>
    <w:pPr>
      <w:spacing w:before="40" w:after="0"/>
    </w:pPr>
    <w:rPr>
      <w:rFonts w:eastAsiaTheme="majorEastAsia" w:cstheme="majorBidi"/>
      <w:b/>
      <w:iCs/>
    </w:rPr>
  </w:style>
  <w:style w:type="paragraph" w:styleId="berschrift5">
    <w:name w:val="heading 5"/>
    <w:basedOn w:val="08AufzhlungEbene1"/>
    <w:next w:val="Standard"/>
    <w:link w:val="berschrift5Zchn"/>
    <w:uiPriority w:val="9"/>
    <w:unhideWhenUsed/>
    <w:rsid w:val="00CA5FD2"/>
    <w:p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08AufzhlungEbene1"/>
    <w:next w:val="Standard"/>
    <w:link w:val="berschrift6Zchn"/>
    <w:uiPriority w:val="9"/>
    <w:unhideWhenUsed/>
    <w:rsid w:val="00CA5FD2"/>
    <w:p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unhideWhenUsed/>
    <w:rsid w:val="00CA5FD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unhideWhenUsed/>
    <w:rsid w:val="00CA5FD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CA5FD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24B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24BA7"/>
  </w:style>
  <w:style w:type="paragraph" w:styleId="Fuzeile">
    <w:name w:val="footer"/>
    <w:basedOn w:val="Standard"/>
    <w:link w:val="FuzeileZchn"/>
    <w:uiPriority w:val="99"/>
    <w:unhideWhenUsed/>
    <w:rsid w:val="00924B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24BA7"/>
  </w:style>
  <w:style w:type="table" w:styleId="Tabellenraster">
    <w:name w:val="Table Grid"/>
    <w:basedOn w:val="NormaleTabelle"/>
    <w:uiPriority w:val="39"/>
    <w:rsid w:val="005A6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A56922"/>
    <w:rPr>
      <w:color w:val="808080"/>
    </w:rPr>
  </w:style>
  <w:style w:type="character" w:customStyle="1" w:styleId="berschrift1Zchn">
    <w:name w:val="Überschrift 1 Zchn"/>
    <w:basedOn w:val="Absatz-Standardschriftart"/>
    <w:link w:val="berschrift1"/>
    <w:uiPriority w:val="9"/>
    <w:rsid w:val="00BA354F"/>
    <w:rPr>
      <w:rFonts w:ascii="Arial" w:eastAsia="Times New Roman" w:hAnsi="Arial" w:cs="Times New Roman"/>
      <w:b/>
      <w:color w:val="250F51"/>
      <w:sz w:val="28"/>
      <w:szCs w:val="36"/>
    </w:rPr>
  </w:style>
  <w:style w:type="paragraph" w:customStyle="1" w:styleId="Kopf">
    <w:name w:val="Kopf"/>
    <w:qFormat/>
    <w:rsid w:val="0053289B"/>
    <w:pPr>
      <w:spacing w:after="0" w:line="240" w:lineRule="auto"/>
      <w:jc w:val="right"/>
    </w:pPr>
    <w:rPr>
      <w:rFonts w:ascii="Arial" w:hAnsi="Arial" w:cs="Arial"/>
      <w:color w:val="1E2832"/>
      <w:sz w:val="20"/>
      <w:szCs w:val="20"/>
    </w:rPr>
  </w:style>
  <w:style w:type="character" w:customStyle="1" w:styleId="berschrift2Zchn">
    <w:name w:val="Überschrift 2 Zchn"/>
    <w:basedOn w:val="Absatz-Standardschriftart"/>
    <w:link w:val="berschrift2"/>
    <w:uiPriority w:val="9"/>
    <w:rsid w:val="003A1BB4"/>
    <w:rPr>
      <w:rFonts w:asciiTheme="majorHAnsi" w:eastAsiaTheme="majorEastAsia" w:hAnsiTheme="majorHAnsi" w:cstheme="majorBidi"/>
      <w:color w:val="2F5496" w:themeColor="accent1" w:themeShade="BF"/>
      <w:sz w:val="26"/>
      <w:szCs w:val="26"/>
    </w:rPr>
  </w:style>
  <w:style w:type="character" w:styleId="SchwacheHervorhebung">
    <w:name w:val="Subtle Emphasis"/>
    <w:basedOn w:val="Absatz-Standardschriftart"/>
    <w:uiPriority w:val="19"/>
    <w:rsid w:val="003A1BB4"/>
    <w:rPr>
      <w:i/>
      <w:iCs/>
      <w:color w:val="404040" w:themeColor="text1" w:themeTint="BF"/>
    </w:rPr>
  </w:style>
  <w:style w:type="paragraph" w:customStyle="1" w:styleId="02Titel">
    <w:name w:val="02_Titel"/>
    <w:link w:val="02TitelZchn"/>
    <w:qFormat/>
    <w:rsid w:val="00AF5551"/>
    <w:pPr>
      <w:spacing w:after="240" w:line="240" w:lineRule="auto"/>
    </w:pPr>
    <w:rPr>
      <w:rFonts w:ascii="Arial" w:eastAsiaTheme="majorEastAsia" w:hAnsi="Arial" w:cstheme="majorBidi"/>
      <w:b/>
      <w:bCs/>
      <w:color w:val="250F51"/>
      <w:sz w:val="32"/>
      <w:szCs w:val="32"/>
    </w:rPr>
  </w:style>
  <w:style w:type="paragraph" w:styleId="Listenabsatz">
    <w:name w:val="List Paragraph"/>
    <w:basedOn w:val="Standard"/>
    <w:link w:val="ListenabsatzZchn"/>
    <w:uiPriority w:val="34"/>
    <w:qFormat/>
    <w:rsid w:val="00CA5FD2"/>
    <w:pPr>
      <w:ind w:left="720"/>
      <w:contextualSpacing/>
    </w:pPr>
  </w:style>
  <w:style w:type="character" w:customStyle="1" w:styleId="02TitelZchn">
    <w:name w:val="02_Titel Zchn"/>
    <w:basedOn w:val="Absatz-Standardschriftart"/>
    <w:link w:val="02Titel"/>
    <w:rsid w:val="00AF5551"/>
    <w:rPr>
      <w:rFonts w:ascii="Arial" w:eastAsiaTheme="majorEastAsia" w:hAnsi="Arial" w:cstheme="majorBidi"/>
      <w:b/>
      <w:bCs/>
      <w:color w:val="250F51"/>
      <w:sz w:val="32"/>
      <w:szCs w:val="32"/>
    </w:rPr>
  </w:style>
  <w:style w:type="paragraph" w:customStyle="1" w:styleId="08AufzhlungEbene1">
    <w:name w:val="08_Aufzählung_Ebene1"/>
    <w:link w:val="08AufzhlungEbene1Zchn"/>
    <w:qFormat/>
    <w:rsid w:val="004058B7"/>
    <w:pPr>
      <w:numPr>
        <w:numId w:val="8"/>
      </w:numPr>
      <w:spacing w:after="120" w:line="270" w:lineRule="exact"/>
      <w:ind w:left="357" w:hanging="357"/>
      <w:outlineLvl w:val="3"/>
    </w:pPr>
    <w:rPr>
      <w:rFonts w:ascii="Arial" w:eastAsia="Times New Roman" w:hAnsi="Arial" w:cs="Times New Roman"/>
      <w:bCs/>
      <w:color w:val="1E2832"/>
    </w:rPr>
  </w:style>
  <w:style w:type="character" w:customStyle="1" w:styleId="berschrift3Zchn">
    <w:name w:val="Überschrift 3 Zchn"/>
    <w:basedOn w:val="Absatz-Standardschriftart"/>
    <w:link w:val="berschrift3"/>
    <w:uiPriority w:val="9"/>
    <w:rsid w:val="00CA5FD2"/>
    <w:rPr>
      <w:rFonts w:asciiTheme="majorHAnsi" w:eastAsiaTheme="majorEastAsia" w:hAnsiTheme="majorHAnsi" w:cstheme="majorBidi"/>
      <w:color w:val="1F3763" w:themeColor="accent1" w:themeShade="7F"/>
      <w:sz w:val="24"/>
      <w:szCs w:val="24"/>
    </w:rPr>
  </w:style>
  <w:style w:type="character" w:customStyle="1" w:styleId="ListenabsatzZchn">
    <w:name w:val="Listenabsatz Zchn"/>
    <w:basedOn w:val="Absatz-Standardschriftart"/>
    <w:link w:val="Listenabsatz"/>
    <w:uiPriority w:val="34"/>
    <w:rsid w:val="00CA5FD2"/>
    <w:rPr>
      <w:rFonts w:ascii="Arial" w:hAnsi="Arial"/>
    </w:rPr>
  </w:style>
  <w:style w:type="character" w:customStyle="1" w:styleId="08AufzhlungEbene1Zchn">
    <w:name w:val="08_Aufzählung_Ebene1 Zchn"/>
    <w:basedOn w:val="ListenabsatzZchn"/>
    <w:link w:val="08AufzhlungEbene1"/>
    <w:rsid w:val="004058B7"/>
    <w:rPr>
      <w:rFonts w:ascii="Arial" w:eastAsia="Times New Roman" w:hAnsi="Arial" w:cs="Times New Roman"/>
      <w:bCs/>
      <w:color w:val="1E2832"/>
    </w:rPr>
  </w:style>
  <w:style w:type="character" w:customStyle="1" w:styleId="berschrift4Zchn">
    <w:name w:val="Überschrift 4 Zchn"/>
    <w:basedOn w:val="Absatz-Standardschriftart"/>
    <w:link w:val="berschrift4"/>
    <w:uiPriority w:val="9"/>
    <w:rsid w:val="00CA5FD2"/>
    <w:rPr>
      <w:rFonts w:ascii="Arial" w:eastAsiaTheme="majorEastAsia" w:hAnsi="Arial" w:cstheme="majorBidi"/>
      <w:iCs/>
      <w:color w:val="1E2832"/>
    </w:rPr>
  </w:style>
  <w:style w:type="character" w:customStyle="1" w:styleId="berschrift5Zchn">
    <w:name w:val="Überschrift 5 Zchn"/>
    <w:basedOn w:val="Absatz-Standardschriftart"/>
    <w:link w:val="berschrift5"/>
    <w:uiPriority w:val="9"/>
    <w:rsid w:val="00CA5FD2"/>
    <w:rPr>
      <w:rFonts w:asciiTheme="majorHAnsi" w:eastAsiaTheme="majorEastAsia" w:hAnsiTheme="majorHAnsi" w:cstheme="majorBidi"/>
      <w:b/>
      <w:color w:val="2F5496" w:themeColor="accent1" w:themeShade="BF"/>
    </w:rPr>
  </w:style>
  <w:style w:type="character" w:customStyle="1" w:styleId="berschrift6Zchn">
    <w:name w:val="Überschrift 6 Zchn"/>
    <w:basedOn w:val="Absatz-Standardschriftart"/>
    <w:link w:val="berschrift6"/>
    <w:uiPriority w:val="9"/>
    <w:rsid w:val="00CA5FD2"/>
    <w:rPr>
      <w:rFonts w:asciiTheme="majorHAnsi" w:eastAsiaTheme="majorEastAsia" w:hAnsiTheme="majorHAnsi" w:cstheme="majorBidi"/>
      <w:b/>
      <w:color w:val="1F3763" w:themeColor="accent1" w:themeShade="7F"/>
    </w:rPr>
  </w:style>
  <w:style w:type="character" w:customStyle="1" w:styleId="berschrift7Zchn">
    <w:name w:val="Überschrift 7 Zchn"/>
    <w:basedOn w:val="Absatz-Standardschriftart"/>
    <w:link w:val="berschrift7"/>
    <w:uiPriority w:val="9"/>
    <w:rsid w:val="00CA5FD2"/>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rsid w:val="00CA5FD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CA5FD2"/>
    <w:rPr>
      <w:rFonts w:asciiTheme="majorHAnsi" w:eastAsiaTheme="majorEastAsia" w:hAnsiTheme="majorHAnsi" w:cstheme="majorBidi"/>
      <w:i/>
      <w:iCs/>
      <w:color w:val="272727" w:themeColor="text1" w:themeTint="D8"/>
      <w:sz w:val="21"/>
      <w:szCs w:val="21"/>
    </w:rPr>
  </w:style>
  <w:style w:type="paragraph" w:customStyle="1" w:styleId="Fu">
    <w:name w:val="Fuß"/>
    <w:link w:val="FuZchn"/>
    <w:qFormat/>
    <w:rsid w:val="0041635A"/>
    <w:pPr>
      <w:tabs>
        <w:tab w:val="right" w:pos="9360"/>
      </w:tabs>
      <w:spacing w:after="0" w:line="200" w:lineRule="exact"/>
    </w:pPr>
    <w:rPr>
      <w:rFonts w:ascii="Arial" w:hAnsi="Arial" w:cs="Arial"/>
      <w:color w:val="626B72"/>
      <w:sz w:val="16"/>
      <w:szCs w:val="16"/>
    </w:rPr>
  </w:style>
  <w:style w:type="character" w:customStyle="1" w:styleId="FuZchn">
    <w:name w:val="Fuß Zchn"/>
    <w:basedOn w:val="FuzeileZchn"/>
    <w:link w:val="Fu"/>
    <w:rsid w:val="0041635A"/>
    <w:rPr>
      <w:rFonts w:ascii="Arial" w:hAnsi="Arial" w:cs="Arial"/>
      <w:color w:val="626B72"/>
      <w:sz w:val="16"/>
      <w:szCs w:val="16"/>
    </w:rPr>
  </w:style>
  <w:style w:type="paragraph" w:customStyle="1" w:styleId="04ZwischenberschriftEbene1">
    <w:name w:val="04_Zwischenüberschrift_Ebene1"/>
    <w:link w:val="04ZwischenberschriftEbene1Zchn"/>
    <w:qFormat/>
    <w:rsid w:val="00ED3BC4"/>
    <w:pPr>
      <w:numPr>
        <w:numId w:val="22"/>
      </w:numPr>
      <w:spacing w:before="40" w:after="40" w:line="240" w:lineRule="auto"/>
      <w:outlineLvl w:val="0"/>
    </w:pPr>
    <w:rPr>
      <w:rFonts w:ascii="Arial" w:eastAsia="Times New Roman" w:hAnsi="Arial" w:cs="Times New Roman"/>
      <w:b/>
      <w:color w:val="250F51"/>
      <w:sz w:val="26"/>
      <w:szCs w:val="26"/>
    </w:rPr>
  </w:style>
  <w:style w:type="paragraph" w:customStyle="1" w:styleId="9Zitat">
    <w:name w:val="9_Zitat"/>
    <w:link w:val="9ZitatZchn"/>
    <w:qFormat/>
    <w:rsid w:val="0053289B"/>
    <w:rPr>
      <w:rFonts w:ascii="Arial" w:hAnsi="Arial"/>
      <w:i/>
      <w:iCs/>
      <w:color w:val="404040" w:themeColor="text1" w:themeTint="BF"/>
    </w:rPr>
  </w:style>
  <w:style w:type="character" w:customStyle="1" w:styleId="04ZwischenberschriftEbene1Zchn">
    <w:name w:val="04_Zwischenüberschrift_Ebene1 Zchn"/>
    <w:basedOn w:val="berschrift1Zchn"/>
    <w:link w:val="04ZwischenberschriftEbene1"/>
    <w:rsid w:val="00ED3BC4"/>
    <w:rPr>
      <w:rFonts w:ascii="Arial" w:eastAsia="Times New Roman" w:hAnsi="Arial" w:cs="Times New Roman"/>
      <w:b/>
      <w:color w:val="250F51"/>
      <w:sz w:val="26"/>
      <w:szCs w:val="26"/>
    </w:rPr>
  </w:style>
  <w:style w:type="paragraph" w:customStyle="1" w:styleId="05Flietext">
    <w:name w:val="05_Fließtext"/>
    <w:link w:val="05FlietextZchn"/>
    <w:qFormat/>
    <w:rsid w:val="005D6DFE"/>
    <w:pPr>
      <w:spacing w:after="0" w:line="276" w:lineRule="auto"/>
      <w:contextualSpacing/>
    </w:pPr>
    <w:rPr>
      <w:rFonts w:ascii="Arial" w:hAnsi="Arial"/>
      <w:color w:val="1E2832"/>
    </w:rPr>
  </w:style>
  <w:style w:type="character" w:customStyle="1" w:styleId="9ZitatZchn">
    <w:name w:val="9_Zitat Zchn"/>
    <w:basedOn w:val="Absatz-Standardschriftart"/>
    <w:link w:val="9Zitat"/>
    <w:rsid w:val="00E106F3"/>
    <w:rPr>
      <w:rFonts w:ascii="Arial" w:hAnsi="Arial"/>
      <w:i/>
      <w:iCs/>
      <w:color w:val="404040" w:themeColor="text1" w:themeTint="BF"/>
    </w:rPr>
  </w:style>
  <w:style w:type="paragraph" w:customStyle="1" w:styleId="01Dachzeile">
    <w:name w:val="01_Dachzeile"/>
    <w:link w:val="01DachzeileZchn"/>
    <w:qFormat/>
    <w:rsid w:val="000465C5"/>
    <w:pPr>
      <w:spacing w:after="60" w:line="240" w:lineRule="auto"/>
    </w:pPr>
    <w:rPr>
      <w:rFonts w:ascii="Arial" w:eastAsia="Times New Roman" w:hAnsi="Arial" w:cs="Times New Roman"/>
      <w:bCs/>
      <w:color w:val="1E2832"/>
      <w:sz w:val="24"/>
      <w:szCs w:val="24"/>
    </w:rPr>
  </w:style>
  <w:style w:type="character" w:customStyle="1" w:styleId="05FlietextZchn">
    <w:name w:val="05_Fließtext Zchn"/>
    <w:basedOn w:val="Absatz-Standardschriftart"/>
    <w:link w:val="05Flietext"/>
    <w:rsid w:val="005D6DFE"/>
    <w:rPr>
      <w:rFonts w:ascii="Arial" w:hAnsi="Arial"/>
      <w:color w:val="1E2832"/>
    </w:rPr>
  </w:style>
  <w:style w:type="paragraph" w:customStyle="1" w:styleId="03Einleitung">
    <w:name w:val="03_Einleitung"/>
    <w:link w:val="03EinleitungZchn"/>
    <w:qFormat/>
    <w:rsid w:val="005663B6"/>
    <w:pPr>
      <w:spacing w:after="0" w:line="276" w:lineRule="auto"/>
    </w:pPr>
    <w:rPr>
      <w:rFonts w:ascii="Arial" w:hAnsi="Arial"/>
      <w:b/>
      <w:bCs/>
      <w:color w:val="250F51"/>
      <w:lang w:eastAsia="de-DE"/>
    </w:rPr>
  </w:style>
  <w:style w:type="character" w:customStyle="1" w:styleId="03EinleitungZchn">
    <w:name w:val="03_Einleitung Zchn"/>
    <w:basedOn w:val="05FlietextZchn"/>
    <w:link w:val="03Einleitung"/>
    <w:rsid w:val="005663B6"/>
    <w:rPr>
      <w:rFonts w:ascii="Arial" w:hAnsi="Arial"/>
      <w:b/>
      <w:bCs/>
      <w:color w:val="250F51"/>
      <w:lang w:eastAsia="de-DE"/>
    </w:rPr>
  </w:style>
  <w:style w:type="paragraph" w:customStyle="1" w:styleId="DatumdesPapiers">
    <w:name w:val="Datum_des_Papiers"/>
    <w:basedOn w:val="Standard"/>
    <w:link w:val="DatumdesPapiersZchn"/>
    <w:qFormat/>
    <w:rsid w:val="00A85333"/>
    <w:pPr>
      <w:spacing w:after="120" w:line="240" w:lineRule="auto"/>
    </w:pPr>
    <w:rPr>
      <w:rFonts w:eastAsiaTheme="majorEastAsia" w:cstheme="majorBidi"/>
      <w:bCs/>
      <w:color w:val="1E2832"/>
      <w:kern w:val="28"/>
      <w:sz w:val="20"/>
      <w:szCs w:val="20"/>
    </w:rPr>
  </w:style>
  <w:style w:type="character" w:customStyle="1" w:styleId="DatumdesPapiersZchn">
    <w:name w:val="Datum_des_Papiers Zchn"/>
    <w:basedOn w:val="Absatz-Standardschriftart"/>
    <w:link w:val="DatumdesPapiers"/>
    <w:rsid w:val="00A85333"/>
    <w:rPr>
      <w:rFonts w:ascii="Arial" w:eastAsiaTheme="majorEastAsia" w:hAnsi="Arial" w:cstheme="majorBidi"/>
      <w:bCs/>
      <w:color w:val="1E2832"/>
      <w:kern w:val="28"/>
      <w:sz w:val="20"/>
      <w:szCs w:val="20"/>
    </w:rPr>
  </w:style>
  <w:style w:type="paragraph" w:customStyle="1" w:styleId="TiteldesPapiers">
    <w:name w:val="Titel_des_Papiers"/>
    <w:basedOn w:val="Standard"/>
    <w:link w:val="TiteldesPapiersZchn"/>
    <w:qFormat/>
    <w:rsid w:val="00E106F3"/>
    <w:pPr>
      <w:spacing w:after="0" w:line="240" w:lineRule="auto"/>
      <w:contextualSpacing/>
    </w:pPr>
    <w:rPr>
      <w:rFonts w:eastAsiaTheme="majorEastAsia" w:cstheme="majorBidi"/>
      <w:b/>
      <w:caps/>
      <w:color w:val="1E2832"/>
      <w:spacing w:val="10"/>
      <w:kern w:val="28"/>
      <w:sz w:val="32"/>
      <w:szCs w:val="32"/>
    </w:rPr>
  </w:style>
  <w:style w:type="character" w:customStyle="1" w:styleId="TiteldesPapiersZchn">
    <w:name w:val="Titel_des_Papiers Zchn"/>
    <w:basedOn w:val="Absatz-Standardschriftart"/>
    <w:link w:val="TiteldesPapiers"/>
    <w:rsid w:val="00E106F3"/>
    <w:rPr>
      <w:rFonts w:ascii="Arial" w:eastAsiaTheme="majorEastAsia" w:hAnsi="Arial" w:cstheme="majorBidi"/>
      <w:b/>
      <w:caps/>
      <w:color w:val="1E2832"/>
      <w:spacing w:val="10"/>
      <w:kern w:val="28"/>
      <w:sz w:val="32"/>
      <w:szCs w:val="32"/>
    </w:rPr>
  </w:style>
  <w:style w:type="character" w:styleId="Fett">
    <w:name w:val="Strong"/>
    <w:basedOn w:val="Absatz-Standardschriftart"/>
    <w:uiPriority w:val="22"/>
    <w:qFormat/>
    <w:rsid w:val="00E3739C"/>
    <w:rPr>
      <w:b/>
      <w:bCs/>
    </w:rPr>
  </w:style>
  <w:style w:type="paragraph" w:customStyle="1" w:styleId="08AufzhlungEbene2">
    <w:name w:val="08_Aufzählung_Ebene2"/>
    <w:basedOn w:val="08AufzhlungEbene1"/>
    <w:link w:val="08AufzhlungEbene2Zchn"/>
    <w:qFormat/>
    <w:rsid w:val="00A41ACA"/>
    <w:pPr>
      <w:numPr>
        <w:ilvl w:val="1"/>
      </w:numPr>
      <w:ind w:left="788" w:hanging="431"/>
      <w:outlineLvl w:val="9"/>
    </w:pPr>
  </w:style>
  <w:style w:type="character" w:customStyle="1" w:styleId="01DachzeileZchn">
    <w:name w:val="01_Dachzeile Zchn"/>
    <w:basedOn w:val="02TitelZchn"/>
    <w:link w:val="01Dachzeile"/>
    <w:rsid w:val="000465C5"/>
    <w:rPr>
      <w:rFonts w:ascii="Arial" w:eastAsia="Times New Roman" w:hAnsi="Arial" w:cs="Times New Roman"/>
      <w:b w:val="0"/>
      <w:bCs/>
      <w:color w:val="1E2832"/>
      <w:sz w:val="24"/>
      <w:szCs w:val="24"/>
    </w:rPr>
  </w:style>
  <w:style w:type="paragraph" w:customStyle="1" w:styleId="06Bildberschrift">
    <w:name w:val="06_Bildüberschrift"/>
    <w:link w:val="06BildberschriftZchn"/>
    <w:qFormat/>
    <w:rsid w:val="00AF5551"/>
    <w:pPr>
      <w:spacing w:after="0" w:line="240" w:lineRule="auto"/>
    </w:pPr>
    <w:rPr>
      <w:rFonts w:ascii="Arial" w:hAnsi="Arial"/>
      <w:b/>
      <w:bCs/>
      <w:noProof/>
      <w:color w:val="250F51"/>
    </w:rPr>
  </w:style>
  <w:style w:type="paragraph" w:customStyle="1" w:styleId="07Bildunterschrift">
    <w:name w:val="07_Bildunterschrift"/>
    <w:link w:val="07BildunterschriftZchn"/>
    <w:qFormat/>
    <w:rsid w:val="003502F1"/>
    <w:pPr>
      <w:spacing w:before="120" w:after="240"/>
    </w:pPr>
    <w:rPr>
      <w:rFonts w:ascii="Arial" w:hAnsi="Arial"/>
      <w:color w:val="1E2832"/>
      <w:sz w:val="18"/>
      <w:szCs w:val="18"/>
    </w:rPr>
  </w:style>
  <w:style w:type="character" w:customStyle="1" w:styleId="06BildberschriftZchn">
    <w:name w:val="06_Bildüberschrift Zchn"/>
    <w:basedOn w:val="02TitelZchn"/>
    <w:link w:val="06Bildberschrift"/>
    <w:rsid w:val="00AF5551"/>
    <w:rPr>
      <w:rFonts w:ascii="Arial" w:eastAsiaTheme="majorEastAsia" w:hAnsi="Arial" w:cstheme="majorBidi"/>
      <w:b/>
      <w:bCs/>
      <w:noProof/>
      <w:color w:val="250F51"/>
      <w:sz w:val="32"/>
      <w:szCs w:val="32"/>
    </w:rPr>
  </w:style>
  <w:style w:type="character" w:customStyle="1" w:styleId="07BildunterschriftZchn">
    <w:name w:val="07_Bildunterschrift Zchn"/>
    <w:basedOn w:val="06BildberschriftZchn"/>
    <w:link w:val="07Bildunterschrift"/>
    <w:rsid w:val="003502F1"/>
    <w:rPr>
      <w:rFonts w:ascii="Arial" w:eastAsiaTheme="majorEastAsia" w:hAnsi="Arial" w:cstheme="majorBidi"/>
      <w:b w:val="0"/>
      <w:bCs w:val="0"/>
      <w:caps w:val="0"/>
      <w:noProof/>
      <w:color w:val="1E2832"/>
      <w:sz w:val="18"/>
      <w:szCs w:val="18"/>
    </w:rPr>
  </w:style>
  <w:style w:type="character" w:customStyle="1" w:styleId="ts-alignment-element">
    <w:name w:val="ts-alignment-element"/>
    <w:basedOn w:val="Absatz-Standardschriftart"/>
    <w:rsid w:val="004C64ED"/>
  </w:style>
  <w:style w:type="character" w:customStyle="1" w:styleId="08AufzhlungEbene2Zchn">
    <w:name w:val="08_Aufzählung_Ebene2 Zchn"/>
    <w:basedOn w:val="08AufzhlungEbene1Zchn"/>
    <w:link w:val="08AufzhlungEbene2"/>
    <w:rsid w:val="00A41ACA"/>
    <w:rPr>
      <w:rFonts w:ascii="Arial" w:eastAsia="Times New Roman" w:hAnsi="Arial" w:cs="Times New Roman"/>
      <w:bCs/>
      <w:color w:val="1E2832"/>
      <w:sz w:val="20"/>
      <w:szCs w:val="20"/>
    </w:rPr>
  </w:style>
  <w:style w:type="paragraph" w:styleId="Inhaltsverzeichnisberschrift">
    <w:name w:val="TOC Heading"/>
    <w:basedOn w:val="berschrift1"/>
    <w:next w:val="Standard"/>
    <w:uiPriority w:val="39"/>
    <w:unhideWhenUsed/>
    <w:qFormat/>
    <w:rsid w:val="00997FA4"/>
    <w:pPr>
      <w:spacing w:before="240" w:after="0" w:line="259" w:lineRule="auto"/>
      <w:outlineLvl w:val="9"/>
    </w:pPr>
    <w:rPr>
      <w:rFonts w:asciiTheme="majorHAnsi" w:eastAsiaTheme="majorEastAsia" w:hAnsiTheme="majorHAnsi" w:cstheme="majorBidi"/>
      <w:b w:val="0"/>
      <w:color w:val="2F5496" w:themeColor="accent1" w:themeShade="BF"/>
      <w:sz w:val="32"/>
      <w:szCs w:val="32"/>
      <w:lang w:eastAsia="de-DE"/>
    </w:rPr>
  </w:style>
  <w:style w:type="paragraph" w:styleId="Verzeichnis1">
    <w:name w:val="toc 1"/>
    <w:basedOn w:val="Standard"/>
    <w:next w:val="Standard"/>
    <w:autoRedefine/>
    <w:uiPriority w:val="39"/>
    <w:unhideWhenUsed/>
    <w:rsid w:val="00030CDB"/>
    <w:pPr>
      <w:tabs>
        <w:tab w:val="right" w:leader="dot" w:pos="9344"/>
      </w:tabs>
      <w:spacing w:after="100"/>
    </w:pPr>
  </w:style>
  <w:style w:type="paragraph" w:styleId="Verzeichnis2">
    <w:name w:val="toc 2"/>
    <w:basedOn w:val="Standard"/>
    <w:next w:val="Standard"/>
    <w:autoRedefine/>
    <w:uiPriority w:val="39"/>
    <w:unhideWhenUsed/>
    <w:rsid w:val="00997FA4"/>
    <w:pPr>
      <w:spacing w:after="100"/>
      <w:ind w:left="220"/>
    </w:pPr>
  </w:style>
  <w:style w:type="paragraph" w:styleId="Verzeichnis3">
    <w:name w:val="toc 3"/>
    <w:basedOn w:val="Standard"/>
    <w:next w:val="Standard"/>
    <w:autoRedefine/>
    <w:uiPriority w:val="39"/>
    <w:unhideWhenUsed/>
    <w:rsid w:val="00997FA4"/>
    <w:pPr>
      <w:spacing w:after="100"/>
      <w:ind w:left="440"/>
    </w:pPr>
  </w:style>
  <w:style w:type="character" w:styleId="Hyperlink">
    <w:name w:val="Hyperlink"/>
    <w:basedOn w:val="Absatz-Standardschriftart"/>
    <w:uiPriority w:val="99"/>
    <w:unhideWhenUsed/>
    <w:rsid w:val="0037788B"/>
    <w:rPr>
      <w:b/>
      <w:color w:val="1796C2"/>
      <w:u w:val="single"/>
    </w:rPr>
  </w:style>
  <w:style w:type="paragraph" w:customStyle="1" w:styleId="Spiegelstrichliste">
    <w:name w:val="Spiegelstrichliste"/>
    <w:basedOn w:val="05Flietext"/>
    <w:link w:val="SpiegelstrichlisteZchn"/>
    <w:rsid w:val="00913D17"/>
    <w:pPr>
      <w:numPr>
        <w:numId w:val="19"/>
      </w:numPr>
    </w:pPr>
  </w:style>
  <w:style w:type="character" w:customStyle="1" w:styleId="SpiegelstrichlisteZchn">
    <w:name w:val="Spiegelstrichliste Zchn"/>
    <w:basedOn w:val="05FlietextZchn"/>
    <w:link w:val="Spiegelstrichliste"/>
    <w:rsid w:val="00913D17"/>
    <w:rPr>
      <w:rFonts w:ascii="Arial" w:hAnsi="Arial"/>
      <w:color w:val="1E2832"/>
    </w:rPr>
  </w:style>
  <w:style w:type="paragraph" w:customStyle="1" w:styleId="04ZwischenberschriftEbene2">
    <w:name w:val="04_Zwischenüberschrift_Ebene2"/>
    <w:basedOn w:val="04ZwischenberschriftEbene1"/>
    <w:link w:val="04ZwischenberschriftEbene2Zchn"/>
    <w:rsid w:val="00675909"/>
    <w:pPr>
      <w:numPr>
        <w:numId w:val="23"/>
      </w:numPr>
    </w:pPr>
    <w:rPr>
      <w:b w:val="0"/>
      <w:bCs/>
    </w:rPr>
  </w:style>
  <w:style w:type="paragraph" w:customStyle="1" w:styleId="04ZwischenberschriftEbene20">
    <w:name w:val="04_Zwischenüberschrift_Ebene_2"/>
    <w:basedOn w:val="04ZwischenberschriftEbene1"/>
    <w:link w:val="04ZwischenberschriftEbene2Zchn0"/>
    <w:qFormat/>
    <w:rsid w:val="0098179F"/>
    <w:pPr>
      <w:numPr>
        <w:ilvl w:val="1"/>
      </w:numPr>
      <w:outlineLvl w:val="1"/>
    </w:pPr>
    <w:rPr>
      <w:b w:val="0"/>
      <w:bCs/>
      <w:sz w:val="24"/>
      <w:szCs w:val="24"/>
    </w:rPr>
  </w:style>
  <w:style w:type="character" w:customStyle="1" w:styleId="04ZwischenberschriftEbene2Zchn">
    <w:name w:val="04_Zwischenüberschrift_Ebene2 Zchn"/>
    <w:basedOn w:val="04ZwischenberschriftEbene1Zchn"/>
    <w:link w:val="04ZwischenberschriftEbene2"/>
    <w:rsid w:val="00675909"/>
    <w:rPr>
      <w:rFonts w:ascii="Arial" w:eastAsia="Times New Roman" w:hAnsi="Arial" w:cs="Times New Roman"/>
      <w:b w:val="0"/>
      <w:bCs/>
      <w:color w:val="2A255A"/>
      <w:sz w:val="24"/>
      <w:szCs w:val="24"/>
    </w:rPr>
  </w:style>
  <w:style w:type="paragraph" w:customStyle="1" w:styleId="04ZwischenberschriftEbene3">
    <w:name w:val="04_Zwischenüberschrift_Ebene_3"/>
    <w:basedOn w:val="04ZwischenberschriftEbene20"/>
    <w:link w:val="04ZwischenberschriftEbene3Zchn"/>
    <w:qFormat/>
    <w:rsid w:val="00371382"/>
    <w:pPr>
      <w:numPr>
        <w:ilvl w:val="2"/>
      </w:numPr>
    </w:pPr>
    <w:rPr>
      <w:sz w:val="22"/>
      <w:szCs w:val="22"/>
    </w:rPr>
  </w:style>
  <w:style w:type="character" w:customStyle="1" w:styleId="04ZwischenberschriftEbene2Zchn0">
    <w:name w:val="04_Zwischenüberschrift_Ebene_2 Zchn"/>
    <w:basedOn w:val="04ZwischenberschriftEbene1Zchn"/>
    <w:link w:val="04ZwischenberschriftEbene20"/>
    <w:rsid w:val="0098179F"/>
    <w:rPr>
      <w:rFonts w:ascii="Arial" w:eastAsia="Times New Roman" w:hAnsi="Arial" w:cs="Times New Roman"/>
      <w:b w:val="0"/>
      <w:bCs/>
      <w:color w:val="250F51"/>
      <w:sz w:val="24"/>
      <w:szCs w:val="24"/>
    </w:rPr>
  </w:style>
  <w:style w:type="paragraph" w:customStyle="1" w:styleId="04Zwischenberschrift3">
    <w:name w:val="04_Zwischenüberschrift_3"/>
    <w:basedOn w:val="04ZwischenberschriftEbene20"/>
    <w:link w:val="04Zwischenberschrift3Zchn"/>
    <w:rsid w:val="00177F24"/>
    <w:pPr>
      <w:numPr>
        <w:ilvl w:val="0"/>
        <w:numId w:val="0"/>
      </w:numPr>
      <w:outlineLvl w:val="2"/>
    </w:pPr>
  </w:style>
  <w:style w:type="character" w:customStyle="1" w:styleId="04ZwischenberschriftEbene3Zchn">
    <w:name w:val="04_Zwischenüberschrift_Ebene_3 Zchn"/>
    <w:basedOn w:val="04ZwischenberschriftEbene2Zchn0"/>
    <w:link w:val="04ZwischenberschriftEbene3"/>
    <w:rsid w:val="00371382"/>
    <w:rPr>
      <w:rFonts w:ascii="Arial" w:eastAsia="Times New Roman" w:hAnsi="Arial" w:cs="Times New Roman"/>
      <w:b w:val="0"/>
      <w:bCs/>
      <w:color w:val="250F51"/>
      <w:sz w:val="26"/>
      <w:szCs w:val="26"/>
    </w:rPr>
  </w:style>
  <w:style w:type="character" w:customStyle="1" w:styleId="04Zwischenberschrift3Zchn">
    <w:name w:val="04_Zwischenüberschrift_3 Zchn"/>
    <w:basedOn w:val="04ZwischenberschriftEbene2Zchn0"/>
    <w:link w:val="04Zwischenberschrift3"/>
    <w:rsid w:val="00177F24"/>
    <w:rPr>
      <w:rFonts w:ascii="Arial" w:eastAsia="Times New Roman" w:hAnsi="Arial" w:cs="Times New Roman"/>
      <w:b w:val="0"/>
      <w:bCs/>
      <w:color w:val="2A255A"/>
      <w:sz w:val="26"/>
      <w:szCs w:val="26"/>
    </w:rPr>
  </w:style>
  <w:style w:type="character" w:styleId="NichtaufgelsteErwhnung">
    <w:name w:val="Unresolved Mention"/>
    <w:basedOn w:val="Absatz-Standardschriftart"/>
    <w:uiPriority w:val="99"/>
    <w:semiHidden/>
    <w:unhideWhenUsed/>
    <w:rsid w:val="00327226"/>
    <w:rPr>
      <w:color w:val="605E5C"/>
      <w:shd w:val="clear" w:color="auto" w:fill="E1DFDD"/>
    </w:rPr>
  </w:style>
  <w:style w:type="character" w:styleId="BesuchterLink">
    <w:name w:val="FollowedHyperlink"/>
    <w:basedOn w:val="Absatz-Standardschriftart"/>
    <w:uiPriority w:val="99"/>
    <w:semiHidden/>
    <w:unhideWhenUsed/>
    <w:rsid w:val="006C1521"/>
    <w:rPr>
      <w:color w:val="1796C2"/>
      <w:u w:val="single"/>
    </w:rPr>
  </w:style>
  <w:style w:type="paragraph" w:customStyle="1" w:styleId="08AufzhlungSymbole">
    <w:name w:val="08_Aufzählung_Symbole"/>
    <w:basedOn w:val="Standard"/>
    <w:link w:val="08AufzhlungSymboleZchn"/>
    <w:qFormat/>
    <w:rsid w:val="004058B7"/>
    <w:pPr>
      <w:numPr>
        <w:numId w:val="28"/>
      </w:numPr>
      <w:spacing w:after="120" w:line="270" w:lineRule="exact"/>
      <w:ind w:left="357" w:hanging="357"/>
    </w:pPr>
    <w:rPr>
      <w:rFonts w:eastAsia="Times New Roman" w:cs="Times New Roman"/>
      <w:bCs/>
      <w:color w:val="1E2832"/>
    </w:rPr>
  </w:style>
  <w:style w:type="character" w:customStyle="1" w:styleId="08AufzhlungSymboleZchn">
    <w:name w:val="08_Aufzählung_Symbole Zchn"/>
    <w:basedOn w:val="Absatz-Standardschriftart"/>
    <w:link w:val="08AufzhlungSymbole"/>
    <w:rsid w:val="004058B7"/>
    <w:rPr>
      <w:rFonts w:ascii="Arial" w:eastAsia="Times New Roman" w:hAnsi="Arial" w:cs="Times New Roman"/>
      <w:bCs/>
      <w:color w:val="1E2832"/>
    </w:rPr>
  </w:style>
  <w:style w:type="paragraph" w:styleId="berarbeitung">
    <w:name w:val="Revision"/>
    <w:hidden/>
    <w:uiPriority w:val="99"/>
    <w:semiHidden/>
    <w:rsid w:val="00C13765"/>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218551">
      <w:bodyDiv w:val="1"/>
      <w:marLeft w:val="0"/>
      <w:marRight w:val="0"/>
      <w:marTop w:val="0"/>
      <w:marBottom w:val="0"/>
      <w:divBdr>
        <w:top w:val="none" w:sz="0" w:space="0" w:color="auto"/>
        <w:left w:val="none" w:sz="0" w:space="0" w:color="auto"/>
        <w:bottom w:val="none" w:sz="0" w:space="0" w:color="auto"/>
        <w:right w:val="none" w:sz="0" w:space="0" w:color="auto"/>
      </w:divBdr>
    </w:div>
    <w:div w:id="1578712271">
      <w:bodyDiv w:val="1"/>
      <w:marLeft w:val="0"/>
      <w:marRight w:val="0"/>
      <w:marTop w:val="0"/>
      <w:marBottom w:val="0"/>
      <w:divBdr>
        <w:top w:val="none" w:sz="0" w:space="0" w:color="auto"/>
        <w:left w:val="none" w:sz="0" w:space="0" w:color="auto"/>
        <w:bottom w:val="none" w:sz="0" w:space="0" w:color="auto"/>
        <w:right w:val="none" w:sz="0" w:space="0" w:color="auto"/>
      </w:divBdr>
    </w:div>
    <w:div w:id="1744641328">
      <w:bodyDiv w:val="1"/>
      <w:marLeft w:val="0"/>
      <w:marRight w:val="0"/>
      <w:marTop w:val="0"/>
      <w:marBottom w:val="0"/>
      <w:divBdr>
        <w:top w:val="none" w:sz="0" w:space="0" w:color="auto"/>
        <w:left w:val="none" w:sz="0" w:space="0" w:color="auto"/>
        <w:bottom w:val="none" w:sz="0" w:space="0" w:color="auto"/>
        <w:right w:val="none" w:sz="0" w:space="0" w:color="auto"/>
      </w:divBdr>
      <w:divsChild>
        <w:div w:id="1564869942">
          <w:marLeft w:val="0"/>
          <w:marRight w:val="0"/>
          <w:marTop w:val="0"/>
          <w:marBottom w:val="0"/>
          <w:divBdr>
            <w:top w:val="none" w:sz="0" w:space="0" w:color="auto"/>
            <w:left w:val="none" w:sz="0" w:space="0" w:color="auto"/>
            <w:bottom w:val="none" w:sz="0" w:space="0" w:color="auto"/>
            <w:right w:val="none" w:sz="0" w:space="0" w:color="auto"/>
          </w:divBdr>
          <w:divsChild>
            <w:div w:id="1700817906">
              <w:marLeft w:val="0"/>
              <w:marRight w:val="0"/>
              <w:marTop w:val="0"/>
              <w:marBottom w:val="0"/>
              <w:divBdr>
                <w:top w:val="none" w:sz="0" w:space="0" w:color="auto"/>
                <w:left w:val="none" w:sz="0" w:space="0" w:color="auto"/>
                <w:bottom w:val="none" w:sz="0" w:space="0" w:color="auto"/>
                <w:right w:val="none" w:sz="0" w:space="0" w:color="auto"/>
              </w:divBdr>
              <w:divsChild>
                <w:div w:id="1031225027">
                  <w:marLeft w:val="0"/>
                  <w:marRight w:val="0"/>
                  <w:marTop w:val="0"/>
                  <w:marBottom w:val="0"/>
                  <w:divBdr>
                    <w:top w:val="none" w:sz="0" w:space="0" w:color="auto"/>
                    <w:left w:val="none" w:sz="0" w:space="0" w:color="auto"/>
                    <w:bottom w:val="none" w:sz="0" w:space="0" w:color="auto"/>
                    <w:right w:val="none" w:sz="0" w:space="0" w:color="auto"/>
                  </w:divBdr>
                  <w:divsChild>
                    <w:div w:id="1538195678">
                      <w:marLeft w:val="0"/>
                      <w:marRight w:val="0"/>
                      <w:marTop w:val="0"/>
                      <w:marBottom w:val="0"/>
                      <w:divBdr>
                        <w:top w:val="none" w:sz="0" w:space="0" w:color="auto"/>
                        <w:left w:val="none" w:sz="0" w:space="0" w:color="auto"/>
                        <w:bottom w:val="none" w:sz="0" w:space="0" w:color="auto"/>
                        <w:right w:val="none" w:sz="0" w:space="0" w:color="auto"/>
                      </w:divBdr>
                      <w:divsChild>
                        <w:div w:id="1816138108">
                          <w:marLeft w:val="0"/>
                          <w:marRight w:val="0"/>
                          <w:marTop w:val="0"/>
                          <w:marBottom w:val="0"/>
                          <w:divBdr>
                            <w:top w:val="none" w:sz="0" w:space="0" w:color="auto"/>
                            <w:left w:val="none" w:sz="0" w:space="0" w:color="auto"/>
                            <w:bottom w:val="none" w:sz="0" w:space="0" w:color="auto"/>
                            <w:right w:val="none" w:sz="0" w:space="0" w:color="auto"/>
                          </w:divBdr>
                          <w:divsChild>
                            <w:div w:id="2123376812">
                              <w:marLeft w:val="0"/>
                              <w:marRight w:val="0"/>
                              <w:marTop w:val="0"/>
                              <w:marBottom w:val="0"/>
                              <w:divBdr>
                                <w:top w:val="none" w:sz="0" w:space="0" w:color="auto"/>
                                <w:left w:val="none" w:sz="0" w:space="0" w:color="auto"/>
                                <w:bottom w:val="none" w:sz="0" w:space="0" w:color="auto"/>
                                <w:right w:val="none" w:sz="0" w:space="0" w:color="auto"/>
                              </w:divBdr>
                              <w:divsChild>
                                <w:div w:id="271519661">
                                  <w:marLeft w:val="0"/>
                                  <w:marRight w:val="0"/>
                                  <w:marTop w:val="0"/>
                                  <w:marBottom w:val="0"/>
                                  <w:divBdr>
                                    <w:top w:val="none" w:sz="0" w:space="0" w:color="auto"/>
                                    <w:left w:val="none" w:sz="0" w:space="0" w:color="auto"/>
                                    <w:bottom w:val="none" w:sz="0" w:space="0" w:color="auto"/>
                                    <w:right w:val="none" w:sz="0" w:space="0" w:color="auto"/>
                                  </w:divBdr>
                                  <w:divsChild>
                                    <w:div w:id="1968510137">
                                      <w:marLeft w:val="0"/>
                                      <w:marRight w:val="0"/>
                                      <w:marTop w:val="0"/>
                                      <w:marBottom w:val="0"/>
                                      <w:divBdr>
                                        <w:top w:val="none" w:sz="0" w:space="0" w:color="auto"/>
                                        <w:left w:val="none" w:sz="0" w:space="0" w:color="auto"/>
                                        <w:bottom w:val="none" w:sz="0" w:space="0" w:color="auto"/>
                                        <w:right w:val="none" w:sz="0" w:space="0" w:color="auto"/>
                                      </w:divBdr>
                                      <w:divsChild>
                                        <w:div w:id="1885368771">
                                          <w:marLeft w:val="0"/>
                                          <w:marRight w:val="0"/>
                                          <w:marTop w:val="0"/>
                                          <w:marBottom w:val="0"/>
                                          <w:divBdr>
                                            <w:top w:val="none" w:sz="0" w:space="0" w:color="auto"/>
                                            <w:left w:val="none" w:sz="0" w:space="0" w:color="auto"/>
                                            <w:bottom w:val="none" w:sz="0" w:space="0" w:color="auto"/>
                                            <w:right w:val="none" w:sz="0" w:space="0" w:color="auto"/>
                                          </w:divBdr>
                                          <w:divsChild>
                                            <w:div w:id="1175002090">
                                              <w:marLeft w:val="0"/>
                                              <w:marRight w:val="0"/>
                                              <w:marTop w:val="0"/>
                                              <w:marBottom w:val="0"/>
                                              <w:divBdr>
                                                <w:top w:val="none" w:sz="0" w:space="0" w:color="auto"/>
                                                <w:left w:val="none" w:sz="0" w:space="0" w:color="auto"/>
                                                <w:bottom w:val="none" w:sz="0" w:space="0" w:color="auto"/>
                                                <w:right w:val="none" w:sz="0" w:space="0" w:color="auto"/>
                                              </w:divBdr>
                                              <w:divsChild>
                                                <w:div w:id="1064371619">
                                                  <w:marLeft w:val="0"/>
                                                  <w:marRight w:val="0"/>
                                                  <w:marTop w:val="0"/>
                                                  <w:marBottom w:val="0"/>
                                                  <w:divBdr>
                                                    <w:top w:val="none" w:sz="0" w:space="0" w:color="auto"/>
                                                    <w:left w:val="none" w:sz="0" w:space="0" w:color="auto"/>
                                                    <w:bottom w:val="none" w:sz="0" w:space="0" w:color="auto"/>
                                                    <w:right w:val="none" w:sz="0" w:space="0" w:color="auto"/>
                                                  </w:divBdr>
                                                  <w:divsChild>
                                                    <w:div w:id="1326742625">
                                                      <w:marLeft w:val="0"/>
                                                      <w:marRight w:val="0"/>
                                                      <w:marTop w:val="0"/>
                                                      <w:marBottom w:val="0"/>
                                                      <w:divBdr>
                                                        <w:top w:val="none" w:sz="0" w:space="0" w:color="auto"/>
                                                        <w:left w:val="none" w:sz="0" w:space="0" w:color="auto"/>
                                                        <w:bottom w:val="none" w:sz="0" w:space="0" w:color="auto"/>
                                                        <w:right w:val="none" w:sz="0" w:space="0" w:color="auto"/>
                                                      </w:divBdr>
                                                      <w:divsChild>
                                                        <w:div w:id="1601913763">
                                                          <w:marLeft w:val="0"/>
                                                          <w:marRight w:val="0"/>
                                                          <w:marTop w:val="0"/>
                                                          <w:marBottom w:val="0"/>
                                                          <w:divBdr>
                                                            <w:top w:val="none" w:sz="0" w:space="0" w:color="auto"/>
                                                            <w:left w:val="none" w:sz="0" w:space="0" w:color="auto"/>
                                                            <w:bottom w:val="none" w:sz="0" w:space="0" w:color="auto"/>
                                                            <w:right w:val="none" w:sz="0" w:space="0" w:color="auto"/>
                                                          </w:divBdr>
                                                          <w:divsChild>
                                                            <w:div w:id="93725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iner.diederichs.en2x\Downloads\en2x_Presseinfo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4126F82D9301045B9A5743484489ED4" ma:contentTypeVersion="17" ma:contentTypeDescription="Ein neues Dokument erstellen." ma:contentTypeScope="" ma:versionID="d071c61e37c35b62e9a89bf834e88a39">
  <xsd:schema xmlns:xsd="http://www.w3.org/2001/XMLSchema" xmlns:xs="http://www.w3.org/2001/XMLSchema" xmlns:p="http://schemas.microsoft.com/office/2006/metadata/properties" xmlns:ns2="5ccc7ce1-9143-4d76-91b0-f20b09633d3f" xmlns:ns3="d85148c6-851f-47a3-8805-adbb0220f05a" targetNamespace="http://schemas.microsoft.com/office/2006/metadata/properties" ma:root="true" ma:fieldsID="5168dbb33639750329a053e723309351" ns2:_="" ns3:_="">
    <xsd:import namespace="5ccc7ce1-9143-4d76-91b0-f20b09633d3f"/>
    <xsd:import namespace="d85148c6-851f-47a3-8805-adbb0220f0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c7ce1-9143-4d76-91b0-f20b09633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a29eef34-7f14-4ea5-b203-65ba5ddfcad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5148c6-851f-47a3-8805-adbb0220f0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6aefcab-3311-4824-bf0a-82e3d6763144}" ma:internalName="TaxCatchAll" ma:showField="CatchAllData" ma:web="d85148c6-851f-47a3-8805-adbb0220f05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cc7ce1-9143-4d76-91b0-f20b09633d3f">
      <Terms xmlns="http://schemas.microsoft.com/office/infopath/2007/PartnerControls"/>
    </lcf76f155ced4ddcb4097134ff3c332f>
    <TaxCatchAll xmlns="d85148c6-851f-47a3-8805-adbb0220f05a" xsi:nil="true"/>
  </documentManagement>
</p:properties>
</file>

<file path=customXml/itemProps1.xml><?xml version="1.0" encoding="utf-8"?>
<ds:datastoreItem xmlns:ds="http://schemas.openxmlformats.org/officeDocument/2006/customXml" ds:itemID="{C26CBDE8-E62E-4734-88B0-41FDE4A51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c7ce1-9143-4d76-91b0-f20b09633d3f"/>
    <ds:schemaRef ds:uri="d85148c6-851f-47a3-8805-adbb0220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08FF6F-440B-4138-B4C9-D3C9B4442DC4}">
  <ds:schemaRefs>
    <ds:schemaRef ds:uri="http://schemas.microsoft.com/sharepoint/v3/contenttype/forms"/>
  </ds:schemaRefs>
</ds:datastoreItem>
</file>

<file path=customXml/itemProps3.xml><?xml version="1.0" encoding="utf-8"?>
<ds:datastoreItem xmlns:ds="http://schemas.openxmlformats.org/officeDocument/2006/customXml" ds:itemID="{9186857A-E252-49E9-8D2A-46E011FB68F7}">
  <ds:schemaRefs>
    <ds:schemaRef ds:uri="http://schemas.openxmlformats.org/officeDocument/2006/bibliography"/>
  </ds:schemaRefs>
</ds:datastoreItem>
</file>

<file path=customXml/itemProps4.xml><?xml version="1.0" encoding="utf-8"?>
<ds:datastoreItem xmlns:ds="http://schemas.openxmlformats.org/officeDocument/2006/customXml" ds:itemID="{E39E002D-A700-4EA9-A323-3BE53BEF27C5}">
  <ds:schemaRefs>
    <ds:schemaRef ds:uri="http://schemas.microsoft.com/office/2006/metadata/properties"/>
    <ds:schemaRef ds:uri="http://schemas.microsoft.com/office/infopath/2007/PartnerControls"/>
    <ds:schemaRef ds:uri="5ccc7ce1-9143-4d76-91b0-f20b09633d3f"/>
    <ds:schemaRef ds:uri="d85148c6-851f-47a3-8805-adbb0220f05a"/>
  </ds:schemaRefs>
</ds:datastoreItem>
</file>

<file path=docProps/app.xml><?xml version="1.0" encoding="utf-8"?>
<Properties xmlns="http://schemas.openxmlformats.org/officeDocument/2006/extended-properties" xmlns:vt="http://schemas.openxmlformats.org/officeDocument/2006/docPropsVTypes">
  <Template>en2x_Presseinfo_Vorlage</Template>
  <TotalTime>0</TotalTime>
  <Pages>2</Pages>
  <Words>524</Words>
  <Characters>3306</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Diederichs</dc:creator>
  <cp:keywords/>
  <dc:description/>
  <cp:lastModifiedBy>Alexander von Gersdorff</cp:lastModifiedBy>
  <cp:revision>2</cp:revision>
  <cp:lastPrinted>2021-08-23T21:48:00Z</cp:lastPrinted>
  <dcterms:created xsi:type="dcterms:W3CDTF">2025-02-27T13:31:00Z</dcterms:created>
  <dcterms:modified xsi:type="dcterms:W3CDTF">2025-02-27T13:31:00Z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600800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0x010100D4126F82D9301045B9A5743484489ED4</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